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62595">
      <w:pPr>
        <w:ind w:left="708" w:hanging="708"/>
        <w:jc w:val="center"/>
        <w:rPr>
          <w:b/>
          <w:sz w:val="32"/>
          <w:szCs w:val="32"/>
        </w:rPr>
      </w:pPr>
      <w:r>
        <w:rPr>
          <w:lang w:eastAsia="ru-RU"/>
        </w:rPr>
        <w:pict>
          <v:shape id="Изображение 7" o:spid="_x0000_s1026" o:spt="75" type="#_x0000_t75" style="position:absolute;left:0pt;margin-left:182.2pt;margin-top:-47.55pt;height:98.85pt;width:108.45pt;mso-wrap-distance-bottom:0pt;mso-wrap-distance-left:9pt;mso-wrap-distance-right:9pt;mso-wrap-distance-top:0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4" gain="74473f" grayscale="t" o:title=""/>
            <o:lock v:ext="edit" aspectratio="t"/>
            <w10:wrap type="square"/>
          </v:shape>
        </w:pict>
      </w:r>
    </w:p>
    <w:p w14:paraId="359A00BF">
      <w:pPr>
        <w:ind w:left="708" w:hanging="708"/>
        <w:jc w:val="center"/>
        <w:rPr>
          <w:b/>
          <w:sz w:val="32"/>
          <w:szCs w:val="32"/>
        </w:rPr>
      </w:pPr>
    </w:p>
    <w:p w14:paraId="6CA80651">
      <w:pPr>
        <w:ind w:left="708" w:hanging="708"/>
        <w:jc w:val="center"/>
        <w:rPr>
          <w:b/>
          <w:sz w:val="32"/>
          <w:szCs w:val="32"/>
        </w:rPr>
      </w:pPr>
    </w:p>
    <w:p w14:paraId="111522D7">
      <w:pPr>
        <w:ind w:left="708" w:hanging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Собрания депутатов </w:t>
      </w:r>
    </w:p>
    <w:p w14:paraId="1A9C1BF9">
      <w:pPr>
        <w:ind w:left="708" w:hanging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Березниковского сельсовета</w:t>
      </w:r>
    </w:p>
    <w:p w14:paraId="5C7F7063">
      <w:pPr>
        <w:ind w:left="708" w:hanging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Рыльского района  Курской области</w:t>
      </w:r>
    </w:p>
    <w:p w14:paraId="067193F2">
      <w:pPr>
        <w:pStyle w:val="11"/>
        <w:shd w:val="clear" w:color="auto" w:fill="auto"/>
        <w:spacing w:after="0" w:line="240" w:lineRule="auto"/>
        <w:jc w:val="center"/>
        <w:rPr>
          <w:rStyle w:val="10"/>
          <w:b w:val="0"/>
          <w:bCs/>
          <w:color w:val="000000"/>
          <w:sz w:val="32"/>
          <w:szCs w:val="32"/>
        </w:rPr>
      </w:pPr>
    </w:p>
    <w:p w14:paraId="57449D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  <w:bookmarkStart w:id="1" w:name="_GoBack"/>
      <w:bookmarkEnd w:id="1"/>
    </w:p>
    <w:p w14:paraId="01E229E9">
      <w:pPr>
        <w:jc w:val="center"/>
        <w:rPr>
          <w:rFonts w:hint="default"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о</w:t>
      </w:r>
      <w:r>
        <w:rPr>
          <w:b/>
          <w:bCs/>
          <w:sz w:val="32"/>
          <w:szCs w:val="32"/>
        </w:rPr>
        <w:t>т</w:t>
      </w:r>
      <w:r>
        <w:rPr>
          <w:rFonts w:hint="default"/>
          <w:b/>
          <w:bCs/>
          <w:sz w:val="32"/>
          <w:szCs w:val="32"/>
          <w:lang w:val="ru-RU"/>
        </w:rPr>
        <w:t xml:space="preserve"> 31.1</w:t>
      </w:r>
      <w:r>
        <w:rPr>
          <w:b/>
          <w:bCs/>
          <w:sz w:val="32"/>
          <w:szCs w:val="32"/>
        </w:rPr>
        <w:t xml:space="preserve">0.2024г.  № </w:t>
      </w:r>
      <w:r>
        <w:rPr>
          <w:rFonts w:hint="default"/>
          <w:b/>
          <w:bCs/>
          <w:sz w:val="32"/>
          <w:szCs w:val="32"/>
          <w:lang w:val="ru-RU"/>
        </w:rPr>
        <w:t>143</w:t>
      </w:r>
    </w:p>
    <w:p w14:paraId="2603E9BC">
      <w:pPr>
        <w:jc w:val="center"/>
        <w:rPr>
          <w:b/>
          <w:bCs/>
          <w:sz w:val="32"/>
          <w:szCs w:val="32"/>
        </w:rPr>
      </w:pPr>
    </w:p>
    <w:p w14:paraId="1941B5B0">
      <w:pPr>
        <w:pStyle w:val="8"/>
        <w:spacing w:after="0"/>
        <w:ind w:left="0" w:firstLine="360"/>
        <w:jc w:val="both"/>
        <w:rPr>
          <w:b/>
          <w:bCs/>
          <w:sz w:val="24"/>
          <w:szCs w:val="24"/>
        </w:rPr>
      </w:pPr>
    </w:p>
    <w:p w14:paraId="5404E15C">
      <w:pPr>
        <w:jc w:val="both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О внесении изменений и дополнений в Положение о бюджетном процессе в МО «</w:t>
      </w:r>
      <w:r>
        <w:rPr>
          <w:b w:val="0"/>
          <w:bCs w:val="0"/>
          <w:sz w:val="32"/>
          <w:szCs w:val="32"/>
          <w:lang w:val="ru-RU"/>
        </w:rPr>
        <w:t>Березниковский</w:t>
      </w:r>
      <w:r>
        <w:rPr>
          <w:b w:val="0"/>
          <w:bCs w:val="0"/>
          <w:sz w:val="32"/>
          <w:szCs w:val="32"/>
        </w:rPr>
        <w:t>сельсовет» Рыльского района Курской области, утвержденное Решением Собрания депутатов</w:t>
      </w:r>
    </w:p>
    <w:p w14:paraId="61E6E3B2">
      <w:pPr>
        <w:jc w:val="both"/>
        <w:rPr>
          <w:b w:val="0"/>
          <w:sz w:val="28"/>
          <w:szCs w:val="28"/>
        </w:rPr>
      </w:pPr>
      <w:r>
        <w:rPr>
          <w:b w:val="0"/>
          <w:bCs w:val="0"/>
          <w:sz w:val="32"/>
          <w:szCs w:val="32"/>
          <w:lang w:val="ru-RU"/>
        </w:rPr>
        <w:t>Березниковского</w:t>
      </w:r>
      <w:r>
        <w:rPr>
          <w:b w:val="0"/>
          <w:bCs w:val="0"/>
          <w:sz w:val="32"/>
          <w:szCs w:val="32"/>
        </w:rPr>
        <w:t>сельсовета Рыльского района</w:t>
      </w:r>
      <w:r>
        <w:rPr>
          <w:b w:val="0"/>
          <w:sz w:val="32"/>
          <w:szCs w:val="32"/>
        </w:rPr>
        <w:t xml:space="preserve"> </w:t>
      </w:r>
      <w:bookmarkStart w:id="0" w:name="_Hlk103336330"/>
      <w:r>
        <w:rPr>
          <w:b w:val="0"/>
          <w:sz w:val="28"/>
          <w:szCs w:val="28"/>
        </w:rPr>
        <w:t>2</w:t>
      </w:r>
      <w:r>
        <w:rPr>
          <w:rFonts w:hint="default"/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</w:rPr>
        <w:t>.06.2021г № 29</w:t>
      </w:r>
    </w:p>
    <w:p w14:paraId="3222D830">
      <w:pPr>
        <w:jc w:val="both"/>
        <w:rPr>
          <w:b w:val="0"/>
          <w:bCs w:val="0"/>
          <w:sz w:val="32"/>
          <w:szCs w:val="32"/>
        </w:rPr>
      </w:pPr>
      <w:r>
        <w:rPr>
          <w:b w:val="0"/>
          <w:sz w:val="28"/>
          <w:szCs w:val="28"/>
        </w:rPr>
        <w:t xml:space="preserve"> (в ред. </w:t>
      </w:r>
      <w:r>
        <w:rPr>
          <w:rFonts w:hint="default"/>
          <w:b w:val="0"/>
          <w:sz w:val="28"/>
          <w:szCs w:val="28"/>
          <w:lang w:val="ru-RU"/>
        </w:rPr>
        <w:t xml:space="preserve"> №42 </w:t>
      </w:r>
      <w:r>
        <w:rPr>
          <w:b w:val="0"/>
          <w:sz w:val="28"/>
          <w:szCs w:val="28"/>
          <w:lang w:val="ru-RU"/>
        </w:rPr>
        <w:t>от</w:t>
      </w:r>
      <w:r>
        <w:rPr>
          <w:rFonts w:hint="default"/>
          <w:b w:val="0"/>
          <w:sz w:val="28"/>
          <w:szCs w:val="28"/>
          <w:lang w:val="ru-RU"/>
        </w:rPr>
        <w:t xml:space="preserve"> 15.12.2021, №64 от 30.06.2022,</w:t>
      </w:r>
      <w:r>
        <w:rPr>
          <w:b w:val="0"/>
          <w:sz w:val="28"/>
          <w:szCs w:val="28"/>
        </w:rPr>
        <w:t xml:space="preserve"> №</w:t>
      </w:r>
      <w:r>
        <w:rPr>
          <w:rFonts w:hint="default"/>
          <w:b w:val="0"/>
          <w:sz w:val="28"/>
          <w:szCs w:val="28"/>
          <w:lang w:val="ru-RU"/>
        </w:rPr>
        <w:t xml:space="preserve">122 </w:t>
      </w:r>
      <w:r>
        <w:rPr>
          <w:b w:val="0"/>
          <w:sz w:val="28"/>
          <w:szCs w:val="28"/>
        </w:rPr>
        <w:t xml:space="preserve">от </w:t>
      </w:r>
      <w:r>
        <w:rPr>
          <w:rFonts w:hint="default"/>
          <w:b w:val="0"/>
          <w:sz w:val="28"/>
          <w:szCs w:val="28"/>
          <w:lang w:val="ru-RU"/>
        </w:rPr>
        <w:t>27.12.</w:t>
      </w:r>
      <w:r>
        <w:rPr>
          <w:b w:val="0"/>
          <w:sz w:val="28"/>
          <w:szCs w:val="28"/>
        </w:rPr>
        <w:t>2023г.)</w:t>
      </w:r>
      <w:r>
        <w:rPr>
          <w:b w:val="0"/>
          <w:bCs w:val="0"/>
          <w:sz w:val="28"/>
          <w:szCs w:val="28"/>
        </w:rPr>
        <w:t xml:space="preserve"> </w:t>
      </w:r>
    </w:p>
    <w:bookmarkEnd w:id="0"/>
    <w:p w14:paraId="064AA0F0">
      <w:pPr>
        <w:jc w:val="both"/>
        <w:rPr>
          <w:b w:val="0"/>
          <w:sz w:val="32"/>
          <w:szCs w:val="32"/>
        </w:rPr>
      </w:pPr>
    </w:p>
    <w:p w14:paraId="46B4B18C">
      <w:pPr>
        <w:jc w:val="both"/>
        <w:rPr>
          <w:rFonts w:hint="default"/>
          <w:b w:val="0"/>
          <w:sz w:val="28"/>
          <w:szCs w:val="28"/>
          <w:lang w:val="ru-RU"/>
        </w:rPr>
      </w:pPr>
      <w:r>
        <w:rPr>
          <w:b w:val="0"/>
          <w:sz w:val="26"/>
          <w:szCs w:val="26"/>
        </w:rPr>
        <w:t xml:space="preserve">В соответствии с Протестом  Прокуратуры Рыльского  района  от 06.09.2024г.№104-2024 на Решение Собрания  депутатов </w:t>
      </w:r>
      <w:r>
        <w:rPr>
          <w:b w:val="0"/>
          <w:sz w:val="26"/>
          <w:szCs w:val="26"/>
          <w:lang w:val="ru-RU"/>
        </w:rPr>
        <w:t>Березниковского</w:t>
      </w:r>
      <w:r>
        <w:rPr>
          <w:rFonts w:hint="default"/>
          <w:b w:val="0"/>
          <w:sz w:val="26"/>
          <w:szCs w:val="26"/>
          <w:lang w:val="ru-RU"/>
        </w:rPr>
        <w:t xml:space="preserve"> </w:t>
      </w:r>
      <w:r>
        <w:rPr>
          <w:b w:val="0"/>
          <w:sz w:val="26"/>
          <w:szCs w:val="26"/>
        </w:rPr>
        <w:t>сельсовета   Рыльского района  от 2</w:t>
      </w:r>
      <w:r>
        <w:rPr>
          <w:rFonts w:hint="default"/>
          <w:b w:val="0"/>
          <w:sz w:val="26"/>
          <w:szCs w:val="26"/>
          <w:lang w:val="ru-RU"/>
        </w:rPr>
        <w:t>4</w:t>
      </w:r>
      <w:r>
        <w:rPr>
          <w:b w:val="0"/>
          <w:sz w:val="26"/>
          <w:szCs w:val="26"/>
        </w:rPr>
        <w:t>.06.2021г. №29 « Об утверждении положения  о бюджетном процессе в МО «</w:t>
      </w:r>
      <w:r>
        <w:rPr>
          <w:b w:val="0"/>
          <w:sz w:val="26"/>
          <w:szCs w:val="26"/>
          <w:lang w:val="ru-RU"/>
        </w:rPr>
        <w:t>Березниковский</w:t>
      </w:r>
      <w:r>
        <w:rPr>
          <w:rFonts w:hint="default"/>
          <w:b w:val="0"/>
          <w:sz w:val="26"/>
          <w:szCs w:val="26"/>
          <w:lang w:val="ru-RU"/>
        </w:rPr>
        <w:t xml:space="preserve"> </w:t>
      </w:r>
      <w:r>
        <w:rPr>
          <w:b w:val="0"/>
          <w:sz w:val="26"/>
          <w:szCs w:val="26"/>
        </w:rPr>
        <w:t>сельсовет» Рыльского района  Курской области (ред.</w:t>
      </w:r>
      <w:r>
        <w:rPr>
          <w:b w:val="0"/>
          <w:sz w:val="28"/>
          <w:szCs w:val="28"/>
        </w:rPr>
        <w:t xml:space="preserve"> </w:t>
      </w:r>
      <w:r>
        <w:rPr>
          <w:rFonts w:hint="default"/>
          <w:b w:val="0"/>
          <w:sz w:val="28"/>
          <w:szCs w:val="28"/>
          <w:lang w:val="ru-RU"/>
        </w:rPr>
        <w:t xml:space="preserve"> № 42 </w:t>
      </w:r>
      <w:r>
        <w:rPr>
          <w:b w:val="0"/>
          <w:sz w:val="28"/>
          <w:szCs w:val="28"/>
          <w:lang w:val="ru-RU"/>
        </w:rPr>
        <w:t>от</w:t>
      </w:r>
      <w:r>
        <w:rPr>
          <w:rFonts w:hint="default"/>
          <w:b w:val="0"/>
          <w:sz w:val="28"/>
          <w:szCs w:val="28"/>
          <w:lang w:val="ru-RU"/>
        </w:rPr>
        <w:t xml:space="preserve"> 15.12.2021, №64 от 30.06.2022,</w:t>
      </w:r>
      <w:r>
        <w:rPr>
          <w:b w:val="0"/>
          <w:sz w:val="28"/>
          <w:szCs w:val="28"/>
        </w:rPr>
        <w:t xml:space="preserve"> №</w:t>
      </w:r>
      <w:r>
        <w:rPr>
          <w:rFonts w:hint="default"/>
          <w:b w:val="0"/>
          <w:sz w:val="28"/>
          <w:szCs w:val="28"/>
          <w:lang w:val="ru-RU"/>
        </w:rPr>
        <w:t>122</w:t>
      </w:r>
    </w:p>
    <w:p w14:paraId="0B43FEA2">
      <w:pPr>
        <w:jc w:val="both"/>
        <w:rPr>
          <w:b w:val="0"/>
          <w:sz w:val="26"/>
          <w:szCs w:val="26"/>
        </w:rPr>
      </w:pPr>
      <w:r>
        <w:rPr>
          <w:b w:val="0"/>
          <w:sz w:val="28"/>
          <w:szCs w:val="28"/>
        </w:rPr>
        <w:t xml:space="preserve">от </w:t>
      </w:r>
      <w:r>
        <w:rPr>
          <w:rFonts w:hint="default"/>
          <w:b w:val="0"/>
          <w:sz w:val="28"/>
          <w:szCs w:val="28"/>
          <w:lang w:val="ru-RU"/>
        </w:rPr>
        <w:t>27.12.</w:t>
      </w:r>
      <w:r>
        <w:rPr>
          <w:b w:val="0"/>
          <w:sz w:val="28"/>
          <w:szCs w:val="28"/>
        </w:rPr>
        <w:t>2023г.)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sz w:val="26"/>
          <w:szCs w:val="26"/>
        </w:rPr>
        <w:t xml:space="preserve">  Собрание депутатов </w:t>
      </w:r>
      <w:r>
        <w:rPr>
          <w:b w:val="0"/>
          <w:sz w:val="26"/>
          <w:szCs w:val="26"/>
          <w:lang w:val="ru-RU"/>
        </w:rPr>
        <w:t>Березниковского</w:t>
      </w:r>
      <w:r>
        <w:rPr>
          <w:rFonts w:hint="default"/>
          <w:b w:val="0"/>
          <w:sz w:val="26"/>
          <w:szCs w:val="26"/>
          <w:lang w:val="ru-RU"/>
        </w:rPr>
        <w:t xml:space="preserve"> </w:t>
      </w:r>
      <w:r>
        <w:rPr>
          <w:b w:val="0"/>
          <w:sz w:val="26"/>
          <w:szCs w:val="26"/>
        </w:rPr>
        <w:t>сельсовета Рыльского района решило:</w:t>
      </w:r>
    </w:p>
    <w:p w14:paraId="659B41CF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Положение о бюджетном процессе в Администрации </w:t>
      </w:r>
      <w:r>
        <w:rPr>
          <w:sz w:val="26"/>
          <w:szCs w:val="26"/>
          <w:lang w:val="ru-RU"/>
        </w:rPr>
        <w:t>Березниковского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сельсовета Рыльского района, утвержденное Решением Собрания депутатов </w:t>
      </w:r>
      <w:r>
        <w:rPr>
          <w:sz w:val="26"/>
          <w:szCs w:val="26"/>
          <w:lang w:val="ru-RU"/>
        </w:rPr>
        <w:t>Березниковского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сельсовета Рыльского района от 2</w:t>
      </w:r>
      <w:r>
        <w:rPr>
          <w:rFonts w:hint="default"/>
          <w:sz w:val="26"/>
          <w:szCs w:val="26"/>
          <w:lang w:val="ru-RU"/>
        </w:rPr>
        <w:t>4</w:t>
      </w:r>
      <w:r>
        <w:rPr>
          <w:rFonts w:ascii="Times New Roman" w:hAnsi="Times New Roman"/>
          <w:sz w:val="26"/>
          <w:szCs w:val="26"/>
        </w:rPr>
        <w:t>.06.2021г № 29</w:t>
      </w:r>
      <w:r>
        <w:rPr>
          <w:rFonts w:hint="default"/>
          <w:sz w:val="26"/>
          <w:szCs w:val="26"/>
          <w:lang w:val="ru-RU"/>
        </w:rPr>
        <w:t xml:space="preserve"> (в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ред.</w:t>
      </w:r>
      <w:r>
        <w:rPr>
          <w:b w:val="0"/>
          <w:sz w:val="28"/>
          <w:szCs w:val="28"/>
        </w:rPr>
        <w:t xml:space="preserve"> </w:t>
      </w:r>
      <w:r>
        <w:rPr>
          <w:rFonts w:hint="default"/>
          <w:b w:val="0"/>
          <w:sz w:val="28"/>
          <w:szCs w:val="28"/>
          <w:lang w:val="ru-RU"/>
        </w:rPr>
        <w:t xml:space="preserve"> № 42 </w:t>
      </w:r>
      <w:r>
        <w:rPr>
          <w:b w:val="0"/>
          <w:sz w:val="28"/>
          <w:szCs w:val="28"/>
          <w:lang w:val="ru-RU"/>
        </w:rPr>
        <w:t>от</w:t>
      </w:r>
      <w:r>
        <w:rPr>
          <w:rFonts w:hint="default"/>
          <w:b w:val="0"/>
          <w:sz w:val="28"/>
          <w:szCs w:val="28"/>
          <w:lang w:val="ru-RU"/>
        </w:rPr>
        <w:t xml:space="preserve"> 15.12.2021, №64 от 30.06.2022,</w:t>
      </w:r>
      <w:r>
        <w:rPr>
          <w:b w:val="0"/>
          <w:sz w:val="28"/>
          <w:szCs w:val="28"/>
        </w:rPr>
        <w:t xml:space="preserve"> №</w:t>
      </w:r>
      <w:r>
        <w:rPr>
          <w:rFonts w:hint="default"/>
          <w:b w:val="0"/>
          <w:sz w:val="28"/>
          <w:szCs w:val="28"/>
          <w:lang w:val="ru-RU"/>
        </w:rPr>
        <w:t xml:space="preserve">122 </w:t>
      </w:r>
      <w:r>
        <w:rPr>
          <w:b w:val="0"/>
          <w:sz w:val="28"/>
          <w:szCs w:val="28"/>
        </w:rPr>
        <w:t xml:space="preserve">от </w:t>
      </w:r>
      <w:r>
        <w:rPr>
          <w:rFonts w:hint="default"/>
          <w:b w:val="0"/>
          <w:sz w:val="28"/>
          <w:szCs w:val="28"/>
          <w:lang w:val="ru-RU"/>
        </w:rPr>
        <w:t>27.12.</w:t>
      </w:r>
      <w:r>
        <w:rPr>
          <w:b w:val="0"/>
          <w:sz w:val="28"/>
          <w:szCs w:val="28"/>
        </w:rPr>
        <w:t>2023г.)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следующие зменения</w:t>
      </w:r>
      <w:r>
        <w:rPr>
          <w:rFonts w:ascii="Times New Roman" w:hAnsi="Times New Roman"/>
          <w:color w:val="FF0000"/>
          <w:sz w:val="26"/>
          <w:szCs w:val="26"/>
        </w:rPr>
        <w:t>:</w:t>
      </w:r>
    </w:p>
    <w:p w14:paraId="3B994C2B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>1.1.Абзац 3части 2 статьи пункте 2 статьи 13изложить в новой редакции:</w:t>
      </w:r>
    </w:p>
    <w:p w14:paraId="665BC6E7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«Муниципальные программы подлежат  приведению в соответствие с решением  о бюджете </w:t>
      </w:r>
      <w:r>
        <w:rPr>
          <w:b w:val="0"/>
          <w:sz w:val="26"/>
          <w:szCs w:val="26"/>
          <w:lang w:val="ru-RU"/>
        </w:rPr>
        <w:t>Березниковского</w:t>
      </w:r>
      <w:r>
        <w:rPr>
          <w:b w:val="0"/>
          <w:sz w:val="26"/>
          <w:szCs w:val="26"/>
        </w:rPr>
        <w:t>сельсовета не позднее 1апреля текущего года».</w:t>
      </w:r>
    </w:p>
    <w:p w14:paraId="1213EB4A">
      <w:pPr>
        <w:pStyle w:val="8"/>
        <w:spacing w:after="0"/>
        <w:ind w:left="0" w:firstLine="360"/>
        <w:jc w:val="both"/>
        <w:rPr>
          <w:rFonts w:hint="default"/>
          <w:bCs/>
          <w:sz w:val="24"/>
          <w:szCs w:val="24"/>
          <w:lang w:val="ru-RU"/>
        </w:rPr>
      </w:pPr>
      <w:r>
        <w:rPr>
          <w:b w:val="0"/>
          <w:color w:val="333333"/>
          <w:sz w:val="26"/>
          <w:szCs w:val="26"/>
        </w:rPr>
        <w:t>2</w:t>
      </w:r>
      <w:r>
        <w:rPr>
          <w:b w:val="0"/>
          <w:sz w:val="26"/>
          <w:szCs w:val="26"/>
        </w:rPr>
        <w:t xml:space="preserve">.Настоящее решение вступает в силу со дня опубликования в установленном порядке на официальном сайте Администрации </w:t>
      </w:r>
      <w:r>
        <w:rPr>
          <w:b w:val="0"/>
          <w:sz w:val="26"/>
          <w:szCs w:val="26"/>
          <w:lang w:val="ru-RU"/>
        </w:rPr>
        <w:t>Березниковского</w:t>
      </w:r>
      <w:r>
        <w:rPr>
          <w:rFonts w:hint="default"/>
          <w:b w:val="0"/>
          <w:sz w:val="26"/>
          <w:szCs w:val="26"/>
          <w:lang w:val="ru-RU"/>
        </w:rPr>
        <w:t xml:space="preserve"> </w:t>
      </w:r>
      <w:r>
        <w:rPr>
          <w:b w:val="0"/>
          <w:sz w:val="26"/>
          <w:szCs w:val="26"/>
        </w:rPr>
        <w:t>сельсовета Рыльского района в сети Интерн</w:t>
      </w:r>
      <w:r>
        <w:rPr>
          <w:b w:val="0"/>
          <w:sz w:val="26"/>
          <w:szCs w:val="26"/>
          <w:lang w:val="ru-RU"/>
        </w:rPr>
        <w:t>ет</w:t>
      </w:r>
      <w:r>
        <w:rPr>
          <w:rFonts w:hint="default"/>
          <w:b w:val="0"/>
          <w:sz w:val="26"/>
          <w:szCs w:val="26"/>
          <w:lang w:val="ru-RU"/>
        </w:rPr>
        <w:t>.</w:t>
      </w:r>
    </w:p>
    <w:p w14:paraId="616A5CAD">
      <w:pPr>
        <w:pStyle w:val="8"/>
        <w:spacing w:after="0"/>
        <w:ind w:left="0" w:firstLine="360"/>
        <w:jc w:val="both"/>
        <w:rPr>
          <w:bCs/>
          <w:sz w:val="24"/>
          <w:szCs w:val="24"/>
        </w:rPr>
      </w:pPr>
    </w:p>
    <w:p w14:paraId="58AB7A68">
      <w:pPr>
        <w:pStyle w:val="8"/>
        <w:spacing w:after="0"/>
        <w:ind w:left="0" w:firstLine="360"/>
        <w:jc w:val="both"/>
        <w:rPr>
          <w:bCs/>
          <w:sz w:val="24"/>
          <w:szCs w:val="24"/>
        </w:rPr>
      </w:pPr>
    </w:p>
    <w:p w14:paraId="65021533">
      <w:pPr>
        <w:pStyle w:val="8"/>
        <w:spacing w:after="0"/>
        <w:ind w:left="0" w:firstLine="360"/>
        <w:jc w:val="both"/>
        <w:rPr>
          <w:bCs/>
          <w:sz w:val="24"/>
          <w:szCs w:val="24"/>
        </w:rPr>
      </w:pPr>
    </w:p>
    <w:p w14:paraId="76F3A4DC">
      <w:pPr>
        <w:pStyle w:val="8"/>
        <w:spacing w:after="0"/>
        <w:ind w:left="0" w:firstLine="360"/>
        <w:jc w:val="both"/>
        <w:rPr>
          <w:bCs/>
          <w:sz w:val="24"/>
          <w:szCs w:val="24"/>
        </w:rPr>
      </w:pPr>
    </w:p>
    <w:p w14:paraId="6933F7A9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Пр</w:t>
      </w:r>
      <w:r>
        <w:rPr>
          <w:rFonts w:ascii="Arial" w:hAnsi="Arial" w:cs="Arial"/>
        </w:rPr>
        <w:t>едседатель Собрания депутатов</w:t>
      </w:r>
    </w:p>
    <w:p w14:paraId="10CCC7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Березниковского сельсовета                                                                   Мячикова Л.И.</w:t>
      </w:r>
    </w:p>
    <w:p w14:paraId="3862B829">
      <w:pPr>
        <w:jc w:val="both"/>
        <w:rPr>
          <w:rFonts w:ascii="Arial" w:hAnsi="Arial" w:cs="Arial"/>
        </w:rPr>
      </w:pPr>
    </w:p>
    <w:p w14:paraId="1E0299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Березниковского сельсовета                                                         И.П.Цыганков</w:t>
      </w:r>
    </w:p>
    <w:p w14:paraId="32BBFF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Рыльского района</w:t>
      </w:r>
    </w:p>
    <w:p w14:paraId="1E6D3009">
      <w:pPr>
        <w:pStyle w:val="8"/>
        <w:spacing w:after="0"/>
        <w:ind w:left="0" w:firstLine="360"/>
        <w:jc w:val="both"/>
        <w:rPr>
          <w:bCs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C59"/>
    <w:rsid w:val="000001F2"/>
    <w:rsid w:val="000001FA"/>
    <w:rsid w:val="00000752"/>
    <w:rsid w:val="00000A91"/>
    <w:rsid w:val="00000BD7"/>
    <w:rsid w:val="00000C51"/>
    <w:rsid w:val="00000ED7"/>
    <w:rsid w:val="00001EE3"/>
    <w:rsid w:val="00002037"/>
    <w:rsid w:val="00002C06"/>
    <w:rsid w:val="00002DD3"/>
    <w:rsid w:val="00002F16"/>
    <w:rsid w:val="00002F36"/>
    <w:rsid w:val="000034A0"/>
    <w:rsid w:val="00003709"/>
    <w:rsid w:val="000038AA"/>
    <w:rsid w:val="00004D93"/>
    <w:rsid w:val="00004EAA"/>
    <w:rsid w:val="00005493"/>
    <w:rsid w:val="00005A34"/>
    <w:rsid w:val="00005B75"/>
    <w:rsid w:val="00005F85"/>
    <w:rsid w:val="00005F9F"/>
    <w:rsid w:val="00005FDB"/>
    <w:rsid w:val="00006615"/>
    <w:rsid w:val="00006B08"/>
    <w:rsid w:val="0000721E"/>
    <w:rsid w:val="0000786A"/>
    <w:rsid w:val="00007C85"/>
    <w:rsid w:val="00007E8D"/>
    <w:rsid w:val="00010780"/>
    <w:rsid w:val="000109F6"/>
    <w:rsid w:val="00010E06"/>
    <w:rsid w:val="0001149B"/>
    <w:rsid w:val="000116D1"/>
    <w:rsid w:val="00011977"/>
    <w:rsid w:val="00011C93"/>
    <w:rsid w:val="000122B7"/>
    <w:rsid w:val="00012399"/>
    <w:rsid w:val="00012C2D"/>
    <w:rsid w:val="00012E40"/>
    <w:rsid w:val="00012F06"/>
    <w:rsid w:val="000130A6"/>
    <w:rsid w:val="00013175"/>
    <w:rsid w:val="00013685"/>
    <w:rsid w:val="000137B7"/>
    <w:rsid w:val="00013BA2"/>
    <w:rsid w:val="00013D97"/>
    <w:rsid w:val="00013D9C"/>
    <w:rsid w:val="00014098"/>
    <w:rsid w:val="0001416A"/>
    <w:rsid w:val="000142F5"/>
    <w:rsid w:val="000142FE"/>
    <w:rsid w:val="00014438"/>
    <w:rsid w:val="00014566"/>
    <w:rsid w:val="000146E8"/>
    <w:rsid w:val="00014B26"/>
    <w:rsid w:val="00014C66"/>
    <w:rsid w:val="00014D22"/>
    <w:rsid w:val="00014E00"/>
    <w:rsid w:val="00015416"/>
    <w:rsid w:val="0001554D"/>
    <w:rsid w:val="000155E7"/>
    <w:rsid w:val="00015937"/>
    <w:rsid w:val="00015A0C"/>
    <w:rsid w:val="00016110"/>
    <w:rsid w:val="00016171"/>
    <w:rsid w:val="00016384"/>
    <w:rsid w:val="0001684F"/>
    <w:rsid w:val="0001738E"/>
    <w:rsid w:val="00017665"/>
    <w:rsid w:val="000204F4"/>
    <w:rsid w:val="000207F6"/>
    <w:rsid w:val="00020A90"/>
    <w:rsid w:val="00020C48"/>
    <w:rsid w:val="0002179A"/>
    <w:rsid w:val="00021D3C"/>
    <w:rsid w:val="0002226F"/>
    <w:rsid w:val="00023214"/>
    <w:rsid w:val="00023311"/>
    <w:rsid w:val="000234ED"/>
    <w:rsid w:val="00024598"/>
    <w:rsid w:val="000249D3"/>
    <w:rsid w:val="00024C4D"/>
    <w:rsid w:val="00024E1A"/>
    <w:rsid w:val="00025390"/>
    <w:rsid w:val="00025CB5"/>
    <w:rsid w:val="00027B6A"/>
    <w:rsid w:val="00027DF0"/>
    <w:rsid w:val="00030094"/>
    <w:rsid w:val="000301A6"/>
    <w:rsid w:val="000302F8"/>
    <w:rsid w:val="000306C1"/>
    <w:rsid w:val="000310AD"/>
    <w:rsid w:val="000314AA"/>
    <w:rsid w:val="00031689"/>
    <w:rsid w:val="00031864"/>
    <w:rsid w:val="000318C7"/>
    <w:rsid w:val="00031BB9"/>
    <w:rsid w:val="00032E0D"/>
    <w:rsid w:val="0003304C"/>
    <w:rsid w:val="000333C2"/>
    <w:rsid w:val="00033751"/>
    <w:rsid w:val="00033914"/>
    <w:rsid w:val="00033A21"/>
    <w:rsid w:val="00034E52"/>
    <w:rsid w:val="00035720"/>
    <w:rsid w:val="0003578A"/>
    <w:rsid w:val="00035DBE"/>
    <w:rsid w:val="0003622D"/>
    <w:rsid w:val="00036392"/>
    <w:rsid w:val="00036FEA"/>
    <w:rsid w:val="000375C0"/>
    <w:rsid w:val="00040241"/>
    <w:rsid w:val="000405CD"/>
    <w:rsid w:val="00040BD2"/>
    <w:rsid w:val="00041A42"/>
    <w:rsid w:val="00041C09"/>
    <w:rsid w:val="00041F71"/>
    <w:rsid w:val="0004219B"/>
    <w:rsid w:val="00042C00"/>
    <w:rsid w:val="000432CB"/>
    <w:rsid w:val="000442FE"/>
    <w:rsid w:val="00045065"/>
    <w:rsid w:val="000458F8"/>
    <w:rsid w:val="000459F8"/>
    <w:rsid w:val="00045FB4"/>
    <w:rsid w:val="00047253"/>
    <w:rsid w:val="00047887"/>
    <w:rsid w:val="00047D63"/>
    <w:rsid w:val="00050141"/>
    <w:rsid w:val="00050772"/>
    <w:rsid w:val="00050844"/>
    <w:rsid w:val="0005097B"/>
    <w:rsid w:val="00050F96"/>
    <w:rsid w:val="00051306"/>
    <w:rsid w:val="0005174C"/>
    <w:rsid w:val="00051DEF"/>
    <w:rsid w:val="00051FEB"/>
    <w:rsid w:val="00052429"/>
    <w:rsid w:val="00052C81"/>
    <w:rsid w:val="00052D3E"/>
    <w:rsid w:val="00052E55"/>
    <w:rsid w:val="0005331F"/>
    <w:rsid w:val="00053426"/>
    <w:rsid w:val="00053551"/>
    <w:rsid w:val="00053565"/>
    <w:rsid w:val="000542E1"/>
    <w:rsid w:val="0005466E"/>
    <w:rsid w:val="00055508"/>
    <w:rsid w:val="0005572E"/>
    <w:rsid w:val="00055A5C"/>
    <w:rsid w:val="00056480"/>
    <w:rsid w:val="000567B9"/>
    <w:rsid w:val="00056B1E"/>
    <w:rsid w:val="00057AB1"/>
    <w:rsid w:val="00057B69"/>
    <w:rsid w:val="0006103A"/>
    <w:rsid w:val="000614CB"/>
    <w:rsid w:val="000617A3"/>
    <w:rsid w:val="00061A89"/>
    <w:rsid w:val="00061D81"/>
    <w:rsid w:val="000624A7"/>
    <w:rsid w:val="000626C3"/>
    <w:rsid w:val="000636A5"/>
    <w:rsid w:val="00064083"/>
    <w:rsid w:val="0006430E"/>
    <w:rsid w:val="00064362"/>
    <w:rsid w:val="00064543"/>
    <w:rsid w:val="00064651"/>
    <w:rsid w:val="00064818"/>
    <w:rsid w:val="000653B4"/>
    <w:rsid w:val="00065933"/>
    <w:rsid w:val="00065B5E"/>
    <w:rsid w:val="00065D47"/>
    <w:rsid w:val="00065E87"/>
    <w:rsid w:val="0006605E"/>
    <w:rsid w:val="00066FAF"/>
    <w:rsid w:val="00067094"/>
    <w:rsid w:val="00067337"/>
    <w:rsid w:val="00067839"/>
    <w:rsid w:val="00067DD2"/>
    <w:rsid w:val="00070393"/>
    <w:rsid w:val="00070C8E"/>
    <w:rsid w:val="0007122C"/>
    <w:rsid w:val="0007129A"/>
    <w:rsid w:val="00071AD7"/>
    <w:rsid w:val="0007275D"/>
    <w:rsid w:val="00072876"/>
    <w:rsid w:val="00072C03"/>
    <w:rsid w:val="00072D68"/>
    <w:rsid w:val="000734B5"/>
    <w:rsid w:val="0007393F"/>
    <w:rsid w:val="000756EA"/>
    <w:rsid w:val="000759D0"/>
    <w:rsid w:val="00075BDC"/>
    <w:rsid w:val="0007659E"/>
    <w:rsid w:val="0007697B"/>
    <w:rsid w:val="00077394"/>
    <w:rsid w:val="000779DB"/>
    <w:rsid w:val="00077AA3"/>
    <w:rsid w:val="00077CE2"/>
    <w:rsid w:val="0008007F"/>
    <w:rsid w:val="000800D3"/>
    <w:rsid w:val="00080985"/>
    <w:rsid w:val="00080E02"/>
    <w:rsid w:val="0008135D"/>
    <w:rsid w:val="0008150F"/>
    <w:rsid w:val="00081D66"/>
    <w:rsid w:val="00081F8F"/>
    <w:rsid w:val="00082104"/>
    <w:rsid w:val="000822F1"/>
    <w:rsid w:val="000827FE"/>
    <w:rsid w:val="00082DB0"/>
    <w:rsid w:val="00083C75"/>
    <w:rsid w:val="00083CAF"/>
    <w:rsid w:val="000840A6"/>
    <w:rsid w:val="00084863"/>
    <w:rsid w:val="00085081"/>
    <w:rsid w:val="00085164"/>
    <w:rsid w:val="000853CB"/>
    <w:rsid w:val="00085734"/>
    <w:rsid w:val="00085886"/>
    <w:rsid w:val="00085EF1"/>
    <w:rsid w:val="00085FD4"/>
    <w:rsid w:val="00086234"/>
    <w:rsid w:val="00086633"/>
    <w:rsid w:val="00086758"/>
    <w:rsid w:val="0008685B"/>
    <w:rsid w:val="00086BEF"/>
    <w:rsid w:val="00086F2B"/>
    <w:rsid w:val="0008711A"/>
    <w:rsid w:val="000873AB"/>
    <w:rsid w:val="00087582"/>
    <w:rsid w:val="000902B3"/>
    <w:rsid w:val="000904EC"/>
    <w:rsid w:val="00090537"/>
    <w:rsid w:val="00090D4E"/>
    <w:rsid w:val="00090EFA"/>
    <w:rsid w:val="0009159A"/>
    <w:rsid w:val="0009178C"/>
    <w:rsid w:val="000918E5"/>
    <w:rsid w:val="00091B5A"/>
    <w:rsid w:val="00091ECA"/>
    <w:rsid w:val="000920ED"/>
    <w:rsid w:val="00092432"/>
    <w:rsid w:val="00092637"/>
    <w:rsid w:val="000929A9"/>
    <w:rsid w:val="00092EEF"/>
    <w:rsid w:val="00092F84"/>
    <w:rsid w:val="000930FE"/>
    <w:rsid w:val="000936CB"/>
    <w:rsid w:val="00093867"/>
    <w:rsid w:val="00093D6D"/>
    <w:rsid w:val="00093D8C"/>
    <w:rsid w:val="00093E13"/>
    <w:rsid w:val="00093E3B"/>
    <w:rsid w:val="0009401E"/>
    <w:rsid w:val="00094054"/>
    <w:rsid w:val="00094C04"/>
    <w:rsid w:val="00094EB7"/>
    <w:rsid w:val="0009631C"/>
    <w:rsid w:val="0009672A"/>
    <w:rsid w:val="00096F1E"/>
    <w:rsid w:val="00097100"/>
    <w:rsid w:val="0009790D"/>
    <w:rsid w:val="00097923"/>
    <w:rsid w:val="000979EF"/>
    <w:rsid w:val="000A03D0"/>
    <w:rsid w:val="000A0540"/>
    <w:rsid w:val="000A0668"/>
    <w:rsid w:val="000A0727"/>
    <w:rsid w:val="000A122F"/>
    <w:rsid w:val="000A1839"/>
    <w:rsid w:val="000A18AA"/>
    <w:rsid w:val="000A18BF"/>
    <w:rsid w:val="000A2AF1"/>
    <w:rsid w:val="000A2D48"/>
    <w:rsid w:val="000A2D81"/>
    <w:rsid w:val="000A31A3"/>
    <w:rsid w:val="000A321C"/>
    <w:rsid w:val="000A3967"/>
    <w:rsid w:val="000A4023"/>
    <w:rsid w:val="000A4371"/>
    <w:rsid w:val="000A443C"/>
    <w:rsid w:val="000A4D0A"/>
    <w:rsid w:val="000A56FF"/>
    <w:rsid w:val="000A58B0"/>
    <w:rsid w:val="000A5A51"/>
    <w:rsid w:val="000A5C84"/>
    <w:rsid w:val="000A5ED0"/>
    <w:rsid w:val="000A5F6A"/>
    <w:rsid w:val="000A6176"/>
    <w:rsid w:val="000A705D"/>
    <w:rsid w:val="000A7D84"/>
    <w:rsid w:val="000B006D"/>
    <w:rsid w:val="000B03EC"/>
    <w:rsid w:val="000B05D2"/>
    <w:rsid w:val="000B0B0C"/>
    <w:rsid w:val="000B0B51"/>
    <w:rsid w:val="000B0EFA"/>
    <w:rsid w:val="000B106F"/>
    <w:rsid w:val="000B1375"/>
    <w:rsid w:val="000B1DAB"/>
    <w:rsid w:val="000B1F00"/>
    <w:rsid w:val="000B205E"/>
    <w:rsid w:val="000B2C8E"/>
    <w:rsid w:val="000B2DF3"/>
    <w:rsid w:val="000B39F3"/>
    <w:rsid w:val="000B3CC1"/>
    <w:rsid w:val="000B44DA"/>
    <w:rsid w:val="000B48C2"/>
    <w:rsid w:val="000B4FA4"/>
    <w:rsid w:val="000B53A0"/>
    <w:rsid w:val="000B572F"/>
    <w:rsid w:val="000B578B"/>
    <w:rsid w:val="000B5A7C"/>
    <w:rsid w:val="000B6211"/>
    <w:rsid w:val="000B63AA"/>
    <w:rsid w:val="000B67B1"/>
    <w:rsid w:val="000B67FD"/>
    <w:rsid w:val="000B69F1"/>
    <w:rsid w:val="000B7AEE"/>
    <w:rsid w:val="000B7EA0"/>
    <w:rsid w:val="000C067B"/>
    <w:rsid w:val="000C0AA6"/>
    <w:rsid w:val="000C0E74"/>
    <w:rsid w:val="000C0E98"/>
    <w:rsid w:val="000C20EF"/>
    <w:rsid w:val="000C26AE"/>
    <w:rsid w:val="000C3515"/>
    <w:rsid w:val="000C358B"/>
    <w:rsid w:val="000C377D"/>
    <w:rsid w:val="000C4CED"/>
    <w:rsid w:val="000C5116"/>
    <w:rsid w:val="000C5545"/>
    <w:rsid w:val="000C576B"/>
    <w:rsid w:val="000C597E"/>
    <w:rsid w:val="000C5D04"/>
    <w:rsid w:val="000C5EBE"/>
    <w:rsid w:val="000C6018"/>
    <w:rsid w:val="000C64A4"/>
    <w:rsid w:val="000C6571"/>
    <w:rsid w:val="000C6744"/>
    <w:rsid w:val="000C73FF"/>
    <w:rsid w:val="000C745F"/>
    <w:rsid w:val="000C74FE"/>
    <w:rsid w:val="000C763E"/>
    <w:rsid w:val="000C7BAB"/>
    <w:rsid w:val="000C7BD9"/>
    <w:rsid w:val="000D059F"/>
    <w:rsid w:val="000D11EF"/>
    <w:rsid w:val="000D12E0"/>
    <w:rsid w:val="000D1558"/>
    <w:rsid w:val="000D16A9"/>
    <w:rsid w:val="000D1A5C"/>
    <w:rsid w:val="000D1C08"/>
    <w:rsid w:val="000D2447"/>
    <w:rsid w:val="000D2738"/>
    <w:rsid w:val="000D287E"/>
    <w:rsid w:val="000D2CC2"/>
    <w:rsid w:val="000D414E"/>
    <w:rsid w:val="000D4446"/>
    <w:rsid w:val="000D514E"/>
    <w:rsid w:val="000D51F0"/>
    <w:rsid w:val="000D6D1D"/>
    <w:rsid w:val="000D79D7"/>
    <w:rsid w:val="000E0371"/>
    <w:rsid w:val="000E1CDE"/>
    <w:rsid w:val="000E1E3F"/>
    <w:rsid w:val="000E1FF6"/>
    <w:rsid w:val="000E2531"/>
    <w:rsid w:val="000E29F2"/>
    <w:rsid w:val="000E3292"/>
    <w:rsid w:val="000E33E7"/>
    <w:rsid w:val="000E3DA9"/>
    <w:rsid w:val="000E4345"/>
    <w:rsid w:val="000E443F"/>
    <w:rsid w:val="000E4984"/>
    <w:rsid w:val="000E4EEF"/>
    <w:rsid w:val="000E56D1"/>
    <w:rsid w:val="000E6707"/>
    <w:rsid w:val="000E6B05"/>
    <w:rsid w:val="000E6E64"/>
    <w:rsid w:val="000E77D5"/>
    <w:rsid w:val="000E7CBF"/>
    <w:rsid w:val="000E7D68"/>
    <w:rsid w:val="000E7F2C"/>
    <w:rsid w:val="000F00F1"/>
    <w:rsid w:val="000F01B5"/>
    <w:rsid w:val="000F0CB7"/>
    <w:rsid w:val="000F14DD"/>
    <w:rsid w:val="000F178B"/>
    <w:rsid w:val="000F1AC6"/>
    <w:rsid w:val="000F301B"/>
    <w:rsid w:val="000F3D70"/>
    <w:rsid w:val="000F40F9"/>
    <w:rsid w:val="000F434D"/>
    <w:rsid w:val="000F442F"/>
    <w:rsid w:val="000F4788"/>
    <w:rsid w:val="000F4849"/>
    <w:rsid w:val="000F4C19"/>
    <w:rsid w:val="000F4F98"/>
    <w:rsid w:val="000F5614"/>
    <w:rsid w:val="000F5C22"/>
    <w:rsid w:val="000F69BC"/>
    <w:rsid w:val="000F6AF2"/>
    <w:rsid w:val="000F719B"/>
    <w:rsid w:val="000F760E"/>
    <w:rsid w:val="000F7636"/>
    <w:rsid w:val="000F77FF"/>
    <w:rsid w:val="00100559"/>
    <w:rsid w:val="0010060C"/>
    <w:rsid w:val="001008E1"/>
    <w:rsid w:val="00100C19"/>
    <w:rsid w:val="00100D00"/>
    <w:rsid w:val="00101650"/>
    <w:rsid w:val="001023BE"/>
    <w:rsid w:val="001024B6"/>
    <w:rsid w:val="00102509"/>
    <w:rsid w:val="00102603"/>
    <w:rsid w:val="00102792"/>
    <w:rsid w:val="00102917"/>
    <w:rsid w:val="001034A8"/>
    <w:rsid w:val="001034F2"/>
    <w:rsid w:val="0010352A"/>
    <w:rsid w:val="00103535"/>
    <w:rsid w:val="00103689"/>
    <w:rsid w:val="0010396A"/>
    <w:rsid w:val="00103A56"/>
    <w:rsid w:val="00103F5F"/>
    <w:rsid w:val="00104942"/>
    <w:rsid w:val="00105C9E"/>
    <w:rsid w:val="00106104"/>
    <w:rsid w:val="00106135"/>
    <w:rsid w:val="0010641F"/>
    <w:rsid w:val="001066B7"/>
    <w:rsid w:val="00106EBF"/>
    <w:rsid w:val="001070EC"/>
    <w:rsid w:val="001078F5"/>
    <w:rsid w:val="0011072A"/>
    <w:rsid w:val="001119ED"/>
    <w:rsid w:val="00111A02"/>
    <w:rsid w:val="00111C93"/>
    <w:rsid w:val="00112354"/>
    <w:rsid w:val="001123D6"/>
    <w:rsid w:val="00112498"/>
    <w:rsid w:val="001129B6"/>
    <w:rsid w:val="001129D6"/>
    <w:rsid w:val="00112A5B"/>
    <w:rsid w:val="0011372E"/>
    <w:rsid w:val="001138CE"/>
    <w:rsid w:val="00113B1B"/>
    <w:rsid w:val="00113D15"/>
    <w:rsid w:val="00114402"/>
    <w:rsid w:val="0011501C"/>
    <w:rsid w:val="00115AF6"/>
    <w:rsid w:val="001166BD"/>
    <w:rsid w:val="0011682C"/>
    <w:rsid w:val="001177E4"/>
    <w:rsid w:val="001178E4"/>
    <w:rsid w:val="001201D5"/>
    <w:rsid w:val="0012097D"/>
    <w:rsid w:val="00120CA0"/>
    <w:rsid w:val="00120CB3"/>
    <w:rsid w:val="00120F6F"/>
    <w:rsid w:val="001215AC"/>
    <w:rsid w:val="00121804"/>
    <w:rsid w:val="00121AE9"/>
    <w:rsid w:val="00122B6A"/>
    <w:rsid w:val="00123C53"/>
    <w:rsid w:val="00123ED6"/>
    <w:rsid w:val="00124D57"/>
    <w:rsid w:val="001263C1"/>
    <w:rsid w:val="00126436"/>
    <w:rsid w:val="001264F2"/>
    <w:rsid w:val="001265C2"/>
    <w:rsid w:val="00126BD1"/>
    <w:rsid w:val="00126E9F"/>
    <w:rsid w:val="00126EDC"/>
    <w:rsid w:val="00127282"/>
    <w:rsid w:val="00127E5B"/>
    <w:rsid w:val="00127F3F"/>
    <w:rsid w:val="001300CA"/>
    <w:rsid w:val="001300DA"/>
    <w:rsid w:val="00130387"/>
    <w:rsid w:val="001307A0"/>
    <w:rsid w:val="00130D1D"/>
    <w:rsid w:val="001314BA"/>
    <w:rsid w:val="0013155B"/>
    <w:rsid w:val="001315AE"/>
    <w:rsid w:val="00131BD5"/>
    <w:rsid w:val="00132183"/>
    <w:rsid w:val="00132247"/>
    <w:rsid w:val="00132340"/>
    <w:rsid w:val="00132622"/>
    <w:rsid w:val="001327F4"/>
    <w:rsid w:val="001328DF"/>
    <w:rsid w:val="00132F76"/>
    <w:rsid w:val="001331E2"/>
    <w:rsid w:val="00133278"/>
    <w:rsid w:val="001336FF"/>
    <w:rsid w:val="00133718"/>
    <w:rsid w:val="00133BE3"/>
    <w:rsid w:val="001343CB"/>
    <w:rsid w:val="00134517"/>
    <w:rsid w:val="001349FE"/>
    <w:rsid w:val="00134A40"/>
    <w:rsid w:val="00134B85"/>
    <w:rsid w:val="00134EFC"/>
    <w:rsid w:val="00135387"/>
    <w:rsid w:val="00135A67"/>
    <w:rsid w:val="00135CDE"/>
    <w:rsid w:val="00135D3C"/>
    <w:rsid w:val="00136895"/>
    <w:rsid w:val="001375D8"/>
    <w:rsid w:val="0013777B"/>
    <w:rsid w:val="00137BC0"/>
    <w:rsid w:val="00137C38"/>
    <w:rsid w:val="00137CE9"/>
    <w:rsid w:val="00137D0B"/>
    <w:rsid w:val="00140290"/>
    <w:rsid w:val="00140E5F"/>
    <w:rsid w:val="001411A3"/>
    <w:rsid w:val="001414C1"/>
    <w:rsid w:val="00141605"/>
    <w:rsid w:val="0014197D"/>
    <w:rsid w:val="00142901"/>
    <w:rsid w:val="00142980"/>
    <w:rsid w:val="00142E9A"/>
    <w:rsid w:val="001445A8"/>
    <w:rsid w:val="00144675"/>
    <w:rsid w:val="0014493C"/>
    <w:rsid w:val="00144DFC"/>
    <w:rsid w:val="00144EF5"/>
    <w:rsid w:val="0014501D"/>
    <w:rsid w:val="00145BB5"/>
    <w:rsid w:val="00145E2E"/>
    <w:rsid w:val="00145FB3"/>
    <w:rsid w:val="00146434"/>
    <w:rsid w:val="00146677"/>
    <w:rsid w:val="00146746"/>
    <w:rsid w:val="00146F97"/>
    <w:rsid w:val="00146FE0"/>
    <w:rsid w:val="00147E31"/>
    <w:rsid w:val="0015049C"/>
    <w:rsid w:val="00150962"/>
    <w:rsid w:val="00150B28"/>
    <w:rsid w:val="00150BB1"/>
    <w:rsid w:val="0015119E"/>
    <w:rsid w:val="00152319"/>
    <w:rsid w:val="00152428"/>
    <w:rsid w:val="00152DDF"/>
    <w:rsid w:val="0015396D"/>
    <w:rsid w:val="00154717"/>
    <w:rsid w:val="00155B8A"/>
    <w:rsid w:val="00155E02"/>
    <w:rsid w:val="001565DB"/>
    <w:rsid w:val="0015677B"/>
    <w:rsid w:val="00156AEE"/>
    <w:rsid w:val="00157478"/>
    <w:rsid w:val="00157B8D"/>
    <w:rsid w:val="00157D47"/>
    <w:rsid w:val="001607A8"/>
    <w:rsid w:val="00160AA1"/>
    <w:rsid w:val="00160BCF"/>
    <w:rsid w:val="00160CB8"/>
    <w:rsid w:val="001615C5"/>
    <w:rsid w:val="001617B4"/>
    <w:rsid w:val="00161BBE"/>
    <w:rsid w:val="00162745"/>
    <w:rsid w:val="00163980"/>
    <w:rsid w:val="001649E7"/>
    <w:rsid w:val="00164BF6"/>
    <w:rsid w:val="0016564A"/>
    <w:rsid w:val="0016575C"/>
    <w:rsid w:val="00165BA9"/>
    <w:rsid w:val="00166920"/>
    <w:rsid w:val="00166FC2"/>
    <w:rsid w:val="001676BD"/>
    <w:rsid w:val="001679AA"/>
    <w:rsid w:val="00167B9C"/>
    <w:rsid w:val="00167BE5"/>
    <w:rsid w:val="00167C33"/>
    <w:rsid w:val="00167E60"/>
    <w:rsid w:val="001701B1"/>
    <w:rsid w:val="001704A8"/>
    <w:rsid w:val="001704F6"/>
    <w:rsid w:val="00170A1C"/>
    <w:rsid w:val="00170E6D"/>
    <w:rsid w:val="001719D3"/>
    <w:rsid w:val="00171E44"/>
    <w:rsid w:val="0017200A"/>
    <w:rsid w:val="00172182"/>
    <w:rsid w:val="00172974"/>
    <w:rsid w:val="00172987"/>
    <w:rsid w:val="00172E85"/>
    <w:rsid w:val="00173105"/>
    <w:rsid w:val="00173347"/>
    <w:rsid w:val="001734EB"/>
    <w:rsid w:val="00173AE2"/>
    <w:rsid w:val="00173C9E"/>
    <w:rsid w:val="0017422C"/>
    <w:rsid w:val="00174756"/>
    <w:rsid w:val="00174909"/>
    <w:rsid w:val="00174F69"/>
    <w:rsid w:val="00175348"/>
    <w:rsid w:val="001756B1"/>
    <w:rsid w:val="00175F64"/>
    <w:rsid w:val="001767BF"/>
    <w:rsid w:val="00176C0C"/>
    <w:rsid w:val="001771D3"/>
    <w:rsid w:val="0017731F"/>
    <w:rsid w:val="00180067"/>
    <w:rsid w:val="001806E5"/>
    <w:rsid w:val="00180966"/>
    <w:rsid w:val="00180BC0"/>
    <w:rsid w:val="001812E8"/>
    <w:rsid w:val="00181DCC"/>
    <w:rsid w:val="0018204E"/>
    <w:rsid w:val="001827E9"/>
    <w:rsid w:val="00182A6B"/>
    <w:rsid w:val="00182BEA"/>
    <w:rsid w:val="00183331"/>
    <w:rsid w:val="00183632"/>
    <w:rsid w:val="001838EE"/>
    <w:rsid w:val="00183F13"/>
    <w:rsid w:val="00184069"/>
    <w:rsid w:val="00184436"/>
    <w:rsid w:val="00184462"/>
    <w:rsid w:val="00184719"/>
    <w:rsid w:val="00184B27"/>
    <w:rsid w:val="00184D38"/>
    <w:rsid w:val="00184E71"/>
    <w:rsid w:val="0018523F"/>
    <w:rsid w:val="001853F7"/>
    <w:rsid w:val="00185AAC"/>
    <w:rsid w:val="0018608A"/>
    <w:rsid w:val="001860AF"/>
    <w:rsid w:val="001867C4"/>
    <w:rsid w:val="00186D41"/>
    <w:rsid w:val="00187001"/>
    <w:rsid w:val="00187142"/>
    <w:rsid w:val="00187C6D"/>
    <w:rsid w:val="00187CD0"/>
    <w:rsid w:val="00190093"/>
    <w:rsid w:val="00190AF6"/>
    <w:rsid w:val="00192014"/>
    <w:rsid w:val="00192044"/>
    <w:rsid w:val="00192524"/>
    <w:rsid w:val="0019356C"/>
    <w:rsid w:val="001936B9"/>
    <w:rsid w:val="001943D0"/>
    <w:rsid w:val="00194E40"/>
    <w:rsid w:val="00194F49"/>
    <w:rsid w:val="00195065"/>
    <w:rsid w:val="00195A90"/>
    <w:rsid w:val="00195D9B"/>
    <w:rsid w:val="00195E22"/>
    <w:rsid w:val="00195F3B"/>
    <w:rsid w:val="001963E1"/>
    <w:rsid w:val="00197BC7"/>
    <w:rsid w:val="00197E84"/>
    <w:rsid w:val="001A079D"/>
    <w:rsid w:val="001A0C0F"/>
    <w:rsid w:val="001A0F86"/>
    <w:rsid w:val="001A16C8"/>
    <w:rsid w:val="001A1D91"/>
    <w:rsid w:val="001A2BFE"/>
    <w:rsid w:val="001A2C5A"/>
    <w:rsid w:val="001A3594"/>
    <w:rsid w:val="001A36DC"/>
    <w:rsid w:val="001A37DD"/>
    <w:rsid w:val="001A45D8"/>
    <w:rsid w:val="001A4C1D"/>
    <w:rsid w:val="001A4E80"/>
    <w:rsid w:val="001A53C9"/>
    <w:rsid w:val="001A540C"/>
    <w:rsid w:val="001A549D"/>
    <w:rsid w:val="001A5933"/>
    <w:rsid w:val="001A599B"/>
    <w:rsid w:val="001A5CDB"/>
    <w:rsid w:val="001A5EF6"/>
    <w:rsid w:val="001A5F20"/>
    <w:rsid w:val="001A666D"/>
    <w:rsid w:val="001A696F"/>
    <w:rsid w:val="001A6FB4"/>
    <w:rsid w:val="001A703B"/>
    <w:rsid w:val="001A746F"/>
    <w:rsid w:val="001A7778"/>
    <w:rsid w:val="001A7922"/>
    <w:rsid w:val="001A79B1"/>
    <w:rsid w:val="001B003C"/>
    <w:rsid w:val="001B0578"/>
    <w:rsid w:val="001B05F6"/>
    <w:rsid w:val="001B0FE5"/>
    <w:rsid w:val="001B131F"/>
    <w:rsid w:val="001B1932"/>
    <w:rsid w:val="001B1A38"/>
    <w:rsid w:val="001B1E8C"/>
    <w:rsid w:val="001B1EC2"/>
    <w:rsid w:val="001B1FBE"/>
    <w:rsid w:val="001B262C"/>
    <w:rsid w:val="001B2691"/>
    <w:rsid w:val="001B2B70"/>
    <w:rsid w:val="001B32FB"/>
    <w:rsid w:val="001B3397"/>
    <w:rsid w:val="001B35B8"/>
    <w:rsid w:val="001B39CB"/>
    <w:rsid w:val="001B3B12"/>
    <w:rsid w:val="001B4002"/>
    <w:rsid w:val="001B4744"/>
    <w:rsid w:val="001B4776"/>
    <w:rsid w:val="001B5EF7"/>
    <w:rsid w:val="001B5F3B"/>
    <w:rsid w:val="001B61D8"/>
    <w:rsid w:val="001B63AC"/>
    <w:rsid w:val="001B6A92"/>
    <w:rsid w:val="001B7E8B"/>
    <w:rsid w:val="001C0476"/>
    <w:rsid w:val="001C0AD0"/>
    <w:rsid w:val="001C0C31"/>
    <w:rsid w:val="001C0CED"/>
    <w:rsid w:val="001C0FF5"/>
    <w:rsid w:val="001C1303"/>
    <w:rsid w:val="001C13BD"/>
    <w:rsid w:val="001C179F"/>
    <w:rsid w:val="001C2645"/>
    <w:rsid w:val="001C3189"/>
    <w:rsid w:val="001C3320"/>
    <w:rsid w:val="001C4400"/>
    <w:rsid w:val="001C4481"/>
    <w:rsid w:val="001C4746"/>
    <w:rsid w:val="001C49D7"/>
    <w:rsid w:val="001C4AF3"/>
    <w:rsid w:val="001C4BD4"/>
    <w:rsid w:val="001C4BD9"/>
    <w:rsid w:val="001C4D9C"/>
    <w:rsid w:val="001C54BE"/>
    <w:rsid w:val="001C5974"/>
    <w:rsid w:val="001C5D25"/>
    <w:rsid w:val="001C5D72"/>
    <w:rsid w:val="001C605F"/>
    <w:rsid w:val="001C60DC"/>
    <w:rsid w:val="001C633C"/>
    <w:rsid w:val="001C64CD"/>
    <w:rsid w:val="001C65C4"/>
    <w:rsid w:val="001C7364"/>
    <w:rsid w:val="001C78FB"/>
    <w:rsid w:val="001C7D8D"/>
    <w:rsid w:val="001D0169"/>
    <w:rsid w:val="001D05E5"/>
    <w:rsid w:val="001D0D9C"/>
    <w:rsid w:val="001D0EF9"/>
    <w:rsid w:val="001D1305"/>
    <w:rsid w:val="001D1318"/>
    <w:rsid w:val="001D1560"/>
    <w:rsid w:val="001D1647"/>
    <w:rsid w:val="001D204E"/>
    <w:rsid w:val="001D2124"/>
    <w:rsid w:val="001D256D"/>
    <w:rsid w:val="001D283E"/>
    <w:rsid w:val="001D2864"/>
    <w:rsid w:val="001D2B26"/>
    <w:rsid w:val="001D2EA6"/>
    <w:rsid w:val="001D2EB8"/>
    <w:rsid w:val="001D3380"/>
    <w:rsid w:val="001D3681"/>
    <w:rsid w:val="001D4101"/>
    <w:rsid w:val="001D4205"/>
    <w:rsid w:val="001D43A8"/>
    <w:rsid w:val="001D44E8"/>
    <w:rsid w:val="001D497F"/>
    <w:rsid w:val="001D4D64"/>
    <w:rsid w:val="001D52F8"/>
    <w:rsid w:val="001D5329"/>
    <w:rsid w:val="001D5D71"/>
    <w:rsid w:val="001D68B2"/>
    <w:rsid w:val="001D68F0"/>
    <w:rsid w:val="001D69D1"/>
    <w:rsid w:val="001D6C9C"/>
    <w:rsid w:val="001D6E89"/>
    <w:rsid w:val="001D725C"/>
    <w:rsid w:val="001D7373"/>
    <w:rsid w:val="001E08D4"/>
    <w:rsid w:val="001E08E9"/>
    <w:rsid w:val="001E0AD6"/>
    <w:rsid w:val="001E0C65"/>
    <w:rsid w:val="001E1CE2"/>
    <w:rsid w:val="001E1DB0"/>
    <w:rsid w:val="001E1EF8"/>
    <w:rsid w:val="001E3092"/>
    <w:rsid w:val="001E326D"/>
    <w:rsid w:val="001E4559"/>
    <w:rsid w:val="001E4594"/>
    <w:rsid w:val="001E4812"/>
    <w:rsid w:val="001E4E6F"/>
    <w:rsid w:val="001E5020"/>
    <w:rsid w:val="001E5180"/>
    <w:rsid w:val="001E5517"/>
    <w:rsid w:val="001E58E0"/>
    <w:rsid w:val="001E6374"/>
    <w:rsid w:val="001E6461"/>
    <w:rsid w:val="001E6577"/>
    <w:rsid w:val="001E6909"/>
    <w:rsid w:val="001E6DD5"/>
    <w:rsid w:val="001E750D"/>
    <w:rsid w:val="001E7561"/>
    <w:rsid w:val="001E7ED9"/>
    <w:rsid w:val="001F1992"/>
    <w:rsid w:val="001F19A4"/>
    <w:rsid w:val="001F1F2C"/>
    <w:rsid w:val="001F1F6A"/>
    <w:rsid w:val="001F22A4"/>
    <w:rsid w:val="001F25C3"/>
    <w:rsid w:val="001F2A61"/>
    <w:rsid w:val="001F3240"/>
    <w:rsid w:val="001F41CF"/>
    <w:rsid w:val="001F45D5"/>
    <w:rsid w:val="001F46BB"/>
    <w:rsid w:val="001F4A8D"/>
    <w:rsid w:val="001F51FD"/>
    <w:rsid w:val="001F5474"/>
    <w:rsid w:val="001F58DE"/>
    <w:rsid w:val="001F6186"/>
    <w:rsid w:val="001F638A"/>
    <w:rsid w:val="001F652A"/>
    <w:rsid w:val="001F6E47"/>
    <w:rsid w:val="001F6E5B"/>
    <w:rsid w:val="001F79D5"/>
    <w:rsid w:val="0020018C"/>
    <w:rsid w:val="0020055D"/>
    <w:rsid w:val="00200761"/>
    <w:rsid w:val="00200E62"/>
    <w:rsid w:val="002015CE"/>
    <w:rsid w:val="00201C4B"/>
    <w:rsid w:val="00202700"/>
    <w:rsid w:val="00202B69"/>
    <w:rsid w:val="00202E5C"/>
    <w:rsid w:val="00202F20"/>
    <w:rsid w:val="002043FC"/>
    <w:rsid w:val="00204D53"/>
    <w:rsid w:val="00204E2A"/>
    <w:rsid w:val="00204FB5"/>
    <w:rsid w:val="00205476"/>
    <w:rsid w:val="0020550F"/>
    <w:rsid w:val="002058FD"/>
    <w:rsid w:val="00205C5C"/>
    <w:rsid w:val="00205FAE"/>
    <w:rsid w:val="00206130"/>
    <w:rsid w:val="002065C3"/>
    <w:rsid w:val="0020698D"/>
    <w:rsid w:val="00207310"/>
    <w:rsid w:val="00207B2E"/>
    <w:rsid w:val="002106B1"/>
    <w:rsid w:val="002107D0"/>
    <w:rsid w:val="00210AE9"/>
    <w:rsid w:val="00210B3B"/>
    <w:rsid w:val="00210EBF"/>
    <w:rsid w:val="00211CC1"/>
    <w:rsid w:val="00212786"/>
    <w:rsid w:val="002129E0"/>
    <w:rsid w:val="00212A79"/>
    <w:rsid w:val="00212D9D"/>
    <w:rsid w:val="0021354F"/>
    <w:rsid w:val="00213A73"/>
    <w:rsid w:val="00214117"/>
    <w:rsid w:val="00215147"/>
    <w:rsid w:val="002159AC"/>
    <w:rsid w:val="00216398"/>
    <w:rsid w:val="0021755E"/>
    <w:rsid w:val="002176B6"/>
    <w:rsid w:val="0022015B"/>
    <w:rsid w:val="002215F0"/>
    <w:rsid w:val="00221D3C"/>
    <w:rsid w:val="002220D8"/>
    <w:rsid w:val="00222101"/>
    <w:rsid w:val="00222277"/>
    <w:rsid w:val="002229D0"/>
    <w:rsid w:val="00222C95"/>
    <w:rsid w:val="00222F06"/>
    <w:rsid w:val="00222F7A"/>
    <w:rsid w:val="00222F8B"/>
    <w:rsid w:val="00223979"/>
    <w:rsid w:val="00223E5E"/>
    <w:rsid w:val="002243BC"/>
    <w:rsid w:val="002247C0"/>
    <w:rsid w:val="00224916"/>
    <w:rsid w:val="0022492F"/>
    <w:rsid w:val="00224AD0"/>
    <w:rsid w:val="0022524E"/>
    <w:rsid w:val="002255D0"/>
    <w:rsid w:val="002259AC"/>
    <w:rsid w:val="00225CA4"/>
    <w:rsid w:val="002264A7"/>
    <w:rsid w:val="002269AB"/>
    <w:rsid w:val="00226B42"/>
    <w:rsid w:val="00226D55"/>
    <w:rsid w:val="00226E2E"/>
    <w:rsid w:val="002275BD"/>
    <w:rsid w:val="00227A1D"/>
    <w:rsid w:val="00227E2E"/>
    <w:rsid w:val="002305C1"/>
    <w:rsid w:val="00231A1E"/>
    <w:rsid w:val="00231B71"/>
    <w:rsid w:val="00231BA1"/>
    <w:rsid w:val="00231D29"/>
    <w:rsid w:val="002320D9"/>
    <w:rsid w:val="00232678"/>
    <w:rsid w:val="00232DD9"/>
    <w:rsid w:val="0023304F"/>
    <w:rsid w:val="002330EA"/>
    <w:rsid w:val="002339FE"/>
    <w:rsid w:val="00233BD2"/>
    <w:rsid w:val="00233C0B"/>
    <w:rsid w:val="00233D1D"/>
    <w:rsid w:val="00233D4A"/>
    <w:rsid w:val="00234200"/>
    <w:rsid w:val="00234663"/>
    <w:rsid w:val="00234DE1"/>
    <w:rsid w:val="002353AB"/>
    <w:rsid w:val="00235503"/>
    <w:rsid w:val="002363E9"/>
    <w:rsid w:val="0023695D"/>
    <w:rsid w:val="0023763B"/>
    <w:rsid w:val="00237B08"/>
    <w:rsid w:val="00237C79"/>
    <w:rsid w:val="00237CAA"/>
    <w:rsid w:val="00237EDA"/>
    <w:rsid w:val="0024024E"/>
    <w:rsid w:val="00240BDA"/>
    <w:rsid w:val="0024121D"/>
    <w:rsid w:val="002414E8"/>
    <w:rsid w:val="00241ACE"/>
    <w:rsid w:val="00241C36"/>
    <w:rsid w:val="0024384C"/>
    <w:rsid w:val="00244623"/>
    <w:rsid w:val="00244B06"/>
    <w:rsid w:val="002451D7"/>
    <w:rsid w:val="0024569B"/>
    <w:rsid w:val="00245F41"/>
    <w:rsid w:val="0024612D"/>
    <w:rsid w:val="0024615B"/>
    <w:rsid w:val="00246368"/>
    <w:rsid w:val="0024653E"/>
    <w:rsid w:val="00246E8B"/>
    <w:rsid w:val="00247AC6"/>
    <w:rsid w:val="00247D1D"/>
    <w:rsid w:val="002504AA"/>
    <w:rsid w:val="0025080E"/>
    <w:rsid w:val="00250F3A"/>
    <w:rsid w:val="0025136D"/>
    <w:rsid w:val="0025151D"/>
    <w:rsid w:val="002516B0"/>
    <w:rsid w:val="002516F5"/>
    <w:rsid w:val="0025351A"/>
    <w:rsid w:val="0025370C"/>
    <w:rsid w:val="0025425C"/>
    <w:rsid w:val="00254348"/>
    <w:rsid w:val="00254444"/>
    <w:rsid w:val="00255124"/>
    <w:rsid w:val="002551D6"/>
    <w:rsid w:val="002552D0"/>
    <w:rsid w:val="00255D70"/>
    <w:rsid w:val="00256193"/>
    <w:rsid w:val="002563E3"/>
    <w:rsid w:val="00256926"/>
    <w:rsid w:val="00256A00"/>
    <w:rsid w:val="00256A6D"/>
    <w:rsid w:val="002573C0"/>
    <w:rsid w:val="00257426"/>
    <w:rsid w:val="0025745D"/>
    <w:rsid w:val="002577DD"/>
    <w:rsid w:val="002578A9"/>
    <w:rsid w:val="00260848"/>
    <w:rsid w:val="00260FFC"/>
    <w:rsid w:val="00261BDA"/>
    <w:rsid w:val="00261C46"/>
    <w:rsid w:val="00262361"/>
    <w:rsid w:val="002628AE"/>
    <w:rsid w:val="002629BC"/>
    <w:rsid w:val="00263F34"/>
    <w:rsid w:val="00263FE2"/>
    <w:rsid w:val="002650EF"/>
    <w:rsid w:val="0026515E"/>
    <w:rsid w:val="00265333"/>
    <w:rsid w:val="002654B0"/>
    <w:rsid w:val="00265B2A"/>
    <w:rsid w:val="00266B46"/>
    <w:rsid w:val="00267135"/>
    <w:rsid w:val="00267161"/>
    <w:rsid w:val="002672C8"/>
    <w:rsid w:val="00267464"/>
    <w:rsid w:val="0027024A"/>
    <w:rsid w:val="00270CAB"/>
    <w:rsid w:val="002710E1"/>
    <w:rsid w:val="002718DB"/>
    <w:rsid w:val="0027348C"/>
    <w:rsid w:val="002742B2"/>
    <w:rsid w:val="002745F5"/>
    <w:rsid w:val="00275319"/>
    <w:rsid w:val="00275474"/>
    <w:rsid w:val="00275970"/>
    <w:rsid w:val="002761B8"/>
    <w:rsid w:val="00276773"/>
    <w:rsid w:val="002768C3"/>
    <w:rsid w:val="00276A49"/>
    <w:rsid w:val="002773F5"/>
    <w:rsid w:val="00277A08"/>
    <w:rsid w:val="00277D3B"/>
    <w:rsid w:val="00277ED8"/>
    <w:rsid w:val="00277F63"/>
    <w:rsid w:val="00280257"/>
    <w:rsid w:val="0028031F"/>
    <w:rsid w:val="002804B3"/>
    <w:rsid w:val="0028096F"/>
    <w:rsid w:val="002810A6"/>
    <w:rsid w:val="00281F7E"/>
    <w:rsid w:val="00282313"/>
    <w:rsid w:val="00282917"/>
    <w:rsid w:val="00282EBA"/>
    <w:rsid w:val="00283947"/>
    <w:rsid w:val="00284125"/>
    <w:rsid w:val="0028425C"/>
    <w:rsid w:val="0028433F"/>
    <w:rsid w:val="00284354"/>
    <w:rsid w:val="0028456B"/>
    <w:rsid w:val="00284C42"/>
    <w:rsid w:val="00285B58"/>
    <w:rsid w:val="002864A9"/>
    <w:rsid w:val="0028657B"/>
    <w:rsid w:val="0028664D"/>
    <w:rsid w:val="00287146"/>
    <w:rsid w:val="002871B1"/>
    <w:rsid w:val="002877F8"/>
    <w:rsid w:val="00287B92"/>
    <w:rsid w:val="00287CB5"/>
    <w:rsid w:val="00287FEB"/>
    <w:rsid w:val="00290611"/>
    <w:rsid w:val="0029081B"/>
    <w:rsid w:val="00290A72"/>
    <w:rsid w:val="00290F6B"/>
    <w:rsid w:val="002912DB"/>
    <w:rsid w:val="00291546"/>
    <w:rsid w:val="0029175F"/>
    <w:rsid w:val="00291A85"/>
    <w:rsid w:val="00291DAC"/>
    <w:rsid w:val="00291DEF"/>
    <w:rsid w:val="00292312"/>
    <w:rsid w:val="002935AF"/>
    <w:rsid w:val="00293AB0"/>
    <w:rsid w:val="002943C0"/>
    <w:rsid w:val="002945A6"/>
    <w:rsid w:val="002951A2"/>
    <w:rsid w:val="00295270"/>
    <w:rsid w:val="0029570D"/>
    <w:rsid w:val="00295B12"/>
    <w:rsid w:val="00295C50"/>
    <w:rsid w:val="00295E98"/>
    <w:rsid w:val="00296020"/>
    <w:rsid w:val="00296075"/>
    <w:rsid w:val="0029667C"/>
    <w:rsid w:val="00296AEA"/>
    <w:rsid w:val="00296E9E"/>
    <w:rsid w:val="00297D83"/>
    <w:rsid w:val="002A0179"/>
    <w:rsid w:val="002A0436"/>
    <w:rsid w:val="002A06B1"/>
    <w:rsid w:val="002A07F2"/>
    <w:rsid w:val="002A0E22"/>
    <w:rsid w:val="002A129B"/>
    <w:rsid w:val="002A158D"/>
    <w:rsid w:val="002A1C9B"/>
    <w:rsid w:val="002A1F99"/>
    <w:rsid w:val="002A2AB6"/>
    <w:rsid w:val="002A2AFE"/>
    <w:rsid w:val="002A2E11"/>
    <w:rsid w:val="002A34BF"/>
    <w:rsid w:val="002A37AF"/>
    <w:rsid w:val="002A4125"/>
    <w:rsid w:val="002A4356"/>
    <w:rsid w:val="002A468A"/>
    <w:rsid w:val="002A47B2"/>
    <w:rsid w:val="002A4FBB"/>
    <w:rsid w:val="002A5534"/>
    <w:rsid w:val="002A6E12"/>
    <w:rsid w:val="002A6F8D"/>
    <w:rsid w:val="002A79A6"/>
    <w:rsid w:val="002A7FEE"/>
    <w:rsid w:val="002B0553"/>
    <w:rsid w:val="002B0B6B"/>
    <w:rsid w:val="002B0BED"/>
    <w:rsid w:val="002B1467"/>
    <w:rsid w:val="002B1548"/>
    <w:rsid w:val="002B1744"/>
    <w:rsid w:val="002B1B2A"/>
    <w:rsid w:val="002B266E"/>
    <w:rsid w:val="002B32B1"/>
    <w:rsid w:val="002B3393"/>
    <w:rsid w:val="002B3462"/>
    <w:rsid w:val="002B40E4"/>
    <w:rsid w:val="002B4237"/>
    <w:rsid w:val="002B4F52"/>
    <w:rsid w:val="002B552F"/>
    <w:rsid w:val="002B55EE"/>
    <w:rsid w:val="002B5764"/>
    <w:rsid w:val="002B5AF3"/>
    <w:rsid w:val="002B63C0"/>
    <w:rsid w:val="002B6635"/>
    <w:rsid w:val="002B6706"/>
    <w:rsid w:val="002B6BC2"/>
    <w:rsid w:val="002B6D73"/>
    <w:rsid w:val="002B6E3E"/>
    <w:rsid w:val="002B74A6"/>
    <w:rsid w:val="002B77FF"/>
    <w:rsid w:val="002C0378"/>
    <w:rsid w:val="002C040F"/>
    <w:rsid w:val="002C0437"/>
    <w:rsid w:val="002C085B"/>
    <w:rsid w:val="002C0C19"/>
    <w:rsid w:val="002C1DF5"/>
    <w:rsid w:val="002C3DF4"/>
    <w:rsid w:val="002C3E69"/>
    <w:rsid w:val="002C435F"/>
    <w:rsid w:val="002C4568"/>
    <w:rsid w:val="002C5145"/>
    <w:rsid w:val="002C596D"/>
    <w:rsid w:val="002C5AB9"/>
    <w:rsid w:val="002C6136"/>
    <w:rsid w:val="002C6521"/>
    <w:rsid w:val="002C68AC"/>
    <w:rsid w:val="002C73A1"/>
    <w:rsid w:val="002C7541"/>
    <w:rsid w:val="002C756B"/>
    <w:rsid w:val="002C76B9"/>
    <w:rsid w:val="002C77EA"/>
    <w:rsid w:val="002C7DAC"/>
    <w:rsid w:val="002C7F7A"/>
    <w:rsid w:val="002D02F0"/>
    <w:rsid w:val="002D06E6"/>
    <w:rsid w:val="002D0B6B"/>
    <w:rsid w:val="002D1723"/>
    <w:rsid w:val="002D1B05"/>
    <w:rsid w:val="002D1B96"/>
    <w:rsid w:val="002D1C05"/>
    <w:rsid w:val="002D1D9C"/>
    <w:rsid w:val="002D241B"/>
    <w:rsid w:val="002D2B54"/>
    <w:rsid w:val="002D3410"/>
    <w:rsid w:val="002D3A5B"/>
    <w:rsid w:val="002D3A8D"/>
    <w:rsid w:val="002D3BB6"/>
    <w:rsid w:val="002D4C90"/>
    <w:rsid w:val="002D4CBC"/>
    <w:rsid w:val="002D4CF6"/>
    <w:rsid w:val="002D4E08"/>
    <w:rsid w:val="002D4FD8"/>
    <w:rsid w:val="002D5C6F"/>
    <w:rsid w:val="002D5D7E"/>
    <w:rsid w:val="002D73C7"/>
    <w:rsid w:val="002D761B"/>
    <w:rsid w:val="002D7629"/>
    <w:rsid w:val="002D7ED4"/>
    <w:rsid w:val="002E03B5"/>
    <w:rsid w:val="002E0838"/>
    <w:rsid w:val="002E1637"/>
    <w:rsid w:val="002E1A2E"/>
    <w:rsid w:val="002E23FC"/>
    <w:rsid w:val="002E2808"/>
    <w:rsid w:val="002E2E36"/>
    <w:rsid w:val="002E2E5E"/>
    <w:rsid w:val="002E34FE"/>
    <w:rsid w:val="002E376E"/>
    <w:rsid w:val="002E38F5"/>
    <w:rsid w:val="002E5322"/>
    <w:rsid w:val="002E543F"/>
    <w:rsid w:val="002E5442"/>
    <w:rsid w:val="002E5AC6"/>
    <w:rsid w:val="002E5B52"/>
    <w:rsid w:val="002E65C0"/>
    <w:rsid w:val="002E681A"/>
    <w:rsid w:val="002E6839"/>
    <w:rsid w:val="002E6A80"/>
    <w:rsid w:val="002E7BD9"/>
    <w:rsid w:val="002F0023"/>
    <w:rsid w:val="002F0067"/>
    <w:rsid w:val="002F01E0"/>
    <w:rsid w:val="002F0221"/>
    <w:rsid w:val="002F0960"/>
    <w:rsid w:val="002F0B85"/>
    <w:rsid w:val="002F0FCF"/>
    <w:rsid w:val="002F1006"/>
    <w:rsid w:val="002F1195"/>
    <w:rsid w:val="002F16EE"/>
    <w:rsid w:val="002F17D5"/>
    <w:rsid w:val="002F1F5B"/>
    <w:rsid w:val="002F40A4"/>
    <w:rsid w:val="002F40B8"/>
    <w:rsid w:val="002F4401"/>
    <w:rsid w:val="002F4DD0"/>
    <w:rsid w:val="002F5861"/>
    <w:rsid w:val="002F5B53"/>
    <w:rsid w:val="002F6041"/>
    <w:rsid w:val="002F611C"/>
    <w:rsid w:val="002F6189"/>
    <w:rsid w:val="002F66EB"/>
    <w:rsid w:val="002F711C"/>
    <w:rsid w:val="003006A4"/>
    <w:rsid w:val="003014CF"/>
    <w:rsid w:val="00301747"/>
    <w:rsid w:val="003019CE"/>
    <w:rsid w:val="00302176"/>
    <w:rsid w:val="003023CA"/>
    <w:rsid w:val="00302B34"/>
    <w:rsid w:val="00302EBE"/>
    <w:rsid w:val="00304117"/>
    <w:rsid w:val="003042B9"/>
    <w:rsid w:val="003044C6"/>
    <w:rsid w:val="00304693"/>
    <w:rsid w:val="00304B71"/>
    <w:rsid w:val="00305204"/>
    <w:rsid w:val="00305785"/>
    <w:rsid w:val="00306331"/>
    <w:rsid w:val="00306357"/>
    <w:rsid w:val="00307070"/>
    <w:rsid w:val="00307228"/>
    <w:rsid w:val="0030738E"/>
    <w:rsid w:val="00307C6A"/>
    <w:rsid w:val="00307D9F"/>
    <w:rsid w:val="00307F4D"/>
    <w:rsid w:val="003100BD"/>
    <w:rsid w:val="0031015F"/>
    <w:rsid w:val="003107FB"/>
    <w:rsid w:val="00310D5B"/>
    <w:rsid w:val="00310DC2"/>
    <w:rsid w:val="0031133D"/>
    <w:rsid w:val="00311880"/>
    <w:rsid w:val="00311931"/>
    <w:rsid w:val="00312982"/>
    <w:rsid w:val="00312AB5"/>
    <w:rsid w:val="00312B7D"/>
    <w:rsid w:val="00312DBD"/>
    <w:rsid w:val="00312E2B"/>
    <w:rsid w:val="00312EC4"/>
    <w:rsid w:val="0031361D"/>
    <w:rsid w:val="00313A8D"/>
    <w:rsid w:val="00313FC0"/>
    <w:rsid w:val="00314857"/>
    <w:rsid w:val="00314A96"/>
    <w:rsid w:val="00314C5F"/>
    <w:rsid w:val="00315166"/>
    <w:rsid w:val="003159B5"/>
    <w:rsid w:val="00315C44"/>
    <w:rsid w:val="00316169"/>
    <w:rsid w:val="0031617E"/>
    <w:rsid w:val="00316311"/>
    <w:rsid w:val="003163E2"/>
    <w:rsid w:val="003166B4"/>
    <w:rsid w:val="003176C3"/>
    <w:rsid w:val="00317909"/>
    <w:rsid w:val="00317A14"/>
    <w:rsid w:val="00317ECA"/>
    <w:rsid w:val="00320212"/>
    <w:rsid w:val="0032065F"/>
    <w:rsid w:val="00320720"/>
    <w:rsid w:val="00320B01"/>
    <w:rsid w:val="00320E96"/>
    <w:rsid w:val="00320EF2"/>
    <w:rsid w:val="0032153A"/>
    <w:rsid w:val="003218F1"/>
    <w:rsid w:val="00321AF4"/>
    <w:rsid w:val="00321E89"/>
    <w:rsid w:val="00322822"/>
    <w:rsid w:val="00322CA1"/>
    <w:rsid w:val="00323E54"/>
    <w:rsid w:val="00324322"/>
    <w:rsid w:val="00324E9F"/>
    <w:rsid w:val="00325051"/>
    <w:rsid w:val="00325368"/>
    <w:rsid w:val="003253A0"/>
    <w:rsid w:val="00325515"/>
    <w:rsid w:val="003255AB"/>
    <w:rsid w:val="00326A52"/>
    <w:rsid w:val="00326B41"/>
    <w:rsid w:val="0032711C"/>
    <w:rsid w:val="0032736B"/>
    <w:rsid w:val="003274B6"/>
    <w:rsid w:val="00327A44"/>
    <w:rsid w:val="00330851"/>
    <w:rsid w:val="00330BED"/>
    <w:rsid w:val="00331039"/>
    <w:rsid w:val="00331788"/>
    <w:rsid w:val="00331941"/>
    <w:rsid w:val="003319BE"/>
    <w:rsid w:val="00332791"/>
    <w:rsid w:val="003327F8"/>
    <w:rsid w:val="00332812"/>
    <w:rsid w:val="00332A48"/>
    <w:rsid w:val="00332AD2"/>
    <w:rsid w:val="00332BE7"/>
    <w:rsid w:val="00332D63"/>
    <w:rsid w:val="0033350F"/>
    <w:rsid w:val="003337A5"/>
    <w:rsid w:val="00333ABF"/>
    <w:rsid w:val="00334073"/>
    <w:rsid w:val="00334791"/>
    <w:rsid w:val="003347D5"/>
    <w:rsid w:val="00334A45"/>
    <w:rsid w:val="00334C79"/>
    <w:rsid w:val="00335023"/>
    <w:rsid w:val="00335480"/>
    <w:rsid w:val="00335980"/>
    <w:rsid w:val="00335AE6"/>
    <w:rsid w:val="00335D4D"/>
    <w:rsid w:val="00336416"/>
    <w:rsid w:val="0033696D"/>
    <w:rsid w:val="00336F41"/>
    <w:rsid w:val="0033770A"/>
    <w:rsid w:val="00337841"/>
    <w:rsid w:val="00337A50"/>
    <w:rsid w:val="00337C76"/>
    <w:rsid w:val="00340225"/>
    <w:rsid w:val="0034037E"/>
    <w:rsid w:val="00340867"/>
    <w:rsid w:val="00340982"/>
    <w:rsid w:val="003415E7"/>
    <w:rsid w:val="00341969"/>
    <w:rsid w:val="00342EFF"/>
    <w:rsid w:val="00343182"/>
    <w:rsid w:val="00343B12"/>
    <w:rsid w:val="003445EF"/>
    <w:rsid w:val="003447ED"/>
    <w:rsid w:val="00346125"/>
    <w:rsid w:val="00347E74"/>
    <w:rsid w:val="003502C6"/>
    <w:rsid w:val="00350B29"/>
    <w:rsid w:val="00350DC9"/>
    <w:rsid w:val="00350F0E"/>
    <w:rsid w:val="00351687"/>
    <w:rsid w:val="00351CA3"/>
    <w:rsid w:val="00351E00"/>
    <w:rsid w:val="003524B4"/>
    <w:rsid w:val="003525C2"/>
    <w:rsid w:val="00352F5A"/>
    <w:rsid w:val="00352F8B"/>
    <w:rsid w:val="00352FA6"/>
    <w:rsid w:val="003534D4"/>
    <w:rsid w:val="003538DB"/>
    <w:rsid w:val="003553B5"/>
    <w:rsid w:val="0035560C"/>
    <w:rsid w:val="003562A8"/>
    <w:rsid w:val="00357675"/>
    <w:rsid w:val="00360634"/>
    <w:rsid w:val="0036091B"/>
    <w:rsid w:val="0036125A"/>
    <w:rsid w:val="00361636"/>
    <w:rsid w:val="003616C8"/>
    <w:rsid w:val="00361952"/>
    <w:rsid w:val="00361997"/>
    <w:rsid w:val="00361D4B"/>
    <w:rsid w:val="0036229A"/>
    <w:rsid w:val="003624C4"/>
    <w:rsid w:val="00362A66"/>
    <w:rsid w:val="00362E30"/>
    <w:rsid w:val="00362E8F"/>
    <w:rsid w:val="00362F8A"/>
    <w:rsid w:val="00363382"/>
    <w:rsid w:val="0036386B"/>
    <w:rsid w:val="00363C93"/>
    <w:rsid w:val="00363F58"/>
    <w:rsid w:val="00364557"/>
    <w:rsid w:val="003646ED"/>
    <w:rsid w:val="00364B39"/>
    <w:rsid w:val="00365045"/>
    <w:rsid w:val="00365287"/>
    <w:rsid w:val="0036528F"/>
    <w:rsid w:val="00365DDB"/>
    <w:rsid w:val="0036675E"/>
    <w:rsid w:val="00366D61"/>
    <w:rsid w:val="00366DBA"/>
    <w:rsid w:val="003671FD"/>
    <w:rsid w:val="003675EE"/>
    <w:rsid w:val="00367BF9"/>
    <w:rsid w:val="0037009F"/>
    <w:rsid w:val="00370981"/>
    <w:rsid w:val="00370FA8"/>
    <w:rsid w:val="0037132F"/>
    <w:rsid w:val="003716C9"/>
    <w:rsid w:val="00371749"/>
    <w:rsid w:val="00371990"/>
    <w:rsid w:val="0037200B"/>
    <w:rsid w:val="0037261F"/>
    <w:rsid w:val="0037322A"/>
    <w:rsid w:val="00373683"/>
    <w:rsid w:val="00373D70"/>
    <w:rsid w:val="00374420"/>
    <w:rsid w:val="00374B36"/>
    <w:rsid w:val="00374D1A"/>
    <w:rsid w:val="003755C0"/>
    <w:rsid w:val="003758B2"/>
    <w:rsid w:val="00376D95"/>
    <w:rsid w:val="00377114"/>
    <w:rsid w:val="00377564"/>
    <w:rsid w:val="0037790C"/>
    <w:rsid w:val="00377CB0"/>
    <w:rsid w:val="00380220"/>
    <w:rsid w:val="0038045C"/>
    <w:rsid w:val="003816BB"/>
    <w:rsid w:val="00381E70"/>
    <w:rsid w:val="00381EA9"/>
    <w:rsid w:val="00382869"/>
    <w:rsid w:val="003828FE"/>
    <w:rsid w:val="00382912"/>
    <w:rsid w:val="003834FF"/>
    <w:rsid w:val="003838E8"/>
    <w:rsid w:val="00383A9A"/>
    <w:rsid w:val="00383CD5"/>
    <w:rsid w:val="003840C2"/>
    <w:rsid w:val="003841B1"/>
    <w:rsid w:val="003842D5"/>
    <w:rsid w:val="00384B51"/>
    <w:rsid w:val="00384D1A"/>
    <w:rsid w:val="00384D37"/>
    <w:rsid w:val="003852A1"/>
    <w:rsid w:val="00385766"/>
    <w:rsid w:val="00385775"/>
    <w:rsid w:val="0038599F"/>
    <w:rsid w:val="0038613A"/>
    <w:rsid w:val="003862CA"/>
    <w:rsid w:val="00386458"/>
    <w:rsid w:val="0038665C"/>
    <w:rsid w:val="00386B8A"/>
    <w:rsid w:val="00387349"/>
    <w:rsid w:val="00387648"/>
    <w:rsid w:val="00387C02"/>
    <w:rsid w:val="00387F45"/>
    <w:rsid w:val="003904A6"/>
    <w:rsid w:val="00390758"/>
    <w:rsid w:val="003907F5"/>
    <w:rsid w:val="00391414"/>
    <w:rsid w:val="00391CC9"/>
    <w:rsid w:val="003926A2"/>
    <w:rsid w:val="00392966"/>
    <w:rsid w:val="00392FF6"/>
    <w:rsid w:val="00393346"/>
    <w:rsid w:val="00394081"/>
    <w:rsid w:val="00394342"/>
    <w:rsid w:val="00394C66"/>
    <w:rsid w:val="00394EC7"/>
    <w:rsid w:val="0039594A"/>
    <w:rsid w:val="00395974"/>
    <w:rsid w:val="003964A5"/>
    <w:rsid w:val="003A03B3"/>
    <w:rsid w:val="003A043C"/>
    <w:rsid w:val="003A05DF"/>
    <w:rsid w:val="003A0679"/>
    <w:rsid w:val="003A0998"/>
    <w:rsid w:val="003A0D2A"/>
    <w:rsid w:val="003A1040"/>
    <w:rsid w:val="003A2041"/>
    <w:rsid w:val="003A2172"/>
    <w:rsid w:val="003A24AB"/>
    <w:rsid w:val="003A26A5"/>
    <w:rsid w:val="003A288E"/>
    <w:rsid w:val="003A3758"/>
    <w:rsid w:val="003A3A19"/>
    <w:rsid w:val="003A3BC1"/>
    <w:rsid w:val="003A415A"/>
    <w:rsid w:val="003A4275"/>
    <w:rsid w:val="003A46F4"/>
    <w:rsid w:val="003A488F"/>
    <w:rsid w:val="003A48A9"/>
    <w:rsid w:val="003A5054"/>
    <w:rsid w:val="003A55CC"/>
    <w:rsid w:val="003A56B6"/>
    <w:rsid w:val="003A5C0B"/>
    <w:rsid w:val="003A5D51"/>
    <w:rsid w:val="003A61A5"/>
    <w:rsid w:val="003A62BC"/>
    <w:rsid w:val="003A6542"/>
    <w:rsid w:val="003A6E0E"/>
    <w:rsid w:val="003A70A7"/>
    <w:rsid w:val="003A711F"/>
    <w:rsid w:val="003A7423"/>
    <w:rsid w:val="003A77B2"/>
    <w:rsid w:val="003A7870"/>
    <w:rsid w:val="003A78DD"/>
    <w:rsid w:val="003A7AC9"/>
    <w:rsid w:val="003B085B"/>
    <w:rsid w:val="003B11FB"/>
    <w:rsid w:val="003B1564"/>
    <w:rsid w:val="003B1984"/>
    <w:rsid w:val="003B1DA3"/>
    <w:rsid w:val="003B2305"/>
    <w:rsid w:val="003B29AC"/>
    <w:rsid w:val="003B3091"/>
    <w:rsid w:val="003B3728"/>
    <w:rsid w:val="003B39FE"/>
    <w:rsid w:val="003B3B6C"/>
    <w:rsid w:val="003B3BA5"/>
    <w:rsid w:val="003B4AF9"/>
    <w:rsid w:val="003B5578"/>
    <w:rsid w:val="003B5BCC"/>
    <w:rsid w:val="003B620A"/>
    <w:rsid w:val="003B649C"/>
    <w:rsid w:val="003B66E9"/>
    <w:rsid w:val="003C0423"/>
    <w:rsid w:val="003C1C4C"/>
    <w:rsid w:val="003C214A"/>
    <w:rsid w:val="003C258F"/>
    <w:rsid w:val="003C2DCE"/>
    <w:rsid w:val="003C328C"/>
    <w:rsid w:val="003C3F3F"/>
    <w:rsid w:val="003C472B"/>
    <w:rsid w:val="003C562E"/>
    <w:rsid w:val="003C5714"/>
    <w:rsid w:val="003C5854"/>
    <w:rsid w:val="003C5EE6"/>
    <w:rsid w:val="003C6AC7"/>
    <w:rsid w:val="003C6BD2"/>
    <w:rsid w:val="003C73DC"/>
    <w:rsid w:val="003C7686"/>
    <w:rsid w:val="003D04B4"/>
    <w:rsid w:val="003D08B9"/>
    <w:rsid w:val="003D1F81"/>
    <w:rsid w:val="003D1F97"/>
    <w:rsid w:val="003D279A"/>
    <w:rsid w:val="003D2952"/>
    <w:rsid w:val="003D2F03"/>
    <w:rsid w:val="003D377A"/>
    <w:rsid w:val="003D394E"/>
    <w:rsid w:val="003D44C7"/>
    <w:rsid w:val="003D4A6A"/>
    <w:rsid w:val="003D4E61"/>
    <w:rsid w:val="003D5336"/>
    <w:rsid w:val="003D6339"/>
    <w:rsid w:val="003D666A"/>
    <w:rsid w:val="003D6D83"/>
    <w:rsid w:val="003D7C63"/>
    <w:rsid w:val="003E07C5"/>
    <w:rsid w:val="003E0D18"/>
    <w:rsid w:val="003E0F80"/>
    <w:rsid w:val="003E10CA"/>
    <w:rsid w:val="003E1729"/>
    <w:rsid w:val="003E1973"/>
    <w:rsid w:val="003E2609"/>
    <w:rsid w:val="003E2E07"/>
    <w:rsid w:val="003E326A"/>
    <w:rsid w:val="003E3D5F"/>
    <w:rsid w:val="003E4085"/>
    <w:rsid w:val="003E41E0"/>
    <w:rsid w:val="003E44E0"/>
    <w:rsid w:val="003E4AFB"/>
    <w:rsid w:val="003E4BCB"/>
    <w:rsid w:val="003E4DE1"/>
    <w:rsid w:val="003E4FBD"/>
    <w:rsid w:val="003E52AD"/>
    <w:rsid w:val="003E5354"/>
    <w:rsid w:val="003E579C"/>
    <w:rsid w:val="003E60AA"/>
    <w:rsid w:val="003E638F"/>
    <w:rsid w:val="003E7161"/>
    <w:rsid w:val="003E74A8"/>
    <w:rsid w:val="003E7F54"/>
    <w:rsid w:val="003F00CB"/>
    <w:rsid w:val="003F00DE"/>
    <w:rsid w:val="003F0135"/>
    <w:rsid w:val="003F0ED9"/>
    <w:rsid w:val="003F1631"/>
    <w:rsid w:val="003F1DFE"/>
    <w:rsid w:val="003F2C43"/>
    <w:rsid w:val="003F4009"/>
    <w:rsid w:val="003F4D22"/>
    <w:rsid w:val="003F525F"/>
    <w:rsid w:val="003F547B"/>
    <w:rsid w:val="003F5669"/>
    <w:rsid w:val="003F5C06"/>
    <w:rsid w:val="003F630E"/>
    <w:rsid w:val="003F6686"/>
    <w:rsid w:val="003F6763"/>
    <w:rsid w:val="003F6DBA"/>
    <w:rsid w:val="003F717C"/>
    <w:rsid w:val="003F7697"/>
    <w:rsid w:val="003F7698"/>
    <w:rsid w:val="003F76B5"/>
    <w:rsid w:val="003F77DB"/>
    <w:rsid w:val="00400047"/>
    <w:rsid w:val="0040072E"/>
    <w:rsid w:val="00400D82"/>
    <w:rsid w:val="0040103F"/>
    <w:rsid w:val="0040149A"/>
    <w:rsid w:val="00402200"/>
    <w:rsid w:val="0040248C"/>
    <w:rsid w:val="00402AEA"/>
    <w:rsid w:val="004032AB"/>
    <w:rsid w:val="004036B7"/>
    <w:rsid w:val="004036E4"/>
    <w:rsid w:val="004041C7"/>
    <w:rsid w:val="00404433"/>
    <w:rsid w:val="00404A3E"/>
    <w:rsid w:val="004054D7"/>
    <w:rsid w:val="00405613"/>
    <w:rsid w:val="004058D0"/>
    <w:rsid w:val="00406A6B"/>
    <w:rsid w:val="004079C5"/>
    <w:rsid w:val="00410368"/>
    <w:rsid w:val="00410908"/>
    <w:rsid w:val="00410BBB"/>
    <w:rsid w:val="00411751"/>
    <w:rsid w:val="00411A3D"/>
    <w:rsid w:val="00411AED"/>
    <w:rsid w:val="004126CF"/>
    <w:rsid w:val="004127E7"/>
    <w:rsid w:val="004140FB"/>
    <w:rsid w:val="004148DD"/>
    <w:rsid w:val="00414BE2"/>
    <w:rsid w:val="004155D1"/>
    <w:rsid w:val="00415AF3"/>
    <w:rsid w:val="00416F3A"/>
    <w:rsid w:val="00416F3B"/>
    <w:rsid w:val="004173D2"/>
    <w:rsid w:val="004175DF"/>
    <w:rsid w:val="004177DC"/>
    <w:rsid w:val="00417A02"/>
    <w:rsid w:val="00417BD6"/>
    <w:rsid w:val="00420CE0"/>
    <w:rsid w:val="00420FE8"/>
    <w:rsid w:val="0042131A"/>
    <w:rsid w:val="004216C1"/>
    <w:rsid w:val="00421754"/>
    <w:rsid w:val="00421E14"/>
    <w:rsid w:val="0042211C"/>
    <w:rsid w:val="00422166"/>
    <w:rsid w:val="004228D2"/>
    <w:rsid w:val="004230A2"/>
    <w:rsid w:val="004234FD"/>
    <w:rsid w:val="00423935"/>
    <w:rsid w:val="0042413A"/>
    <w:rsid w:val="00424700"/>
    <w:rsid w:val="00425CBF"/>
    <w:rsid w:val="0042703A"/>
    <w:rsid w:val="004270DC"/>
    <w:rsid w:val="004273C5"/>
    <w:rsid w:val="004276DF"/>
    <w:rsid w:val="004278A4"/>
    <w:rsid w:val="00427AF3"/>
    <w:rsid w:val="00427DF6"/>
    <w:rsid w:val="00427F5D"/>
    <w:rsid w:val="004306A7"/>
    <w:rsid w:val="00430B46"/>
    <w:rsid w:val="00430BD4"/>
    <w:rsid w:val="00430DE0"/>
    <w:rsid w:val="00431826"/>
    <w:rsid w:val="004318C6"/>
    <w:rsid w:val="00431D27"/>
    <w:rsid w:val="00431E03"/>
    <w:rsid w:val="00432327"/>
    <w:rsid w:val="004325B9"/>
    <w:rsid w:val="004328A2"/>
    <w:rsid w:val="00432CDA"/>
    <w:rsid w:val="0043330C"/>
    <w:rsid w:val="00433AA6"/>
    <w:rsid w:val="00433DE3"/>
    <w:rsid w:val="0043417A"/>
    <w:rsid w:val="0043492E"/>
    <w:rsid w:val="00434ABE"/>
    <w:rsid w:val="00434BE1"/>
    <w:rsid w:val="00434E12"/>
    <w:rsid w:val="0043507C"/>
    <w:rsid w:val="00435225"/>
    <w:rsid w:val="00436C88"/>
    <w:rsid w:val="00437006"/>
    <w:rsid w:val="00437857"/>
    <w:rsid w:val="00437CE9"/>
    <w:rsid w:val="0044053B"/>
    <w:rsid w:val="00440AF0"/>
    <w:rsid w:val="004419C2"/>
    <w:rsid w:val="0044230A"/>
    <w:rsid w:val="004430A2"/>
    <w:rsid w:val="00444068"/>
    <w:rsid w:val="004441C0"/>
    <w:rsid w:val="004442D4"/>
    <w:rsid w:val="00444603"/>
    <w:rsid w:val="00444B5A"/>
    <w:rsid w:val="00444B8C"/>
    <w:rsid w:val="00444EBF"/>
    <w:rsid w:val="004450F9"/>
    <w:rsid w:val="00445754"/>
    <w:rsid w:val="00445EF9"/>
    <w:rsid w:val="00446C08"/>
    <w:rsid w:val="00446CDD"/>
    <w:rsid w:val="00446FCD"/>
    <w:rsid w:val="00447281"/>
    <w:rsid w:val="00447468"/>
    <w:rsid w:val="00447A09"/>
    <w:rsid w:val="00450439"/>
    <w:rsid w:val="00450544"/>
    <w:rsid w:val="00450552"/>
    <w:rsid w:val="00450651"/>
    <w:rsid w:val="004509A6"/>
    <w:rsid w:val="00450CFF"/>
    <w:rsid w:val="00450F35"/>
    <w:rsid w:val="00451B2B"/>
    <w:rsid w:val="00451CAB"/>
    <w:rsid w:val="00453471"/>
    <w:rsid w:val="00453A73"/>
    <w:rsid w:val="00453B60"/>
    <w:rsid w:val="00453D93"/>
    <w:rsid w:val="00454E40"/>
    <w:rsid w:val="00455631"/>
    <w:rsid w:val="00455771"/>
    <w:rsid w:val="00455AEE"/>
    <w:rsid w:val="00455B99"/>
    <w:rsid w:val="00455FFF"/>
    <w:rsid w:val="00456085"/>
    <w:rsid w:val="00456BEA"/>
    <w:rsid w:val="00456C6C"/>
    <w:rsid w:val="00456CAC"/>
    <w:rsid w:val="00456E18"/>
    <w:rsid w:val="00457651"/>
    <w:rsid w:val="00457789"/>
    <w:rsid w:val="00457A46"/>
    <w:rsid w:val="00457E12"/>
    <w:rsid w:val="00457F00"/>
    <w:rsid w:val="004606AA"/>
    <w:rsid w:val="00460755"/>
    <w:rsid w:val="00460CB9"/>
    <w:rsid w:val="00460CDF"/>
    <w:rsid w:val="0046121A"/>
    <w:rsid w:val="004621F7"/>
    <w:rsid w:val="0046227E"/>
    <w:rsid w:val="00462974"/>
    <w:rsid w:val="00462A07"/>
    <w:rsid w:val="00463525"/>
    <w:rsid w:val="0046385E"/>
    <w:rsid w:val="00463C97"/>
    <w:rsid w:val="00463E01"/>
    <w:rsid w:val="00464419"/>
    <w:rsid w:val="00464A62"/>
    <w:rsid w:val="00464A7B"/>
    <w:rsid w:val="00464C56"/>
    <w:rsid w:val="004651D8"/>
    <w:rsid w:val="004654D6"/>
    <w:rsid w:val="00465585"/>
    <w:rsid w:val="00466FC6"/>
    <w:rsid w:val="00467F3B"/>
    <w:rsid w:val="00470106"/>
    <w:rsid w:val="004702E3"/>
    <w:rsid w:val="00470DDA"/>
    <w:rsid w:val="00471117"/>
    <w:rsid w:val="00471F71"/>
    <w:rsid w:val="00472043"/>
    <w:rsid w:val="00472C37"/>
    <w:rsid w:val="00472CC6"/>
    <w:rsid w:val="00472D51"/>
    <w:rsid w:val="0047322F"/>
    <w:rsid w:val="00473C7A"/>
    <w:rsid w:val="004744A6"/>
    <w:rsid w:val="00474526"/>
    <w:rsid w:val="00474DA9"/>
    <w:rsid w:val="00474EA2"/>
    <w:rsid w:val="00474F3D"/>
    <w:rsid w:val="0047568A"/>
    <w:rsid w:val="0047585F"/>
    <w:rsid w:val="00475AFF"/>
    <w:rsid w:val="00475EFD"/>
    <w:rsid w:val="004766AA"/>
    <w:rsid w:val="0047682E"/>
    <w:rsid w:val="00476835"/>
    <w:rsid w:val="004769F5"/>
    <w:rsid w:val="00476E32"/>
    <w:rsid w:val="00477302"/>
    <w:rsid w:val="00477D41"/>
    <w:rsid w:val="004802CE"/>
    <w:rsid w:val="00480403"/>
    <w:rsid w:val="00480F06"/>
    <w:rsid w:val="00481700"/>
    <w:rsid w:val="004818F3"/>
    <w:rsid w:val="00482196"/>
    <w:rsid w:val="0048257F"/>
    <w:rsid w:val="00482589"/>
    <w:rsid w:val="004826AA"/>
    <w:rsid w:val="00482B33"/>
    <w:rsid w:val="00482B5D"/>
    <w:rsid w:val="00483324"/>
    <w:rsid w:val="00484645"/>
    <w:rsid w:val="00484FD6"/>
    <w:rsid w:val="00485262"/>
    <w:rsid w:val="00485351"/>
    <w:rsid w:val="004864C1"/>
    <w:rsid w:val="004866FC"/>
    <w:rsid w:val="00486A25"/>
    <w:rsid w:val="00486D19"/>
    <w:rsid w:val="00486F53"/>
    <w:rsid w:val="00487051"/>
    <w:rsid w:val="00487F33"/>
    <w:rsid w:val="00490720"/>
    <w:rsid w:val="00490A56"/>
    <w:rsid w:val="0049121F"/>
    <w:rsid w:val="004913F2"/>
    <w:rsid w:val="004929F4"/>
    <w:rsid w:val="00492CEF"/>
    <w:rsid w:val="0049307F"/>
    <w:rsid w:val="004934F5"/>
    <w:rsid w:val="00493E05"/>
    <w:rsid w:val="00494D05"/>
    <w:rsid w:val="00494D29"/>
    <w:rsid w:val="004950C5"/>
    <w:rsid w:val="004952C1"/>
    <w:rsid w:val="004956BB"/>
    <w:rsid w:val="004956F3"/>
    <w:rsid w:val="00495861"/>
    <w:rsid w:val="004959EB"/>
    <w:rsid w:val="00495B97"/>
    <w:rsid w:val="00495F4B"/>
    <w:rsid w:val="0049643C"/>
    <w:rsid w:val="004964EF"/>
    <w:rsid w:val="00496780"/>
    <w:rsid w:val="00496A5B"/>
    <w:rsid w:val="00496AC6"/>
    <w:rsid w:val="0049758E"/>
    <w:rsid w:val="00497C98"/>
    <w:rsid w:val="00497F55"/>
    <w:rsid w:val="004A054F"/>
    <w:rsid w:val="004A12C7"/>
    <w:rsid w:val="004A1469"/>
    <w:rsid w:val="004A1483"/>
    <w:rsid w:val="004A167B"/>
    <w:rsid w:val="004A1821"/>
    <w:rsid w:val="004A1D50"/>
    <w:rsid w:val="004A21CD"/>
    <w:rsid w:val="004A2945"/>
    <w:rsid w:val="004A2E22"/>
    <w:rsid w:val="004A3004"/>
    <w:rsid w:val="004A3B03"/>
    <w:rsid w:val="004A3D6E"/>
    <w:rsid w:val="004A4260"/>
    <w:rsid w:val="004A47C3"/>
    <w:rsid w:val="004A49BA"/>
    <w:rsid w:val="004A5937"/>
    <w:rsid w:val="004A5F74"/>
    <w:rsid w:val="004A6E97"/>
    <w:rsid w:val="004A7DA6"/>
    <w:rsid w:val="004B0343"/>
    <w:rsid w:val="004B05B6"/>
    <w:rsid w:val="004B08F8"/>
    <w:rsid w:val="004B148E"/>
    <w:rsid w:val="004B1510"/>
    <w:rsid w:val="004B1A01"/>
    <w:rsid w:val="004B1B62"/>
    <w:rsid w:val="004B1DA1"/>
    <w:rsid w:val="004B2005"/>
    <w:rsid w:val="004B216F"/>
    <w:rsid w:val="004B2373"/>
    <w:rsid w:val="004B2B2E"/>
    <w:rsid w:val="004B319B"/>
    <w:rsid w:val="004B3CD9"/>
    <w:rsid w:val="004B4192"/>
    <w:rsid w:val="004B4B80"/>
    <w:rsid w:val="004B4CA0"/>
    <w:rsid w:val="004B4D79"/>
    <w:rsid w:val="004B5164"/>
    <w:rsid w:val="004B5B0F"/>
    <w:rsid w:val="004B5F02"/>
    <w:rsid w:val="004B64FA"/>
    <w:rsid w:val="004B7CD5"/>
    <w:rsid w:val="004B7EEB"/>
    <w:rsid w:val="004C0AFD"/>
    <w:rsid w:val="004C0C94"/>
    <w:rsid w:val="004C1084"/>
    <w:rsid w:val="004C1501"/>
    <w:rsid w:val="004C1BF1"/>
    <w:rsid w:val="004C1D4C"/>
    <w:rsid w:val="004C1D95"/>
    <w:rsid w:val="004C239D"/>
    <w:rsid w:val="004C28EC"/>
    <w:rsid w:val="004C29DA"/>
    <w:rsid w:val="004C390C"/>
    <w:rsid w:val="004C3A45"/>
    <w:rsid w:val="004C3B53"/>
    <w:rsid w:val="004C3E76"/>
    <w:rsid w:val="004C42CF"/>
    <w:rsid w:val="004C47A1"/>
    <w:rsid w:val="004C5122"/>
    <w:rsid w:val="004C5BF5"/>
    <w:rsid w:val="004C5E08"/>
    <w:rsid w:val="004C5E31"/>
    <w:rsid w:val="004C6D48"/>
    <w:rsid w:val="004C7981"/>
    <w:rsid w:val="004C7A57"/>
    <w:rsid w:val="004C7AFE"/>
    <w:rsid w:val="004D02AE"/>
    <w:rsid w:val="004D05A0"/>
    <w:rsid w:val="004D05B8"/>
    <w:rsid w:val="004D05D3"/>
    <w:rsid w:val="004D0686"/>
    <w:rsid w:val="004D0847"/>
    <w:rsid w:val="004D0A00"/>
    <w:rsid w:val="004D0EF1"/>
    <w:rsid w:val="004D15EC"/>
    <w:rsid w:val="004D1D79"/>
    <w:rsid w:val="004D2B67"/>
    <w:rsid w:val="004D2B8D"/>
    <w:rsid w:val="004D2F00"/>
    <w:rsid w:val="004D3432"/>
    <w:rsid w:val="004D34FA"/>
    <w:rsid w:val="004D3969"/>
    <w:rsid w:val="004D3A8C"/>
    <w:rsid w:val="004D3C12"/>
    <w:rsid w:val="004D3F3F"/>
    <w:rsid w:val="004D453C"/>
    <w:rsid w:val="004D4B54"/>
    <w:rsid w:val="004D4F55"/>
    <w:rsid w:val="004D597F"/>
    <w:rsid w:val="004D5B82"/>
    <w:rsid w:val="004D5C1E"/>
    <w:rsid w:val="004D5E31"/>
    <w:rsid w:val="004D63EF"/>
    <w:rsid w:val="004D66A4"/>
    <w:rsid w:val="004D678B"/>
    <w:rsid w:val="004D6E8A"/>
    <w:rsid w:val="004D7938"/>
    <w:rsid w:val="004D799D"/>
    <w:rsid w:val="004D7D9C"/>
    <w:rsid w:val="004E0698"/>
    <w:rsid w:val="004E08A8"/>
    <w:rsid w:val="004E1033"/>
    <w:rsid w:val="004E17A3"/>
    <w:rsid w:val="004E190F"/>
    <w:rsid w:val="004E1E7D"/>
    <w:rsid w:val="004E21D8"/>
    <w:rsid w:val="004E3590"/>
    <w:rsid w:val="004E36D7"/>
    <w:rsid w:val="004E37D2"/>
    <w:rsid w:val="004E3C9E"/>
    <w:rsid w:val="004E3E24"/>
    <w:rsid w:val="004E44B9"/>
    <w:rsid w:val="004E44BD"/>
    <w:rsid w:val="004E4E78"/>
    <w:rsid w:val="004E5B90"/>
    <w:rsid w:val="004E6526"/>
    <w:rsid w:val="004E6B55"/>
    <w:rsid w:val="004E6FFB"/>
    <w:rsid w:val="004E7550"/>
    <w:rsid w:val="004E7769"/>
    <w:rsid w:val="004E78D0"/>
    <w:rsid w:val="004E7F5E"/>
    <w:rsid w:val="004F0C0D"/>
    <w:rsid w:val="004F1592"/>
    <w:rsid w:val="004F229A"/>
    <w:rsid w:val="004F25AA"/>
    <w:rsid w:val="004F2AE9"/>
    <w:rsid w:val="004F2D5C"/>
    <w:rsid w:val="004F3329"/>
    <w:rsid w:val="004F35FE"/>
    <w:rsid w:val="004F40E5"/>
    <w:rsid w:val="004F4200"/>
    <w:rsid w:val="004F4248"/>
    <w:rsid w:val="004F4452"/>
    <w:rsid w:val="004F4B1C"/>
    <w:rsid w:val="004F510A"/>
    <w:rsid w:val="004F52C9"/>
    <w:rsid w:val="004F5556"/>
    <w:rsid w:val="004F5BF1"/>
    <w:rsid w:val="004F6276"/>
    <w:rsid w:val="004F65E0"/>
    <w:rsid w:val="004F65EB"/>
    <w:rsid w:val="004F6762"/>
    <w:rsid w:val="004F690F"/>
    <w:rsid w:val="004F6B50"/>
    <w:rsid w:val="004F709C"/>
    <w:rsid w:val="004F70FF"/>
    <w:rsid w:val="004F7127"/>
    <w:rsid w:val="004F73E8"/>
    <w:rsid w:val="0050001F"/>
    <w:rsid w:val="0050074E"/>
    <w:rsid w:val="00500864"/>
    <w:rsid w:val="005008EC"/>
    <w:rsid w:val="00500F2C"/>
    <w:rsid w:val="00501024"/>
    <w:rsid w:val="0050123F"/>
    <w:rsid w:val="00501281"/>
    <w:rsid w:val="00501284"/>
    <w:rsid w:val="00501405"/>
    <w:rsid w:val="00501473"/>
    <w:rsid w:val="00501874"/>
    <w:rsid w:val="00501AEA"/>
    <w:rsid w:val="00501D85"/>
    <w:rsid w:val="00502850"/>
    <w:rsid w:val="00503B55"/>
    <w:rsid w:val="00503EAE"/>
    <w:rsid w:val="00504BC4"/>
    <w:rsid w:val="00505FC2"/>
    <w:rsid w:val="0050626F"/>
    <w:rsid w:val="005062F0"/>
    <w:rsid w:val="00506490"/>
    <w:rsid w:val="005064C3"/>
    <w:rsid w:val="005065C4"/>
    <w:rsid w:val="0050686A"/>
    <w:rsid w:val="00506C1F"/>
    <w:rsid w:val="00506DBF"/>
    <w:rsid w:val="00507AC5"/>
    <w:rsid w:val="00507FC3"/>
    <w:rsid w:val="005103E4"/>
    <w:rsid w:val="00510CE3"/>
    <w:rsid w:val="00511062"/>
    <w:rsid w:val="00511670"/>
    <w:rsid w:val="00511AB5"/>
    <w:rsid w:val="00511CA7"/>
    <w:rsid w:val="00512050"/>
    <w:rsid w:val="0051258F"/>
    <w:rsid w:val="00512731"/>
    <w:rsid w:val="0051284B"/>
    <w:rsid w:val="005135E5"/>
    <w:rsid w:val="005137A7"/>
    <w:rsid w:val="00514097"/>
    <w:rsid w:val="00514326"/>
    <w:rsid w:val="00514635"/>
    <w:rsid w:val="00514792"/>
    <w:rsid w:val="00514921"/>
    <w:rsid w:val="00514DC7"/>
    <w:rsid w:val="005150D5"/>
    <w:rsid w:val="00516784"/>
    <w:rsid w:val="00517023"/>
    <w:rsid w:val="005179DE"/>
    <w:rsid w:val="00517F88"/>
    <w:rsid w:val="00520128"/>
    <w:rsid w:val="005205AC"/>
    <w:rsid w:val="005206EA"/>
    <w:rsid w:val="0052128A"/>
    <w:rsid w:val="005220ED"/>
    <w:rsid w:val="00522722"/>
    <w:rsid w:val="00522BC5"/>
    <w:rsid w:val="00522F62"/>
    <w:rsid w:val="00523047"/>
    <w:rsid w:val="005237AF"/>
    <w:rsid w:val="00523980"/>
    <w:rsid w:val="00523981"/>
    <w:rsid w:val="005240D2"/>
    <w:rsid w:val="00524376"/>
    <w:rsid w:val="005248D8"/>
    <w:rsid w:val="00524914"/>
    <w:rsid w:val="005251A2"/>
    <w:rsid w:val="005258A3"/>
    <w:rsid w:val="0052627B"/>
    <w:rsid w:val="005267C3"/>
    <w:rsid w:val="00526E8F"/>
    <w:rsid w:val="005273FA"/>
    <w:rsid w:val="00530564"/>
    <w:rsid w:val="00530D46"/>
    <w:rsid w:val="00531745"/>
    <w:rsid w:val="00531B23"/>
    <w:rsid w:val="00531FCA"/>
    <w:rsid w:val="0053271B"/>
    <w:rsid w:val="00532722"/>
    <w:rsid w:val="00533EC5"/>
    <w:rsid w:val="005340B5"/>
    <w:rsid w:val="005347ED"/>
    <w:rsid w:val="0053506B"/>
    <w:rsid w:val="005352BC"/>
    <w:rsid w:val="0053601C"/>
    <w:rsid w:val="00536535"/>
    <w:rsid w:val="00536A6A"/>
    <w:rsid w:val="00536BA8"/>
    <w:rsid w:val="00537DAF"/>
    <w:rsid w:val="00540B13"/>
    <w:rsid w:val="00540C26"/>
    <w:rsid w:val="005419F4"/>
    <w:rsid w:val="00541A71"/>
    <w:rsid w:val="00541CC7"/>
    <w:rsid w:val="005420FF"/>
    <w:rsid w:val="00542406"/>
    <w:rsid w:val="00542748"/>
    <w:rsid w:val="00542C47"/>
    <w:rsid w:val="00543104"/>
    <w:rsid w:val="005436EC"/>
    <w:rsid w:val="005439A0"/>
    <w:rsid w:val="00544142"/>
    <w:rsid w:val="005449DC"/>
    <w:rsid w:val="00544ACC"/>
    <w:rsid w:val="00544E74"/>
    <w:rsid w:val="00545235"/>
    <w:rsid w:val="005453E4"/>
    <w:rsid w:val="00545648"/>
    <w:rsid w:val="00545A66"/>
    <w:rsid w:val="00545EB1"/>
    <w:rsid w:val="005461E6"/>
    <w:rsid w:val="00546763"/>
    <w:rsid w:val="00546DA3"/>
    <w:rsid w:val="005470BD"/>
    <w:rsid w:val="00547877"/>
    <w:rsid w:val="00547D72"/>
    <w:rsid w:val="00550504"/>
    <w:rsid w:val="00550AEB"/>
    <w:rsid w:val="005513C1"/>
    <w:rsid w:val="0055165A"/>
    <w:rsid w:val="00551A0C"/>
    <w:rsid w:val="00551C8B"/>
    <w:rsid w:val="00551E76"/>
    <w:rsid w:val="0055288A"/>
    <w:rsid w:val="005538A5"/>
    <w:rsid w:val="00553C6C"/>
    <w:rsid w:val="00554575"/>
    <w:rsid w:val="00554C52"/>
    <w:rsid w:val="00554EEB"/>
    <w:rsid w:val="00555240"/>
    <w:rsid w:val="005556B9"/>
    <w:rsid w:val="0055583D"/>
    <w:rsid w:val="00555B29"/>
    <w:rsid w:val="00555E83"/>
    <w:rsid w:val="0055669F"/>
    <w:rsid w:val="00556D07"/>
    <w:rsid w:val="0055700C"/>
    <w:rsid w:val="005570A7"/>
    <w:rsid w:val="00557B79"/>
    <w:rsid w:val="00557C80"/>
    <w:rsid w:val="00557FD6"/>
    <w:rsid w:val="005605FA"/>
    <w:rsid w:val="005611A1"/>
    <w:rsid w:val="005621A9"/>
    <w:rsid w:val="00562C7D"/>
    <w:rsid w:val="00565244"/>
    <w:rsid w:val="00565AD6"/>
    <w:rsid w:val="00565AF7"/>
    <w:rsid w:val="00565C30"/>
    <w:rsid w:val="00566183"/>
    <w:rsid w:val="0056685B"/>
    <w:rsid w:val="005669F3"/>
    <w:rsid w:val="00566B5A"/>
    <w:rsid w:val="00566DF8"/>
    <w:rsid w:val="00566F91"/>
    <w:rsid w:val="00567020"/>
    <w:rsid w:val="005675B8"/>
    <w:rsid w:val="00567634"/>
    <w:rsid w:val="005676CA"/>
    <w:rsid w:val="00567865"/>
    <w:rsid w:val="00567BBF"/>
    <w:rsid w:val="0057011A"/>
    <w:rsid w:val="0057069A"/>
    <w:rsid w:val="00570FF5"/>
    <w:rsid w:val="005711D0"/>
    <w:rsid w:val="005712E6"/>
    <w:rsid w:val="00571836"/>
    <w:rsid w:val="00571976"/>
    <w:rsid w:val="00571B42"/>
    <w:rsid w:val="00571BAE"/>
    <w:rsid w:val="00571DDF"/>
    <w:rsid w:val="005724D9"/>
    <w:rsid w:val="00572F20"/>
    <w:rsid w:val="005733AD"/>
    <w:rsid w:val="00573A60"/>
    <w:rsid w:val="00573B69"/>
    <w:rsid w:val="00573C5D"/>
    <w:rsid w:val="00574D37"/>
    <w:rsid w:val="0057520A"/>
    <w:rsid w:val="00575AFB"/>
    <w:rsid w:val="005769D1"/>
    <w:rsid w:val="00576EB4"/>
    <w:rsid w:val="00577478"/>
    <w:rsid w:val="005778B4"/>
    <w:rsid w:val="00580CE1"/>
    <w:rsid w:val="00580F79"/>
    <w:rsid w:val="00581373"/>
    <w:rsid w:val="0058155D"/>
    <w:rsid w:val="005815FB"/>
    <w:rsid w:val="005816D9"/>
    <w:rsid w:val="00581804"/>
    <w:rsid w:val="00581839"/>
    <w:rsid w:val="00583E72"/>
    <w:rsid w:val="005842B0"/>
    <w:rsid w:val="00584D00"/>
    <w:rsid w:val="00585AB5"/>
    <w:rsid w:val="00585FDD"/>
    <w:rsid w:val="0058616E"/>
    <w:rsid w:val="00587172"/>
    <w:rsid w:val="00587844"/>
    <w:rsid w:val="0058786C"/>
    <w:rsid w:val="00587A64"/>
    <w:rsid w:val="00587C4A"/>
    <w:rsid w:val="00587D67"/>
    <w:rsid w:val="00590998"/>
    <w:rsid w:val="00591074"/>
    <w:rsid w:val="00591388"/>
    <w:rsid w:val="00591DD7"/>
    <w:rsid w:val="00592017"/>
    <w:rsid w:val="0059239B"/>
    <w:rsid w:val="00592EA7"/>
    <w:rsid w:val="00593328"/>
    <w:rsid w:val="00593511"/>
    <w:rsid w:val="00593FDD"/>
    <w:rsid w:val="005940C4"/>
    <w:rsid w:val="00594545"/>
    <w:rsid w:val="00594A18"/>
    <w:rsid w:val="00594D24"/>
    <w:rsid w:val="00595A97"/>
    <w:rsid w:val="00596510"/>
    <w:rsid w:val="00596611"/>
    <w:rsid w:val="00596667"/>
    <w:rsid w:val="00596C27"/>
    <w:rsid w:val="00596C58"/>
    <w:rsid w:val="00596EB6"/>
    <w:rsid w:val="005974E7"/>
    <w:rsid w:val="00597600"/>
    <w:rsid w:val="005978BC"/>
    <w:rsid w:val="00597E16"/>
    <w:rsid w:val="00597E88"/>
    <w:rsid w:val="00597FD4"/>
    <w:rsid w:val="005A06F7"/>
    <w:rsid w:val="005A0C6E"/>
    <w:rsid w:val="005A1522"/>
    <w:rsid w:val="005A2F12"/>
    <w:rsid w:val="005A3214"/>
    <w:rsid w:val="005A32A8"/>
    <w:rsid w:val="005A48AB"/>
    <w:rsid w:val="005A4F59"/>
    <w:rsid w:val="005A53B3"/>
    <w:rsid w:val="005A5971"/>
    <w:rsid w:val="005A5E6F"/>
    <w:rsid w:val="005A65A1"/>
    <w:rsid w:val="005A6A4B"/>
    <w:rsid w:val="005A6C4F"/>
    <w:rsid w:val="005A708B"/>
    <w:rsid w:val="005A7179"/>
    <w:rsid w:val="005A752B"/>
    <w:rsid w:val="005B0559"/>
    <w:rsid w:val="005B0788"/>
    <w:rsid w:val="005B0C66"/>
    <w:rsid w:val="005B140F"/>
    <w:rsid w:val="005B141C"/>
    <w:rsid w:val="005B1722"/>
    <w:rsid w:val="005B1CAF"/>
    <w:rsid w:val="005B22FF"/>
    <w:rsid w:val="005B2B31"/>
    <w:rsid w:val="005B2C59"/>
    <w:rsid w:val="005B2DEE"/>
    <w:rsid w:val="005B2E0A"/>
    <w:rsid w:val="005B3057"/>
    <w:rsid w:val="005B306C"/>
    <w:rsid w:val="005B325A"/>
    <w:rsid w:val="005B3978"/>
    <w:rsid w:val="005B3D09"/>
    <w:rsid w:val="005B4A51"/>
    <w:rsid w:val="005B4D5F"/>
    <w:rsid w:val="005B4ED3"/>
    <w:rsid w:val="005B5D74"/>
    <w:rsid w:val="005B652D"/>
    <w:rsid w:val="005B68EC"/>
    <w:rsid w:val="005B7810"/>
    <w:rsid w:val="005C02F5"/>
    <w:rsid w:val="005C0D96"/>
    <w:rsid w:val="005C1345"/>
    <w:rsid w:val="005C14B9"/>
    <w:rsid w:val="005C17CE"/>
    <w:rsid w:val="005C1A77"/>
    <w:rsid w:val="005C1DEC"/>
    <w:rsid w:val="005C1F0A"/>
    <w:rsid w:val="005C2529"/>
    <w:rsid w:val="005C2805"/>
    <w:rsid w:val="005C2A84"/>
    <w:rsid w:val="005C310F"/>
    <w:rsid w:val="005C332F"/>
    <w:rsid w:val="005C33BC"/>
    <w:rsid w:val="005C3EEC"/>
    <w:rsid w:val="005C440D"/>
    <w:rsid w:val="005C47A6"/>
    <w:rsid w:val="005C5296"/>
    <w:rsid w:val="005C58C6"/>
    <w:rsid w:val="005C5F5B"/>
    <w:rsid w:val="005C628B"/>
    <w:rsid w:val="005C630C"/>
    <w:rsid w:val="005C6E2A"/>
    <w:rsid w:val="005C6F25"/>
    <w:rsid w:val="005C77F4"/>
    <w:rsid w:val="005C7A02"/>
    <w:rsid w:val="005C7D27"/>
    <w:rsid w:val="005C7E08"/>
    <w:rsid w:val="005C7FDF"/>
    <w:rsid w:val="005D0089"/>
    <w:rsid w:val="005D0955"/>
    <w:rsid w:val="005D0AA7"/>
    <w:rsid w:val="005D1383"/>
    <w:rsid w:val="005D2214"/>
    <w:rsid w:val="005D2728"/>
    <w:rsid w:val="005D2BDD"/>
    <w:rsid w:val="005D30E9"/>
    <w:rsid w:val="005D32D5"/>
    <w:rsid w:val="005D3AC0"/>
    <w:rsid w:val="005D3BB8"/>
    <w:rsid w:val="005D40C9"/>
    <w:rsid w:val="005D4692"/>
    <w:rsid w:val="005D505B"/>
    <w:rsid w:val="005D515E"/>
    <w:rsid w:val="005D5243"/>
    <w:rsid w:val="005D597F"/>
    <w:rsid w:val="005D5FD3"/>
    <w:rsid w:val="005D6462"/>
    <w:rsid w:val="005D677C"/>
    <w:rsid w:val="005D67C4"/>
    <w:rsid w:val="005E0724"/>
    <w:rsid w:val="005E0733"/>
    <w:rsid w:val="005E0A39"/>
    <w:rsid w:val="005E0C77"/>
    <w:rsid w:val="005E129F"/>
    <w:rsid w:val="005E2191"/>
    <w:rsid w:val="005E39CD"/>
    <w:rsid w:val="005E3E68"/>
    <w:rsid w:val="005E3FCA"/>
    <w:rsid w:val="005E401C"/>
    <w:rsid w:val="005E4512"/>
    <w:rsid w:val="005E48BA"/>
    <w:rsid w:val="005E54F9"/>
    <w:rsid w:val="005E56EF"/>
    <w:rsid w:val="005E58A0"/>
    <w:rsid w:val="005E692C"/>
    <w:rsid w:val="005E6BE7"/>
    <w:rsid w:val="005E75CE"/>
    <w:rsid w:val="005E7ECF"/>
    <w:rsid w:val="005F0331"/>
    <w:rsid w:val="005F04E0"/>
    <w:rsid w:val="005F08D6"/>
    <w:rsid w:val="005F1ED9"/>
    <w:rsid w:val="005F2831"/>
    <w:rsid w:val="005F2EF2"/>
    <w:rsid w:val="005F3762"/>
    <w:rsid w:val="005F5626"/>
    <w:rsid w:val="005F5C43"/>
    <w:rsid w:val="005F5D12"/>
    <w:rsid w:val="005F6BA6"/>
    <w:rsid w:val="005F6C10"/>
    <w:rsid w:val="005F6E35"/>
    <w:rsid w:val="005F714C"/>
    <w:rsid w:val="005F7E98"/>
    <w:rsid w:val="00600827"/>
    <w:rsid w:val="00600B30"/>
    <w:rsid w:val="00601936"/>
    <w:rsid w:val="00601FEE"/>
    <w:rsid w:val="00603923"/>
    <w:rsid w:val="00603EF6"/>
    <w:rsid w:val="00604220"/>
    <w:rsid w:val="00604288"/>
    <w:rsid w:val="00604AE9"/>
    <w:rsid w:val="00604F6D"/>
    <w:rsid w:val="00605360"/>
    <w:rsid w:val="006056B3"/>
    <w:rsid w:val="0060590C"/>
    <w:rsid w:val="00605C20"/>
    <w:rsid w:val="0060655C"/>
    <w:rsid w:val="00606707"/>
    <w:rsid w:val="006067C7"/>
    <w:rsid w:val="00606B9E"/>
    <w:rsid w:val="00606E76"/>
    <w:rsid w:val="006071F6"/>
    <w:rsid w:val="00607B88"/>
    <w:rsid w:val="00607BEB"/>
    <w:rsid w:val="006100F9"/>
    <w:rsid w:val="00610117"/>
    <w:rsid w:val="00610AC5"/>
    <w:rsid w:val="00610D70"/>
    <w:rsid w:val="00610FBD"/>
    <w:rsid w:val="006110E2"/>
    <w:rsid w:val="00611D70"/>
    <w:rsid w:val="006122EE"/>
    <w:rsid w:val="00612604"/>
    <w:rsid w:val="00612F40"/>
    <w:rsid w:val="00613258"/>
    <w:rsid w:val="006135A2"/>
    <w:rsid w:val="00613D07"/>
    <w:rsid w:val="00614391"/>
    <w:rsid w:val="006149F6"/>
    <w:rsid w:val="00614B80"/>
    <w:rsid w:val="00614B9E"/>
    <w:rsid w:val="00615853"/>
    <w:rsid w:val="00615F37"/>
    <w:rsid w:val="00616A0B"/>
    <w:rsid w:val="00616AA4"/>
    <w:rsid w:val="00616C1C"/>
    <w:rsid w:val="00616C42"/>
    <w:rsid w:val="00617150"/>
    <w:rsid w:val="006171D1"/>
    <w:rsid w:val="0061725A"/>
    <w:rsid w:val="006177A7"/>
    <w:rsid w:val="00617EE9"/>
    <w:rsid w:val="0062037D"/>
    <w:rsid w:val="0062067E"/>
    <w:rsid w:val="006212D0"/>
    <w:rsid w:val="006216B9"/>
    <w:rsid w:val="00621DDD"/>
    <w:rsid w:val="006220B7"/>
    <w:rsid w:val="006242D8"/>
    <w:rsid w:val="0062431D"/>
    <w:rsid w:val="00624D50"/>
    <w:rsid w:val="0062515D"/>
    <w:rsid w:val="00625B43"/>
    <w:rsid w:val="0062626A"/>
    <w:rsid w:val="0062673F"/>
    <w:rsid w:val="00626C5A"/>
    <w:rsid w:val="00626DDF"/>
    <w:rsid w:val="00626F50"/>
    <w:rsid w:val="006279E4"/>
    <w:rsid w:val="00630322"/>
    <w:rsid w:val="00630E34"/>
    <w:rsid w:val="00630F3D"/>
    <w:rsid w:val="00630F9C"/>
    <w:rsid w:val="006313C5"/>
    <w:rsid w:val="006314A7"/>
    <w:rsid w:val="00631520"/>
    <w:rsid w:val="00631565"/>
    <w:rsid w:val="00631ADC"/>
    <w:rsid w:val="00631FE1"/>
    <w:rsid w:val="00632868"/>
    <w:rsid w:val="00632FAA"/>
    <w:rsid w:val="0063348D"/>
    <w:rsid w:val="006334BF"/>
    <w:rsid w:val="00633C3C"/>
    <w:rsid w:val="0063499B"/>
    <w:rsid w:val="00634D58"/>
    <w:rsid w:val="006352BC"/>
    <w:rsid w:val="00635BC4"/>
    <w:rsid w:val="006364FD"/>
    <w:rsid w:val="0063692A"/>
    <w:rsid w:val="00637DD2"/>
    <w:rsid w:val="0064006A"/>
    <w:rsid w:val="006400A3"/>
    <w:rsid w:val="0064064B"/>
    <w:rsid w:val="0064159E"/>
    <w:rsid w:val="00641B40"/>
    <w:rsid w:val="00642708"/>
    <w:rsid w:val="0064299B"/>
    <w:rsid w:val="00642B4C"/>
    <w:rsid w:val="0064486D"/>
    <w:rsid w:val="006452A9"/>
    <w:rsid w:val="006454B2"/>
    <w:rsid w:val="00646298"/>
    <w:rsid w:val="0064655D"/>
    <w:rsid w:val="0064723B"/>
    <w:rsid w:val="006477D3"/>
    <w:rsid w:val="00647963"/>
    <w:rsid w:val="006511F4"/>
    <w:rsid w:val="006518E9"/>
    <w:rsid w:val="00651D26"/>
    <w:rsid w:val="00652055"/>
    <w:rsid w:val="00652DA5"/>
    <w:rsid w:val="00653495"/>
    <w:rsid w:val="006534CB"/>
    <w:rsid w:val="006540DF"/>
    <w:rsid w:val="00654EE5"/>
    <w:rsid w:val="0065500E"/>
    <w:rsid w:val="00655FD5"/>
    <w:rsid w:val="006566C7"/>
    <w:rsid w:val="00656A95"/>
    <w:rsid w:val="00656B2A"/>
    <w:rsid w:val="00656B5B"/>
    <w:rsid w:val="00656C82"/>
    <w:rsid w:val="00656E6E"/>
    <w:rsid w:val="00657096"/>
    <w:rsid w:val="0065736A"/>
    <w:rsid w:val="00657AC7"/>
    <w:rsid w:val="00657B50"/>
    <w:rsid w:val="00657DC2"/>
    <w:rsid w:val="00660130"/>
    <w:rsid w:val="00660574"/>
    <w:rsid w:val="00660C3B"/>
    <w:rsid w:val="00660C9D"/>
    <w:rsid w:val="00660F65"/>
    <w:rsid w:val="00660FC8"/>
    <w:rsid w:val="006610FB"/>
    <w:rsid w:val="00661970"/>
    <w:rsid w:val="00661F07"/>
    <w:rsid w:val="006620A5"/>
    <w:rsid w:val="006623AF"/>
    <w:rsid w:val="00662508"/>
    <w:rsid w:val="006625CE"/>
    <w:rsid w:val="00662AF2"/>
    <w:rsid w:val="00662DB1"/>
    <w:rsid w:val="00663BAE"/>
    <w:rsid w:val="006649F6"/>
    <w:rsid w:val="00664A30"/>
    <w:rsid w:val="00664C5C"/>
    <w:rsid w:val="00664C91"/>
    <w:rsid w:val="00664E1F"/>
    <w:rsid w:val="00665B2D"/>
    <w:rsid w:val="00666DEE"/>
    <w:rsid w:val="00666EC1"/>
    <w:rsid w:val="00667304"/>
    <w:rsid w:val="006675D1"/>
    <w:rsid w:val="0066762D"/>
    <w:rsid w:val="00667BD3"/>
    <w:rsid w:val="00667D0A"/>
    <w:rsid w:val="00667DB1"/>
    <w:rsid w:val="0067025A"/>
    <w:rsid w:val="006712F5"/>
    <w:rsid w:val="006718A5"/>
    <w:rsid w:val="006738E7"/>
    <w:rsid w:val="00673CE7"/>
    <w:rsid w:val="00673D66"/>
    <w:rsid w:val="00673FE0"/>
    <w:rsid w:val="006741BF"/>
    <w:rsid w:val="006754D6"/>
    <w:rsid w:val="00675619"/>
    <w:rsid w:val="00675B40"/>
    <w:rsid w:val="006773CF"/>
    <w:rsid w:val="00677CB8"/>
    <w:rsid w:val="00680D9B"/>
    <w:rsid w:val="00681E7B"/>
    <w:rsid w:val="00682F5C"/>
    <w:rsid w:val="00684984"/>
    <w:rsid w:val="00684B6E"/>
    <w:rsid w:val="00684C47"/>
    <w:rsid w:val="006851F2"/>
    <w:rsid w:val="00685AD3"/>
    <w:rsid w:val="00686638"/>
    <w:rsid w:val="006870D4"/>
    <w:rsid w:val="00687478"/>
    <w:rsid w:val="006878D5"/>
    <w:rsid w:val="00690246"/>
    <w:rsid w:val="006902F2"/>
    <w:rsid w:val="006906BB"/>
    <w:rsid w:val="00691CE1"/>
    <w:rsid w:val="00691E0B"/>
    <w:rsid w:val="006927CF"/>
    <w:rsid w:val="006927E3"/>
    <w:rsid w:val="006929F8"/>
    <w:rsid w:val="00692D43"/>
    <w:rsid w:val="00692FB3"/>
    <w:rsid w:val="006931BE"/>
    <w:rsid w:val="00693527"/>
    <w:rsid w:val="006939CC"/>
    <w:rsid w:val="006949AB"/>
    <w:rsid w:val="00694C65"/>
    <w:rsid w:val="00695001"/>
    <w:rsid w:val="00695199"/>
    <w:rsid w:val="006952A8"/>
    <w:rsid w:val="006955CF"/>
    <w:rsid w:val="00696148"/>
    <w:rsid w:val="00696431"/>
    <w:rsid w:val="006969D8"/>
    <w:rsid w:val="00696B1D"/>
    <w:rsid w:val="00696C4E"/>
    <w:rsid w:val="00696D54"/>
    <w:rsid w:val="00697115"/>
    <w:rsid w:val="00697859"/>
    <w:rsid w:val="00697C6E"/>
    <w:rsid w:val="00697D06"/>
    <w:rsid w:val="006A062D"/>
    <w:rsid w:val="006A0951"/>
    <w:rsid w:val="006A148F"/>
    <w:rsid w:val="006A183D"/>
    <w:rsid w:val="006A1B82"/>
    <w:rsid w:val="006A28D9"/>
    <w:rsid w:val="006A2961"/>
    <w:rsid w:val="006A2E7C"/>
    <w:rsid w:val="006A2F75"/>
    <w:rsid w:val="006A3621"/>
    <w:rsid w:val="006A37F1"/>
    <w:rsid w:val="006A3867"/>
    <w:rsid w:val="006A4085"/>
    <w:rsid w:val="006A41A7"/>
    <w:rsid w:val="006A43D2"/>
    <w:rsid w:val="006A4DDA"/>
    <w:rsid w:val="006A550F"/>
    <w:rsid w:val="006A5614"/>
    <w:rsid w:val="006A574F"/>
    <w:rsid w:val="006A5870"/>
    <w:rsid w:val="006A62B4"/>
    <w:rsid w:val="006A68FF"/>
    <w:rsid w:val="006A70BE"/>
    <w:rsid w:val="006B01CF"/>
    <w:rsid w:val="006B0A90"/>
    <w:rsid w:val="006B0DAB"/>
    <w:rsid w:val="006B0E8B"/>
    <w:rsid w:val="006B1007"/>
    <w:rsid w:val="006B1CA7"/>
    <w:rsid w:val="006B227D"/>
    <w:rsid w:val="006B25E7"/>
    <w:rsid w:val="006B261E"/>
    <w:rsid w:val="006B2B18"/>
    <w:rsid w:val="006B2FF6"/>
    <w:rsid w:val="006B3CFA"/>
    <w:rsid w:val="006B521B"/>
    <w:rsid w:val="006B5D03"/>
    <w:rsid w:val="006B6195"/>
    <w:rsid w:val="006B61BC"/>
    <w:rsid w:val="006B6313"/>
    <w:rsid w:val="006B6898"/>
    <w:rsid w:val="006B75FF"/>
    <w:rsid w:val="006C062F"/>
    <w:rsid w:val="006C1D37"/>
    <w:rsid w:val="006C255B"/>
    <w:rsid w:val="006C2A5A"/>
    <w:rsid w:val="006C2A6F"/>
    <w:rsid w:val="006C38CF"/>
    <w:rsid w:val="006C3991"/>
    <w:rsid w:val="006C44F4"/>
    <w:rsid w:val="006C498A"/>
    <w:rsid w:val="006C52AA"/>
    <w:rsid w:val="006C5373"/>
    <w:rsid w:val="006C5892"/>
    <w:rsid w:val="006C596B"/>
    <w:rsid w:val="006C5B29"/>
    <w:rsid w:val="006C62CD"/>
    <w:rsid w:val="006C7625"/>
    <w:rsid w:val="006C7895"/>
    <w:rsid w:val="006C794C"/>
    <w:rsid w:val="006D087B"/>
    <w:rsid w:val="006D099B"/>
    <w:rsid w:val="006D0CC6"/>
    <w:rsid w:val="006D0D32"/>
    <w:rsid w:val="006D0D36"/>
    <w:rsid w:val="006D1C2D"/>
    <w:rsid w:val="006D2198"/>
    <w:rsid w:val="006D2276"/>
    <w:rsid w:val="006D280B"/>
    <w:rsid w:val="006D2898"/>
    <w:rsid w:val="006D3204"/>
    <w:rsid w:val="006D3643"/>
    <w:rsid w:val="006D3ADF"/>
    <w:rsid w:val="006D43A0"/>
    <w:rsid w:val="006D4CF5"/>
    <w:rsid w:val="006D4EA0"/>
    <w:rsid w:val="006D513B"/>
    <w:rsid w:val="006D6575"/>
    <w:rsid w:val="006D67DA"/>
    <w:rsid w:val="006D6C20"/>
    <w:rsid w:val="006D6F0E"/>
    <w:rsid w:val="006D711B"/>
    <w:rsid w:val="006E063F"/>
    <w:rsid w:val="006E0CC4"/>
    <w:rsid w:val="006E1EB9"/>
    <w:rsid w:val="006E267E"/>
    <w:rsid w:val="006E27D6"/>
    <w:rsid w:val="006E2812"/>
    <w:rsid w:val="006E28F4"/>
    <w:rsid w:val="006E2C5A"/>
    <w:rsid w:val="006E34C3"/>
    <w:rsid w:val="006E3994"/>
    <w:rsid w:val="006E3F30"/>
    <w:rsid w:val="006E3FAE"/>
    <w:rsid w:val="006E4722"/>
    <w:rsid w:val="006E48FE"/>
    <w:rsid w:val="006E4CE8"/>
    <w:rsid w:val="006E4E61"/>
    <w:rsid w:val="006E4FB3"/>
    <w:rsid w:val="006E5300"/>
    <w:rsid w:val="006E56AB"/>
    <w:rsid w:val="006E6692"/>
    <w:rsid w:val="006E6864"/>
    <w:rsid w:val="006E6BB0"/>
    <w:rsid w:val="006E6D35"/>
    <w:rsid w:val="006E6D69"/>
    <w:rsid w:val="006E7168"/>
    <w:rsid w:val="006E77CA"/>
    <w:rsid w:val="006E78AE"/>
    <w:rsid w:val="006F00E5"/>
    <w:rsid w:val="006F133E"/>
    <w:rsid w:val="006F1378"/>
    <w:rsid w:val="006F1F2E"/>
    <w:rsid w:val="006F2338"/>
    <w:rsid w:val="006F33C6"/>
    <w:rsid w:val="006F3666"/>
    <w:rsid w:val="006F3CFA"/>
    <w:rsid w:val="006F4428"/>
    <w:rsid w:val="006F47DF"/>
    <w:rsid w:val="006F4C20"/>
    <w:rsid w:val="006F4D36"/>
    <w:rsid w:val="006F4EFB"/>
    <w:rsid w:val="006F4F1E"/>
    <w:rsid w:val="006F4F8E"/>
    <w:rsid w:val="006F5124"/>
    <w:rsid w:val="006F558C"/>
    <w:rsid w:val="006F5AF6"/>
    <w:rsid w:val="006F5B83"/>
    <w:rsid w:val="006F5F40"/>
    <w:rsid w:val="006F6535"/>
    <w:rsid w:val="006F6674"/>
    <w:rsid w:val="006F6876"/>
    <w:rsid w:val="006F68B3"/>
    <w:rsid w:val="006F6C11"/>
    <w:rsid w:val="006F70DF"/>
    <w:rsid w:val="00700120"/>
    <w:rsid w:val="007001A7"/>
    <w:rsid w:val="0070025A"/>
    <w:rsid w:val="00700663"/>
    <w:rsid w:val="0070073F"/>
    <w:rsid w:val="00700DCC"/>
    <w:rsid w:val="0070149D"/>
    <w:rsid w:val="0070176B"/>
    <w:rsid w:val="007017AF"/>
    <w:rsid w:val="00701E16"/>
    <w:rsid w:val="00702244"/>
    <w:rsid w:val="0070274F"/>
    <w:rsid w:val="007027E7"/>
    <w:rsid w:val="007033A7"/>
    <w:rsid w:val="007038A6"/>
    <w:rsid w:val="00703A4E"/>
    <w:rsid w:val="00703CC1"/>
    <w:rsid w:val="00703D9D"/>
    <w:rsid w:val="00703E3F"/>
    <w:rsid w:val="00703FE5"/>
    <w:rsid w:val="0070400B"/>
    <w:rsid w:val="00704027"/>
    <w:rsid w:val="007044CE"/>
    <w:rsid w:val="0070484A"/>
    <w:rsid w:val="0070499F"/>
    <w:rsid w:val="00704C78"/>
    <w:rsid w:val="00704D59"/>
    <w:rsid w:val="0070514C"/>
    <w:rsid w:val="00705264"/>
    <w:rsid w:val="007055BA"/>
    <w:rsid w:val="00705E0F"/>
    <w:rsid w:val="00705E7D"/>
    <w:rsid w:val="007069C7"/>
    <w:rsid w:val="00706D67"/>
    <w:rsid w:val="00706D7C"/>
    <w:rsid w:val="00706EB3"/>
    <w:rsid w:val="00707515"/>
    <w:rsid w:val="007075B2"/>
    <w:rsid w:val="0070769C"/>
    <w:rsid w:val="007076CF"/>
    <w:rsid w:val="00707993"/>
    <w:rsid w:val="00707A05"/>
    <w:rsid w:val="00710190"/>
    <w:rsid w:val="0071063C"/>
    <w:rsid w:val="00710953"/>
    <w:rsid w:val="00710AE7"/>
    <w:rsid w:val="00710B9A"/>
    <w:rsid w:val="00710F2B"/>
    <w:rsid w:val="007119DF"/>
    <w:rsid w:val="00712949"/>
    <w:rsid w:val="00712C64"/>
    <w:rsid w:val="00713095"/>
    <w:rsid w:val="007130F8"/>
    <w:rsid w:val="00713501"/>
    <w:rsid w:val="007139ED"/>
    <w:rsid w:val="007146E3"/>
    <w:rsid w:val="00714A20"/>
    <w:rsid w:val="00714D86"/>
    <w:rsid w:val="00715557"/>
    <w:rsid w:val="00715DBB"/>
    <w:rsid w:val="00715ECB"/>
    <w:rsid w:val="00715FB2"/>
    <w:rsid w:val="00716993"/>
    <w:rsid w:val="00716AE4"/>
    <w:rsid w:val="00716C10"/>
    <w:rsid w:val="00716F52"/>
    <w:rsid w:val="0071722E"/>
    <w:rsid w:val="007207F8"/>
    <w:rsid w:val="00720D88"/>
    <w:rsid w:val="00721A6C"/>
    <w:rsid w:val="00721F23"/>
    <w:rsid w:val="007231A1"/>
    <w:rsid w:val="007234A6"/>
    <w:rsid w:val="00723668"/>
    <w:rsid w:val="00723AED"/>
    <w:rsid w:val="007244C3"/>
    <w:rsid w:val="00724669"/>
    <w:rsid w:val="0072509E"/>
    <w:rsid w:val="007253E3"/>
    <w:rsid w:val="00725659"/>
    <w:rsid w:val="00725A7A"/>
    <w:rsid w:val="00726219"/>
    <w:rsid w:val="00726689"/>
    <w:rsid w:val="007275E3"/>
    <w:rsid w:val="00727682"/>
    <w:rsid w:val="00727BBE"/>
    <w:rsid w:val="00727EDD"/>
    <w:rsid w:val="007302F5"/>
    <w:rsid w:val="0073047B"/>
    <w:rsid w:val="0073089D"/>
    <w:rsid w:val="00731045"/>
    <w:rsid w:val="007319C5"/>
    <w:rsid w:val="00731AC0"/>
    <w:rsid w:val="00731C37"/>
    <w:rsid w:val="00732197"/>
    <w:rsid w:val="0073235C"/>
    <w:rsid w:val="00732577"/>
    <w:rsid w:val="00732C5F"/>
    <w:rsid w:val="00732DD4"/>
    <w:rsid w:val="00732FD5"/>
    <w:rsid w:val="00733C98"/>
    <w:rsid w:val="00734163"/>
    <w:rsid w:val="00735301"/>
    <w:rsid w:val="007363B9"/>
    <w:rsid w:val="007369C4"/>
    <w:rsid w:val="00736C7E"/>
    <w:rsid w:val="00737537"/>
    <w:rsid w:val="00737728"/>
    <w:rsid w:val="00737AD3"/>
    <w:rsid w:val="00737CAB"/>
    <w:rsid w:val="00740137"/>
    <w:rsid w:val="00740579"/>
    <w:rsid w:val="00741B3B"/>
    <w:rsid w:val="00741E72"/>
    <w:rsid w:val="00741FA0"/>
    <w:rsid w:val="0074200D"/>
    <w:rsid w:val="00742460"/>
    <w:rsid w:val="00742650"/>
    <w:rsid w:val="007429F0"/>
    <w:rsid w:val="00743843"/>
    <w:rsid w:val="0074390F"/>
    <w:rsid w:val="007444C7"/>
    <w:rsid w:val="007447AD"/>
    <w:rsid w:val="00744F56"/>
    <w:rsid w:val="007450D4"/>
    <w:rsid w:val="00745706"/>
    <w:rsid w:val="00745DD7"/>
    <w:rsid w:val="00746346"/>
    <w:rsid w:val="0074634A"/>
    <w:rsid w:val="007465A6"/>
    <w:rsid w:val="007465F0"/>
    <w:rsid w:val="00746697"/>
    <w:rsid w:val="00746F1C"/>
    <w:rsid w:val="0074764A"/>
    <w:rsid w:val="00747927"/>
    <w:rsid w:val="00747CE8"/>
    <w:rsid w:val="00750C20"/>
    <w:rsid w:val="00750DD1"/>
    <w:rsid w:val="00750EE5"/>
    <w:rsid w:val="00751273"/>
    <w:rsid w:val="007518E4"/>
    <w:rsid w:val="00751FDD"/>
    <w:rsid w:val="007523A3"/>
    <w:rsid w:val="00752E56"/>
    <w:rsid w:val="007535BE"/>
    <w:rsid w:val="00754E34"/>
    <w:rsid w:val="00755B69"/>
    <w:rsid w:val="00755E45"/>
    <w:rsid w:val="00756001"/>
    <w:rsid w:val="0075604F"/>
    <w:rsid w:val="00756185"/>
    <w:rsid w:val="007561AA"/>
    <w:rsid w:val="007561FB"/>
    <w:rsid w:val="00756F69"/>
    <w:rsid w:val="00757A85"/>
    <w:rsid w:val="00757F63"/>
    <w:rsid w:val="00760243"/>
    <w:rsid w:val="007602A5"/>
    <w:rsid w:val="00761740"/>
    <w:rsid w:val="0076190A"/>
    <w:rsid w:val="00761D2A"/>
    <w:rsid w:val="007637C4"/>
    <w:rsid w:val="00763EE5"/>
    <w:rsid w:val="00764937"/>
    <w:rsid w:val="00764CAA"/>
    <w:rsid w:val="00764D14"/>
    <w:rsid w:val="0076529D"/>
    <w:rsid w:val="00765468"/>
    <w:rsid w:val="007654B6"/>
    <w:rsid w:val="00765A93"/>
    <w:rsid w:val="007664FD"/>
    <w:rsid w:val="00766786"/>
    <w:rsid w:val="0076744D"/>
    <w:rsid w:val="0076763F"/>
    <w:rsid w:val="007679DB"/>
    <w:rsid w:val="00767B24"/>
    <w:rsid w:val="00770785"/>
    <w:rsid w:val="00770C43"/>
    <w:rsid w:val="00770C70"/>
    <w:rsid w:val="00770D27"/>
    <w:rsid w:val="007715AE"/>
    <w:rsid w:val="0077216C"/>
    <w:rsid w:val="00772ACE"/>
    <w:rsid w:val="00772AD9"/>
    <w:rsid w:val="00772BBF"/>
    <w:rsid w:val="007730A6"/>
    <w:rsid w:val="00773407"/>
    <w:rsid w:val="00773A32"/>
    <w:rsid w:val="007744F8"/>
    <w:rsid w:val="007748E4"/>
    <w:rsid w:val="00774956"/>
    <w:rsid w:val="007749DD"/>
    <w:rsid w:val="0077532F"/>
    <w:rsid w:val="007753E0"/>
    <w:rsid w:val="007760AB"/>
    <w:rsid w:val="00776441"/>
    <w:rsid w:val="0077647A"/>
    <w:rsid w:val="00776721"/>
    <w:rsid w:val="00776819"/>
    <w:rsid w:val="00776D4A"/>
    <w:rsid w:val="00777133"/>
    <w:rsid w:val="007773AC"/>
    <w:rsid w:val="00777FED"/>
    <w:rsid w:val="0078039A"/>
    <w:rsid w:val="0078182F"/>
    <w:rsid w:val="00781846"/>
    <w:rsid w:val="00781880"/>
    <w:rsid w:val="00781D47"/>
    <w:rsid w:val="0078221E"/>
    <w:rsid w:val="0078235B"/>
    <w:rsid w:val="007828B4"/>
    <w:rsid w:val="00783030"/>
    <w:rsid w:val="00783730"/>
    <w:rsid w:val="00783836"/>
    <w:rsid w:val="00783B51"/>
    <w:rsid w:val="00783C7F"/>
    <w:rsid w:val="0078505A"/>
    <w:rsid w:val="0078543E"/>
    <w:rsid w:val="00785560"/>
    <w:rsid w:val="00786000"/>
    <w:rsid w:val="007867BA"/>
    <w:rsid w:val="00786A25"/>
    <w:rsid w:val="00787323"/>
    <w:rsid w:val="00787527"/>
    <w:rsid w:val="007879F3"/>
    <w:rsid w:val="00787D03"/>
    <w:rsid w:val="007907F5"/>
    <w:rsid w:val="007910DC"/>
    <w:rsid w:val="00791229"/>
    <w:rsid w:val="007914D3"/>
    <w:rsid w:val="00792ABB"/>
    <w:rsid w:val="00792F38"/>
    <w:rsid w:val="00792F3E"/>
    <w:rsid w:val="00793464"/>
    <w:rsid w:val="007934C5"/>
    <w:rsid w:val="007934DD"/>
    <w:rsid w:val="00793521"/>
    <w:rsid w:val="00793CDD"/>
    <w:rsid w:val="007940D0"/>
    <w:rsid w:val="00794534"/>
    <w:rsid w:val="0079503F"/>
    <w:rsid w:val="00795FF5"/>
    <w:rsid w:val="007961CF"/>
    <w:rsid w:val="007962A1"/>
    <w:rsid w:val="00796574"/>
    <w:rsid w:val="007965E4"/>
    <w:rsid w:val="00796B33"/>
    <w:rsid w:val="00796DBC"/>
    <w:rsid w:val="00796F77"/>
    <w:rsid w:val="00797C35"/>
    <w:rsid w:val="00797EE4"/>
    <w:rsid w:val="007A0982"/>
    <w:rsid w:val="007A195E"/>
    <w:rsid w:val="007A1B6D"/>
    <w:rsid w:val="007A1F10"/>
    <w:rsid w:val="007A1F93"/>
    <w:rsid w:val="007A203C"/>
    <w:rsid w:val="007A20CF"/>
    <w:rsid w:val="007A6498"/>
    <w:rsid w:val="007A6F2A"/>
    <w:rsid w:val="007A73DF"/>
    <w:rsid w:val="007A757E"/>
    <w:rsid w:val="007A7D24"/>
    <w:rsid w:val="007B024B"/>
    <w:rsid w:val="007B0958"/>
    <w:rsid w:val="007B0E50"/>
    <w:rsid w:val="007B106D"/>
    <w:rsid w:val="007B1458"/>
    <w:rsid w:val="007B169A"/>
    <w:rsid w:val="007B1F67"/>
    <w:rsid w:val="007B2006"/>
    <w:rsid w:val="007B205E"/>
    <w:rsid w:val="007B24CA"/>
    <w:rsid w:val="007B2D01"/>
    <w:rsid w:val="007B398B"/>
    <w:rsid w:val="007B3B12"/>
    <w:rsid w:val="007B3D8F"/>
    <w:rsid w:val="007B4B10"/>
    <w:rsid w:val="007B564C"/>
    <w:rsid w:val="007B571C"/>
    <w:rsid w:val="007B5752"/>
    <w:rsid w:val="007B59F1"/>
    <w:rsid w:val="007B5AEF"/>
    <w:rsid w:val="007B6ADC"/>
    <w:rsid w:val="007B6C25"/>
    <w:rsid w:val="007B7743"/>
    <w:rsid w:val="007B7A1A"/>
    <w:rsid w:val="007B7ADA"/>
    <w:rsid w:val="007C14DC"/>
    <w:rsid w:val="007C1616"/>
    <w:rsid w:val="007C1AEB"/>
    <w:rsid w:val="007C1B01"/>
    <w:rsid w:val="007C2600"/>
    <w:rsid w:val="007C2795"/>
    <w:rsid w:val="007C2FAD"/>
    <w:rsid w:val="007C3602"/>
    <w:rsid w:val="007C3709"/>
    <w:rsid w:val="007C4102"/>
    <w:rsid w:val="007C4842"/>
    <w:rsid w:val="007C5882"/>
    <w:rsid w:val="007C5962"/>
    <w:rsid w:val="007C5A1E"/>
    <w:rsid w:val="007C5B9F"/>
    <w:rsid w:val="007C5FE3"/>
    <w:rsid w:val="007C63E2"/>
    <w:rsid w:val="007C67C9"/>
    <w:rsid w:val="007C6983"/>
    <w:rsid w:val="007C698D"/>
    <w:rsid w:val="007C6B2A"/>
    <w:rsid w:val="007C7733"/>
    <w:rsid w:val="007D02B9"/>
    <w:rsid w:val="007D0432"/>
    <w:rsid w:val="007D0A33"/>
    <w:rsid w:val="007D1ACA"/>
    <w:rsid w:val="007D236B"/>
    <w:rsid w:val="007D23B4"/>
    <w:rsid w:val="007D25C6"/>
    <w:rsid w:val="007D3389"/>
    <w:rsid w:val="007D499C"/>
    <w:rsid w:val="007D5A75"/>
    <w:rsid w:val="007D5E32"/>
    <w:rsid w:val="007D6173"/>
    <w:rsid w:val="007D62BE"/>
    <w:rsid w:val="007D6978"/>
    <w:rsid w:val="007D6CC0"/>
    <w:rsid w:val="007D7CB3"/>
    <w:rsid w:val="007E0073"/>
    <w:rsid w:val="007E0710"/>
    <w:rsid w:val="007E0D20"/>
    <w:rsid w:val="007E0E12"/>
    <w:rsid w:val="007E14B8"/>
    <w:rsid w:val="007E16E0"/>
    <w:rsid w:val="007E198E"/>
    <w:rsid w:val="007E242C"/>
    <w:rsid w:val="007E2646"/>
    <w:rsid w:val="007E3294"/>
    <w:rsid w:val="007E362D"/>
    <w:rsid w:val="007E3F19"/>
    <w:rsid w:val="007E4111"/>
    <w:rsid w:val="007E4518"/>
    <w:rsid w:val="007E4B54"/>
    <w:rsid w:val="007E4E87"/>
    <w:rsid w:val="007E4F4D"/>
    <w:rsid w:val="007E57D3"/>
    <w:rsid w:val="007E59D3"/>
    <w:rsid w:val="007E5BBB"/>
    <w:rsid w:val="007E5CA8"/>
    <w:rsid w:val="007E7462"/>
    <w:rsid w:val="007F062B"/>
    <w:rsid w:val="007F0640"/>
    <w:rsid w:val="007F081D"/>
    <w:rsid w:val="007F0B13"/>
    <w:rsid w:val="007F1017"/>
    <w:rsid w:val="007F1098"/>
    <w:rsid w:val="007F122F"/>
    <w:rsid w:val="007F1784"/>
    <w:rsid w:val="007F1F3F"/>
    <w:rsid w:val="007F2F23"/>
    <w:rsid w:val="007F3597"/>
    <w:rsid w:val="007F3E78"/>
    <w:rsid w:val="007F42B5"/>
    <w:rsid w:val="007F49FE"/>
    <w:rsid w:val="007F4D31"/>
    <w:rsid w:val="007F525B"/>
    <w:rsid w:val="007F529E"/>
    <w:rsid w:val="007F52ED"/>
    <w:rsid w:val="007F5504"/>
    <w:rsid w:val="007F5655"/>
    <w:rsid w:val="007F56D1"/>
    <w:rsid w:val="007F5FD8"/>
    <w:rsid w:val="007F609C"/>
    <w:rsid w:val="007F6DD6"/>
    <w:rsid w:val="007F6F5D"/>
    <w:rsid w:val="007F7070"/>
    <w:rsid w:val="007F729E"/>
    <w:rsid w:val="007F7C77"/>
    <w:rsid w:val="007F7DDE"/>
    <w:rsid w:val="00801189"/>
    <w:rsid w:val="008013C7"/>
    <w:rsid w:val="00801520"/>
    <w:rsid w:val="00801614"/>
    <w:rsid w:val="008019F8"/>
    <w:rsid w:val="00801B6A"/>
    <w:rsid w:val="008023E2"/>
    <w:rsid w:val="00802590"/>
    <w:rsid w:val="00802D18"/>
    <w:rsid w:val="0080352A"/>
    <w:rsid w:val="00803925"/>
    <w:rsid w:val="00804562"/>
    <w:rsid w:val="008046C0"/>
    <w:rsid w:val="00804B44"/>
    <w:rsid w:val="0080519A"/>
    <w:rsid w:val="008052D6"/>
    <w:rsid w:val="00805AB8"/>
    <w:rsid w:val="00805EEA"/>
    <w:rsid w:val="00806338"/>
    <w:rsid w:val="00806584"/>
    <w:rsid w:val="008066A4"/>
    <w:rsid w:val="00806A60"/>
    <w:rsid w:val="00807533"/>
    <w:rsid w:val="00807BB7"/>
    <w:rsid w:val="00807F02"/>
    <w:rsid w:val="0081057B"/>
    <w:rsid w:val="00810F6F"/>
    <w:rsid w:val="00811E05"/>
    <w:rsid w:val="008129C6"/>
    <w:rsid w:val="00813A83"/>
    <w:rsid w:val="008146C3"/>
    <w:rsid w:val="00815262"/>
    <w:rsid w:val="0081547C"/>
    <w:rsid w:val="00815C4D"/>
    <w:rsid w:val="0081696F"/>
    <w:rsid w:val="008170BA"/>
    <w:rsid w:val="00820852"/>
    <w:rsid w:val="0082133D"/>
    <w:rsid w:val="00821C91"/>
    <w:rsid w:val="00821D46"/>
    <w:rsid w:val="00822128"/>
    <w:rsid w:val="008223EE"/>
    <w:rsid w:val="008228DC"/>
    <w:rsid w:val="00822CE1"/>
    <w:rsid w:val="00823465"/>
    <w:rsid w:val="00823628"/>
    <w:rsid w:val="008247B1"/>
    <w:rsid w:val="00824A80"/>
    <w:rsid w:val="00825C4D"/>
    <w:rsid w:val="00825D08"/>
    <w:rsid w:val="00825D3C"/>
    <w:rsid w:val="0082609A"/>
    <w:rsid w:val="00826409"/>
    <w:rsid w:val="00826BA2"/>
    <w:rsid w:val="00826D1F"/>
    <w:rsid w:val="008273C0"/>
    <w:rsid w:val="008274F3"/>
    <w:rsid w:val="00827B44"/>
    <w:rsid w:val="0083096D"/>
    <w:rsid w:val="00830CFD"/>
    <w:rsid w:val="008313C5"/>
    <w:rsid w:val="00831BB4"/>
    <w:rsid w:val="0083231D"/>
    <w:rsid w:val="0083243E"/>
    <w:rsid w:val="00832BA5"/>
    <w:rsid w:val="00833048"/>
    <w:rsid w:val="00833191"/>
    <w:rsid w:val="00833483"/>
    <w:rsid w:val="008335C3"/>
    <w:rsid w:val="00833CE2"/>
    <w:rsid w:val="00833D86"/>
    <w:rsid w:val="00833E61"/>
    <w:rsid w:val="0083429E"/>
    <w:rsid w:val="008347EC"/>
    <w:rsid w:val="00835541"/>
    <w:rsid w:val="0083579A"/>
    <w:rsid w:val="008358CF"/>
    <w:rsid w:val="00835A0E"/>
    <w:rsid w:val="00835E8D"/>
    <w:rsid w:val="008361B5"/>
    <w:rsid w:val="008365E8"/>
    <w:rsid w:val="008372B1"/>
    <w:rsid w:val="00837777"/>
    <w:rsid w:val="00837AD1"/>
    <w:rsid w:val="00837C2C"/>
    <w:rsid w:val="00837C8B"/>
    <w:rsid w:val="008402E5"/>
    <w:rsid w:val="00840685"/>
    <w:rsid w:val="00840A9D"/>
    <w:rsid w:val="008414FF"/>
    <w:rsid w:val="00841A91"/>
    <w:rsid w:val="008420E6"/>
    <w:rsid w:val="00842A85"/>
    <w:rsid w:val="00842BF1"/>
    <w:rsid w:val="00842C57"/>
    <w:rsid w:val="00842E3B"/>
    <w:rsid w:val="00843468"/>
    <w:rsid w:val="008438C7"/>
    <w:rsid w:val="0084400F"/>
    <w:rsid w:val="00844091"/>
    <w:rsid w:val="0084493C"/>
    <w:rsid w:val="00844A9C"/>
    <w:rsid w:val="0084503F"/>
    <w:rsid w:val="008450F6"/>
    <w:rsid w:val="008453BB"/>
    <w:rsid w:val="0084540D"/>
    <w:rsid w:val="00845616"/>
    <w:rsid w:val="00845740"/>
    <w:rsid w:val="00845BD2"/>
    <w:rsid w:val="00846200"/>
    <w:rsid w:val="00846395"/>
    <w:rsid w:val="0084661B"/>
    <w:rsid w:val="00846A32"/>
    <w:rsid w:val="00846E85"/>
    <w:rsid w:val="00850118"/>
    <w:rsid w:val="0085018B"/>
    <w:rsid w:val="00850D32"/>
    <w:rsid w:val="00850F7E"/>
    <w:rsid w:val="008514A4"/>
    <w:rsid w:val="0085181F"/>
    <w:rsid w:val="00852F91"/>
    <w:rsid w:val="00853BA1"/>
    <w:rsid w:val="00853F6E"/>
    <w:rsid w:val="00854319"/>
    <w:rsid w:val="00854845"/>
    <w:rsid w:val="0085485D"/>
    <w:rsid w:val="008549B1"/>
    <w:rsid w:val="00854FC1"/>
    <w:rsid w:val="00855113"/>
    <w:rsid w:val="00855601"/>
    <w:rsid w:val="00855D76"/>
    <w:rsid w:val="0085623F"/>
    <w:rsid w:val="008562F4"/>
    <w:rsid w:val="008565DD"/>
    <w:rsid w:val="00856693"/>
    <w:rsid w:val="0085669A"/>
    <w:rsid w:val="0085696F"/>
    <w:rsid w:val="008569C1"/>
    <w:rsid w:val="00856C19"/>
    <w:rsid w:val="00856C4C"/>
    <w:rsid w:val="00857141"/>
    <w:rsid w:val="00857519"/>
    <w:rsid w:val="008575BD"/>
    <w:rsid w:val="008575CB"/>
    <w:rsid w:val="008579EF"/>
    <w:rsid w:val="00857D9D"/>
    <w:rsid w:val="008607D7"/>
    <w:rsid w:val="00860D3F"/>
    <w:rsid w:val="00860E66"/>
    <w:rsid w:val="00861614"/>
    <w:rsid w:val="00861E9A"/>
    <w:rsid w:val="00862497"/>
    <w:rsid w:val="00862623"/>
    <w:rsid w:val="008628AD"/>
    <w:rsid w:val="00862E31"/>
    <w:rsid w:val="00862F2D"/>
    <w:rsid w:val="008634AD"/>
    <w:rsid w:val="0086392C"/>
    <w:rsid w:val="008639B3"/>
    <w:rsid w:val="00863AD8"/>
    <w:rsid w:val="00863E97"/>
    <w:rsid w:val="008640AA"/>
    <w:rsid w:val="0086410B"/>
    <w:rsid w:val="008645A5"/>
    <w:rsid w:val="00864975"/>
    <w:rsid w:val="00864E06"/>
    <w:rsid w:val="00865323"/>
    <w:rsid w:val="00865562"/>
    <w:rsid w:val="00865F78"/>
    <w:rsid w:val="00865F9A"/>
    <w:rsid w:val="0086602F"/>
    <w:rsid w:val="00866088"/>
    <w:rsid w:val="00866614"/>
    <w:rsid w:val="00867015"/>
    <w:rsid w:val="00867172"/>
    <w:rsid w:val="00867203"/>
    <w:rsid w:val="0087019C"/>
    <w:rsid w:val="008709B9"/>
    <w:rsid w:val="00872488"/>
    <w:rsid w:val="00872E62"/>
    <w:rsid w:val="00874060"/>
    <w:rsid w:val="008758D2"/>
    <w:rsid w:val="008762D2"/>
    <w:rsid w:val="008768B8"/>
    <w:rsid w:val="008768D3"/>
    <w:rsid w:val="0087698D"/>
    <w:rsid w:val="00876C6F"/>
    <w:rsid w:val="008773CD"/>
    <w:rsid w:val="00880349"/>
    <w:rsid w:val="00880599"/>
    <w:rsid w:val="00881958"/>
    <w:rsid w:val="00881DA8"/>
    <w:rsid w:val="00882074"/>
    <w:rsid w:val="008820C5"/>
    <w:rsid w:val="00882B64"/>
    <w:rsid w:val="00882DDC"/>
    <w:rsid w:val="00883961"/>
    <w:rsid w:val="00883BD6"/>
    <w:rsid w:val="00883D4B"/>
    <w:rsid w:val="00883D82"/>
    <w:rsid w:val="008840E7"/>
    <w:rsid w:val="00884610"/>
    <w:rsid w:val="00884B2C"/>
    <w:rsid w:val="00884E10"/>
    <w:rsid w:val="008854C0"/>
    <w:rsid w:val="008857D0"/>
    <w:rsid w:val="0088599A"/>
    <w:rsid w:val="00885CE5"/>
    <w:rsid w:val="00886604"/>
    <w:rsid w:val="00886CD5"/>
    <w:rsid w:val="00886DC4"/>
    <w:rsid w:val="0088711D"/>
    <w:rsid w:val="008871E4"/>
    <w:rsid w:val="008879D3"/>
    <w:rsid w:val="00887FA4"/>
    <w:rsid w:val="00890251"/>
    <w:rsid w:val="00890888"/>
    <w:rsid w:val="00891104"/>
    <w:rsid w:val="00891503"/>
    <w:rsid w:val="008915EF"/>
    <w:rsid w:val="00891939"/>
    <w:rsid w:val="00891C62"/>
    <w:rsid w:val="00892075"/>
    <w:rsid w:val="0089245A"/>
    <w:rsid w:val="008924D8"/>
    <w:rsid w:val="00894833"/>
    <w:rsid w:val="00894C13"/>
    <w:rsid w:val="00894C69"/>
    <w:rsid w:val="00895579"/>
    <w:rsid w:val="00896AC0"/>
    <w:rsid w:val="008A0079"/>
    <w:rsid w:val="008A0686"/>
    <w:rsid w:val="008A094C"/>
    <w:rsid w:val="008A15D3"/>
    <w:rsid w:val="008A175A"/>
    <w:rsid w:val="008A18C1"/>
    <w:rsid w:val="008A1910"/>
    <w:rsid w:val="008A1D2B"/>
    <w:rsid w:val="008A2EB9"/>
    <w:rsid w:val="008A33B1"/>
    <w:rsid w:val="008A4401"/>
    <w:rsid w:val="008A46E7"/>
    <w:rsid w:val="008A4FAB"/>
    <w:rsid w:val="008A52BA"/>
    <w:rsid w:val="008A565F"/>
    <w:rsid w:val="008A59B9"/>
    <w:rsid w:val="008A63B9"/>
    <w:rsid w:val="008A683C"/>
    <w:rsid w:val="008A6D56"/>
    <w:rsid w:val="008A6D7E"/>
    <w:rsid w:val="008A7064"/>
    <w:rsid w:val="008A71E1"/>
    <w:rsid w:val="008A7885"/>
    <w:rsid w:val="008A7B76"/>
    <w:rsid w:val="008B0167"/>
    <w:rsid w:val="008B0389"/>
    <w:rsid w:val="008B0B3E"/>
    <w:rsid w:val="008B0C77"/>
    <w:rsid w:val="008B0E79"/>
    <w:rsid w:val="008B1544"/>
    <w:rsid w:val="008B1EC6"/>
    <w:rsid w:val="008B1EE5"/>
    <w:rsid w:val="008B1F03"/>
    <w:rsid w:val="008B2FFA"/>
    <w:rsid w:val="008B3239"/>
    <w:rsid w:val="008B3A25"/>
    <w:rsid w:val="008B3EA1"/>
    <w:rsid w:val="008B4397"/>
    <w:rsid w:val="008B4740"/>
    <w:rsid w:val="008B4CBD"/>
    <w:rsid w:val="008B4E39"/>
    <w:rsid w:val="008B51B5"/>
    <w:rsid w:val="008B5729"/>
    <w:rsid w:val="008B5802"/>
    <w:rsid w:val="008B5820"/>
    <w:rsid w:val="008B592E"/>
    <w:rsid w:val="008B5B1C"/>
    <w:rsid w:val="008B5C0F"/>
    <w:rsid w:val="008B5E7C"/>
    <w:rsid w:val="008B6870"/>
    <w:rsid w:val="008B6E91"/>
    <w:rsid w:val="008B7726"/>
    <w:rsid w:val="008B7744"/>
    <w:rsid w:val="008B77F8"/>
    <w:rsid w:val="008B79EC"/>
    <w:rsid w:val="008B7D38"/>
    <w:rsid w:val="008C04C7"/>
    <w:rsid w:val="008C0D8F"/>
    <w:rsid w:val="008C105A"/>
    <w:rsid w:val="008C141C"/>
    <w:rsid w:val="008C17CE"/>
    <w:rsid w:val="008C19ED"/>
    <w:rsid w:val="008C1C42"/>
    <w:rsid w:val="008C1FF5"/>
    <w:rsid w:val="008C24E5"/>
    <w:rsid w:val="008C265A"/>
    <w:rsid w:val="008C2BE1"/>
    <w:rsid w:val="008C2D23"/>
    <w:rsid w:val="008C3222"/>
    <w:rsid w:val="008C36C3"/>
    <w:rsid w:val="008C3A1A"/>
    <w:rsid w:val="008C4119"/>
    <w:rsid w:val="008C44FC"/>
    <w:rsid w:val="008C458D"/>
    <w:rsid w:val="008C4CBA"/>
    <w:rsid w:val="008C4DAE"/>
    <w:rsid w:val="008C4E9C"/>
    <w:rsid w:val="008C5473"/>
    <w:rsid w:val="008C5554"/>
    <w:rsid w:val="008C578A"/>
    <w:rsid w:val="008C656A"/>
    <w:rsid w:val="008C7106"/>
    <w:rsid w:val="008C7379"/>
    <w:rsid w:val="008C7841"/>
    <w:rsid w:val="008C79C0"/>
    <w:rsid w:val="008C7C8A"/>
    <w:rsid w:val="008C7C8F"/>
    <w:rsid w:val="008D0213"/>
    <w:rsid w:val="008D0388"/>
    <w:rsid w:val="008D0695"/>
    <w:rsid w:val="008D0873"/>
    <w:rsid w:val="008D0AC7"/>
    <w:rsid w:val="008D1686"/>
    <w:rsid w:val="008D1888"/>
    <w:rsid w:val="008D221D"/>
    <w:rsid w:val="008D2881"/>
    <w:rsid w:val="008D3D77"/>
    <w:rsid w:val="008D3E0C"/>
    <w:rsid w:val="008D4084"/>
    <w:rsid w:val="008D4C9E"/>
    <w:rsid w:val="008D4F6D"/>
    <w:rsid w:val="008D50B2"/>
    <w:rsid w:val="008D56C1"/>
    <w:rsid w:val="008D58E1"/>
    <w:rsid w:val="008D5A78"/>
    <w:rsid w:val="008D5B40"/>
    <w:rsid w:val="008D5C37"/>
    <w:rsid w:val="008D6427"/>
    <w:rsid w:val="008D6B7D"/>
    <w:rsid w:val="008D6F87"/>
    <w:rsid w:val="008D7220"/>
    <w:rsid w:val="008D75D6"/>
    <w:rsid w:val="008D7754"/>
    <w:rsid w:val="008D7DB5"/>
    <w:rsid w:val="008E0017"/>
    <w:rsid w:val="008E02CD"/>
    <w:rsid w:val="008E0544"/>
    <w:rsid w:val="008E0A67"/>
    <w:rsid w:val="008E1005"/>
    <w:rsid w:val="008E11E1"/>
    <w:rsid w:val="008E173D"/>
    <w:rsid w:val="008E19F7"/>
    <w:rsid w:val="008E1F10"/>
    <w:rsid w:val="008E20EC"/>
    <w:rsid w:val="008E2383"/>
    <w:rsid w:val="008E2445"/>
    <w:rsid w:val="008E2449"/>
    <w:rsid w:val="008E2BC8"/>
    <w:rsid w:val="008E2DE6"/>
    <w:rsid w:val="008E3014"/>
    <w:rsid w:val="008E4182"/>
    <w:rsid w:val="008E420C"/>
    <w:rsid w:val="008E434F"/>
    <w:rsid w:val="008E4514"/>
    <w:rsid w:val="008E488E"/>
    <w:rsid w:val="008E4B03"/>
    <w:rsid w:val="008E4EA1"/>
    <w:rsid w:val="008E525C"/>
    <w:rsid w:val="008E5365"/>
    <w:rsid w:val="008E56E5"/>
    <w:rsid w:val="008E612C"/>
    <w:rsid w:val="008E64E0"/>
    <w:rsid w:val="008E68D1"/>
    <w:rsid w:val="008E7154"/>
    <w:rsid w:val="008E722B"/>
    <w:rsid w:val="008E77C7"/>
    <w:rsid w:val="008E7F78"/>
    <w:rsid w:val="008F0122"/>
    <w:rsid w:val="008F0184"/>
    <w:rsid w:val="008F0245"/>
    <w:rsid w:val="008F043A"/>
    <w:rsid w:val="008F0976"/>
    <w:rsid w:val="008F0B81"/>
    <w:rsid w:val="008F1613"/>
    <w:rsid w:val="008F1890"/>
    <w:rsid w:val="008F18E2"/>
    <w:rsid w:val="008F19B7"/>
    <w:rsid w:val="008F1C2D"/>
    <w:rsid w:val="008F1C99"/>
    <w:rsid w:val="008F1EC1"/>
    <w:rsid w:val="008F23CA"/>
    <w:rsid w:val="008F2B12"/>
    <w:rsid w:val="008F3807"/>
    <w:rsid w:val="008F4376"/>
    <w:rsid w:val="008F47B1"/>
    <w:rsid w:val="008F570C"/>
    <w:rsid w:val="008F5A27"/>
    <w:rsid w:val="008F5D0A"/>
    <w:rsid w:val="008F5F5D"/>
    <w:rsid w:val="008F71D0"/>
    <w:rsid w:val="008F7496"/>
    <w:rsid w:val="008F77F3"/>
    <w:rsid w:val="0090049B"/>
    <w:rsid w:val="00900643"/>
    <w:rsid w:val="009006F1"/>
    <w:rsid w:val="0090091D"/>
    <w:rsid w:val="00900AE6"/>
    <w:rsid w:val="00900D68"/>
    <w:rsid w:val="00901257"/>
    <w:rsid w:val="00902449"/>
    <w:rsid w:val="0090289A"/>
    <w:rsid w:val="00902F2C"/>
    <w:rsid w:val="00903D8A"/>
    <w:rsid w:val="0090410C"/>
    <w:rsid w:val="0090482B"/>
    <w:rsid w:val="00904B71"/>
    <w:rsid w:val="00904C46"/>
    <w:rsid w:val="00905044"/>
    <w:rsid w:val="009050B0"/>
    <w:rsid w:val="00905161"/>
    <w:rsid w:val="0090548A"/>
    <w:rsid w:val="00906C05"/>
    <w:rsid w:val="00906F7C"/>
    <w:rsid w:val="00907704"/>
    <w:rsid w:val="00907D36"/>
    <w:rsid w:val="00910212"/>
    <w:rsid w:val="0091092C"/>
    <w:rsid w:val="009109C5"/>
    <w:rsid w:val="00911387"/>
    <w:rsid w:val="009115D7"/>
    <w:rsid w:val="00911775"/>
    <w:rsid w:val="00911B3D"/>
    <w:rsid w:val="00911BCD"/>
    <w:rsid w:val="00912069"/>
    <w:rsid w:val="0091212A"/>
    <w:rsid w:val="009122E1"/>
    <w:rsid w:val="00912375"/>
    <w:rsid w:val="00912781"/>
    <w:rsid w:val="009136B6"/>
    <w:rsid w:val="00914110"/>
    <w:rsid w:val="009141D0"/>
    <w:rsid w:val="00914278"/>
    <w:rsid w:val="009142E1"/>
    <w:rsid w:val="009149BB"/>
    <w:rsid w:val="009152E6"/>
    <w:rsid w:val="0091531F"/>
    <w:rsid w:val="009153BC"/>
    <w:rsid w:val="009156FD"/>
    <w:rsid w:val="009157DA"/>
    <w:rsid w:val="00915B8B"/>
    <w:rsid w:val="00916024"/>
    <w:rsid w:val="0091634C"/>
    <w:rsid w:val="0091687E"/>
    <w:rsid w:val="00916D44"/>
    <w:rsid w:val="00917440"/>
    <w:rsid w:val="009178DD"/>
    <w:rsid w:val="009179B3"/>
    <w:rsid w:val="00917E2C"/>
    <w:rsid w:val="00917F1F"/>
    <w:rsid w:val="00920009"/>
    <w:rsid w:val="009201D5"/>
    <w:rsid w:val="00920317"/>
    <w:rsid w:val="00920802"/>
    <w:rsid w:val="009217E5"/>
    <w:rsid w:val="00921B96"/>
    <w:rsid w:val="009221E3"/>
    <w:rsid w:val="00922554"/>
    <w:rsid w:val="009226E4"/>
    <w:rsid w:val="00922F77"/>
    <w:rsid w:val="009232CF"/>
    <w:rsid w:val="00923478"/>
    <w:rsid w:val="00924163"/>
    <w:rsid w:val="009245F4"/>
    <w:rsid w:val="00924B49"/>
    <w:rsid w:val="00924E09"/>
    <w:rsid w:val="00924FC7"/>
    <w:rsid w:val="0092514C"/>
    <w:rsid w:val="009253E6"/>
    <w:rsid w:val="00925BD6"/>
    <w:rsid w:val="00926DE3"/>
    <w:rsid w:val="00927A1A"/>
    <w:rsid w:val="00927FE3"/>
    <w:rsid w:val="009300BA"/>
    <w:rsid w:val="00930AAE"/>
    <w:rsid w:val="00930BB2"/>
    <w:rsid w:val="00930E5C"/>
    <w:rsid w:val="00931BD3"/>
    <w:rsid w:val="00931CDE"/>
    <w:rsid w:val="00931D2B"/>
    <w:rsid w:val="00931E78"/>
    <w:rsid w:val="00931FF8"/>
    <w:rsid w:val="00932319"/>
    <w:rsid w:val="00932B25"/>
    <w:rsid w:val="00932C68"/>
    <w:rsid w:val="00933235"/>
    <w:rsid w:val="009340DF"/>
    <w:rsid w:val="00934C2A"/>
    <w:rsid w:val="00934E7D"/>
    <w:rsid w:val="00935813"/>
    <w:rsid w:val="009358FD"/>
    <w:rsid w:val="00935B05"/>
    <w:rsid w:val="00935BB7"/>
    <w:rsid w:val="00935DE5"/>
    <w:rsid w:val="00936F5B"/>
    <w:rsid w:val="00937A75"/>
    <w:rsid w:val="0094029B"/>
    <w:rsid w:val="00940567"/>
    <w:rsid w:val="00940DA2"/>
    <w:rsid w:val="0094153B"/>
    <w:rsid w:val="009415DF"/>
    <w:rsid w:val="00941652"/>
    <w:rsid w:val="009418F6"/>
    <w:rsid w:val="00941B6B"/>
    <w:rsid w:val="00941BF8"/>
    <w:rsid w:val="00941C8C"/>
    <w:rsid w:val="00941CB8"/>
    <w:rsid w:val="0094229C"/>
    <w:rsid w:val="00942350"/>
    <w:rsid w:val="009429A2"/>
    <w:rsid w:val="009429A5"/>
    <w:rsid w:val="00942BEC"/>
    <w:rsid w:val="00943562"/>
    <w:rsid w:val="009437A6"/>
    <w:rsid w:val="009439D0"/>
    <w:rsid w:val="00944A73"/>
    <w:rsid w:val="00944CD9"/>
    <w:rsid w:val="009459D7"/>
    <w:rsid w:val="009470B4"/>
    <w:rsid w:val="009473B2"/>
    <w:rsid w:val="00947A4C"/>
    <w:rsid w:val="00951FDA"/>
    <w:rsid w:val="009522CB"/>
    <w:rsid w:val="009525BF"/>
    <w:rsid w:val="00952702"/>
    <w:rsid w:val="009527C0"/>
    <w:rsid w:val="00953045"/>
    <w:rsid w:val="00953E4F"/>
    <w:rsid w:val="0095425E"/>
    <w:rsid w:val="00954557"/>
    <w:rsid w:val="009546A9"/>
    <w:rsid w:val="00954B91"/>
    <w:rsid w:val="00955415"/>
    <w:rsid w:val="0095554C"/>
    <w:rsid w:val="00955FB0"/>
    <w:rsid w:val="009560C3"/>
    <w:rsid w:val="009563E3"/>
    <w:rsid w:val="00956453"/>
    <w:rsid w:val="00956901"/>
    <w:rsid w:val="00956B44"/>
    <w:rsid w:val="00956BB8"/>
    <w:rsid w:val="0095717F"/>
    <w:rsid w:val="009571D9"/>
    <w:rsid w:val="00957EF8"/>
    <w:rsid w:val="00960135"/>
    <w:rsid w:val="009601BE"/>
    <w:rsid w:val="0096031D"/>
    <w:rsid w:val="009607E0"/>
    <w:rsid w:val="00960A63"/>
    <w:rsid w:val="00960DB8"/>
    <w:rsid w:val="00961597"/>
    <w:rsid w:val="00961656"/>
    <w:rsid w:val="00961E61"/>
    <w:rsid w:val="009623DA"/>
    <w:rsid w:val="00962DBC"/>
    <w:rsid w:val="00962FFB"/>
    <w:rsid w:val="009632AA"/>
    <w:rsid w:val="009636CB"/>
    <w:rsid w:val="00963796"/>
    <w:rsid w:val="0096396E"/>
    <w:rsid w:val="0096510C"/>
    <w:rsid w:val="0096546F"/>
    <w:rsid w:val="00965B1A"/>
    <w:rsid w:val="0096610D"/>
    <w:rsid w:val="009663B9"/>
    <w:rsid w:val="0096712C"/>
    <w:rsid w:val="00967154"/>
    <w:rsid w:val="009678BD"/>
    <w:rsid w:val="00967922"/>
    <w:rsid w:val="00970575"/>
    <w:rsid w:val="009713B4"/>
    <w:rsid w:val="009716EF"/>
    <w:rsid w:val="00971715"/>
    <w:rsid w:val="00971C32"/>
    <w:rsid w:val="009729BD"/>
    <w:rsid w:val="00972BA3"/>
    <w:rsid w:val="00972C5E"/>
    <w:rsid w:val="00973188"/>
    <w:rsid w:val="00973314"/>
    <w:rsid w:val="009739B5"/>
    <w:rsid w:val="00973AA6"/>
    <w:rsid w:val="00973AED"/>
    <w:rsid w:val="00974273"/>
    <w:rsid w:val="00975467"/>
    <w:rsid w:val="0097624A"/>
    <w:rsid w:val="0097640B"/>
    <w:rsid w:val="0097649B"/>
    <w:rsid w:val="009771C5"/>
    <w:rsid w:val="0097749F"/>
    <w:rsid w:val="00977B5F"/>
    <w:rsid w:val="00977E6D"/>
    <w:rsid w:val="009801F6"/>
    <w:rsid w:val="009805AD"/>
    <w:rsid w:val="00980785"/>
    <w:rsid w:val="00980A9E"/>
    <w:rsid w:val="00980B20"/>
    <w:rsid w:val="00980FA6"/>
    <w:rsid w:val="00981878"/>
    <w:rsid w:val="00981997"/>
    <w:rsid w:val="00981C09"/>
    <w:rsid w:val="009821C7"/>
    <w:rsid w:val="0098226B"/>
    <w:rsid w:val="009825A0"/>
    <w:rsid w:val="0098278E"/>
    <w:rsid w:val="00982D75"/>
    <w:rsid w:val="00982EBA"/>
    <w:rsid w:val="00983051"/>
    <w:rsid w:val="009835D5"/>
    <w:rsid w:val="009839C4"/>
    <w:rsid w:val="00984377"/>
    <w:rsid w:val="00984AF3"/>
    <w:rsid w:val="00984C67"/>
    <w:rsid w:val="00985573"/>
    <w:rsid w:val="00985FCC"/>
    <w:rsid w:val="009865BB"/>
    <w:rsid w:val="009870F6"/>
    <w:rsid w:val="009878F2"/>
    <w:rsid w:val="00990A4F"/>
    <w:rsid w:val="00990DCA"/>
    <w:rsid w:val="00991771"/>
    <w:rsid w:val="00991F90"/>
    <w:rsid w:val="00992100"/>
    <w:rsid w:val="00992928"/>
    <w:rsid w:val="009937BA"/>
    <w:rsid w:val="00993C40"/>
    <w:rsid w:val="00993ED9"/>
    <w:rsid w:val="00993EF4"/>
    <w:rsid w:val="00993F2A"/>
    <w:rsid w:val="009940C4"/>
    <w:rsid w:val="00994773"/>
    <w:rsid w:val="00994BD0"/>
    <w:rsid w:val="00994F7E"/>
    <w:rsid w:val="00995D46"/>
    <w:rsid w:val="00995EC4"/>
    <w:rsid w:val="00995F4D"/>
    <w:rsid w:val="00996062"/>
    <w:rsid w:val="009960F0"/>
    <w:rsid w:val="0099616E"/>
    <w:rsid w:val="009966FC"/>
    <w:rsid w:val="00996793"/>
    <w:rsid w:val="00996D4B"/>
    <w:rsid w:val="00996EAB"/>
    <w:rsid w:val="009979BE"/>
    <w:rsid w:val="009A0048"/>
    <w:rsid w:val="009A010B"/>
    <w:rsid w:val="009A022F"/>
    <w:rsid w:val="009A065D"/>
    <w:rsid w:val="009A07D1"/>
    <w:rsid w:val="009A0E19"/>
    <w:rsid w:val="009A1719"/>
    <w:rsid w:val="009A22F6"/>
    <w:rsid w:val="009A2451"/>
    <w:rsid w:val="009A25AE"/>
    <w:rsid w:val="009A26B1"/>
    <w:rsid w:val="009A2B08"/>
    <w:rsid w:val="009A3AAE"/>
    <w:rsid w:val="009A47EB"/>
    <w:rsid w:val="009A49E7"/>
    <w:rsid w:val="009A4C10"/>
    <w:rsid w:val="009A4F23"/>
    <w:rsid w:val="009A4FCE"/>
    <w:rsid w:val="009A5771"/>
    <w:rsid w:val="009A58F5"/>
    <w:rsid w:val="009A5BB3"/>
    <w:rsid w:val="009A5FC8"/>
    <w:rsid w:val="009A6044"/>
    <w:rsid w:val="009A649A"/>
    <w:rsid w:val="009A6976"/>
    <w:rsid w:val="009A6E77"/>
    <w:rsid w:val="009A7165"/>
    <w:rsid w:val="009A731C"/>
    <w:rsid w:val="009A7547"/>
    <w:rsid w:val="009A7561"/>
    <w:rsid w:val="009B0634"/>
    <w:rsid w:val="009B0B5A"/>
    <w:rsid w:val="009B1019"/>
    <w:rsid w:val="009B2779"/>
    <w:rsid w:val="009B2860"/>
    <w:rsid w:val="009B291E"/>
    <w:rsid w:val="009B2B94"/>
    <w:rsid w:val="009B2CB4"/>
    <w:rsid w:val="009B318C"/>
    <w:rsid w:val="009B3F03"/>
    <w:rsid w:val="009B4BF5"/>
    <w:rsid w:val="009B5BFB"/>
    <w:rsid w:val="009B6188"/>
    <w:rsid w:val="009B627A"/>
    <w:rsid w:val="009B67FB"/>
    <w:rsid w:val="009B6CDD"/>
    <w:rsid w:val="009B6D7B"/>
    <w:rsid w:val="009B7607"/>
    <w:rsid w:val="009B7D9A"/>
    <w:rsid w:val="009C0480"/>
    <w:rsid w:val="009C1230"/>
    <w:rsid w:val="009C144E"/>
    <w:rsid w:val="009C183A"/>
    <w:rsid w:val="009C1B93"/>
    <w:rsid w:val="009C1F77"/>
    <w:rsid w:val="009C21A2"/>
    <w:rsid w:val="009C2946"/>
    <w:rsid w:val="009C2BA5"/>
    <w:rsid w:val="009C3386"/>
    <w:rsid w:val="009C33DE"/>
    <w:rsid w:val="009C3BA7"/>
    <w:rsid w:val="009C439D"/>
    <w:rsid w:val="009C46A5"/>
    <w:rsid w:val="009C4CAC"/>
    <w:rsid w:val="009C5C38"/>
    <w:rsid w:val="009C5D26"/>
    <w:rsid w:val="009C5EFE"/>
    <w:rsid w:val="009C600E"/>
    <w:rsid w:val="009C6133"/>
    <w:rsid w:val="009C6500"/>
    <w:rsid w:val="009C656E"/>
    <w:rsid w:val="009C6AF6"/>
    <w:rsid w:val="009C7815"/>
    <w:rsid w:val="009C7B21"/>
    <w:rsid w:val="009C7DBE"/>
    <w:rsid w:val="009D0046"/>
    <w:rsid w:val="009D038E"/>
    <w:rsid w:val="009D0C8C"/>
    <w:rsid w:val="009D15F6"/>
    <w:rsid w:val="009D1AF0"/>
    <w:rsid w:val="009D1D75"/>
    <w:rsid w:val="009D1FBB"/>
    <w:rsid w:val="009D1FE6"/>
    <w:rsid w:val="009D21A6"/>
    <w:rsid w:val="009D2A40"/>
    <w:rsid w:val="009D3022"/>
    <w:rsid w:val="009D349E"/>
    <w:rsid w:val="009D3B09"/>
    <w:rsid w:val="009D3DE5"/>
    <w:rsid w:val="009D4294"/>
    <w:rsid w:val="009D48A0"/>
    <w:rsid w:val="009D4962"/>
    <w:rsid w:val="009D51E9"/>
    <w:rsid w:val="009D5652"/>
    <w:rsid w:val="009D56B5"/>
    <w:rsid w:val="009D5A84"/>
    <w:rsid w:val="009D5F45"/>
    <w:rsid w:val="009D63F1"/>
    <w:rsid w:val="009D7010"/>
    <w:rsid w:val="009E021A"/>
    <w:rsid w:val="009E05D4"/>
    <w:rsid w:val="009E073F"/>
    <w:rsid w:val="009E0A07"/>
    <w:rsid w:val="009E0B0E"/>
    <w:rsid w:val="009E15F0"/>
    <w:rsid w:val="009E1956"/>
    <w:rsid w:val="009E227A"/>
    <w:rsid w:val="009E24D7"/>
    <w:rsid w:val="009E2A55"/>
    <w:rsid w:val="009E2C41"/>
    <w:rsid w:val="009E2EB1"/>
    <w:rsid w:val="009E3D5A"/>
    <w:rsid w:val="009E4046"/>
    <w:rsid w:val="009E4099"/>
    <w:rsid w:val="009E484F"/>
    <w:rsid w:val="009E560E"/>
    <w:rsid w:val="009E599D"/>
    <w:rsid w:val="009E64AE"/>
    <w:rsid w:val="009E6551"/>
    <w:rsid w:val="009E6CDB"/>
    <w:rsid w:val="009E6D5E"/>
    <w:rsid w:val="009E7691"/>
    <w:rsid w:val="009E7807"/>
    <w:rsid w:val="009E7A19"/>
    <w:rsid w:val="009E7DF5"/>
    <w:rsid w:val="009F0728"/>
    <w:rsid w:val="009F0B1B"/>
    <w:rsid w:val="009F0F42"/>
    <w:rsid w:val="009F124E"/>
    <w:rsid w:val="009F1595"/>
    <w:rsid w:val="009F1632"/>
    <w:rsid w:val="009F18A6"/>
    <w:rsid w:val="009F264D"/>
    <w:rsid w:val="009F2A28"/>
    <w:rsid w:val="009F3535"/>
    <w:rsid w:val="009F389B"/>
    <w:rsid w:val="009F3C8D"/>
    <w:rsid w:val="009F3F67"/>
    <w:rsid w:val="009F4441"/>
    <w:rsid w:val="009F46AD"/>
    <w:rsid w:val="009F508B"/>
    <w:rsid w:val="009F565C"/>
    <w:rsid w:val="009F56D2"/>
    <w:rsid w:val="009F59D4"/>
    <w:rsid w:val="009F5A41"/>
    <w:rsid w:val="009F5AFF"/>
    <w:rsid w:val="009F62D4"/>
    <w:rsid w:val="009F63ED"/>
    <w:rsid w:val="009F646E"/>
    <w:rsid w:val="009F6954"/>
    <w:rsid w:val="009F697F"/>
    <w:rsid w:val="009F6D96"/>
    <w:rsid w:val="009F7873"/>
    <w:rsid w:val="009F7F5D"/>
    <w:rsid w:val="009F7FC3"/>
    <w:rsid w:val="00A00144"/>
    <w:rsid w:val="00A00153"/>
    <w:rsid w:val="00A00199"/>
    <w:rsid w:val="00A0050F"/>
    <w:rsid w:val="00A01CA2"/>
    <w:rsid w:val="00A02008"/>
    <w:rsid w:val="00A02311"/>
    <w:rsid w:val="00A028DC"/>
    <w:rsid w:val="00A029BA"/>
    <w:rsid w:val="00A02AEB"/>
    <w:rsid w:val="00A02F6C"/>
    <w:rsid w:val="00A0348D"/>
    <w:rsid w:val="00A034EF"/>
    <w:rsid w:val="00A037E9"/>
    <w:rsid w:val="00A03943"/>
    <w:rsid w:val="00A03FA8"/>
    <w:rsid w:val="00A04136"/>
    <w:rsid w:val="00A04390"/>
    <w:rsid w:val="00A045A7"/>
    <w:rsid w:val="00A045DD"/>
    <w:rsid w:val="00A04C42"/>
    <w:rsid w:val="00A04C68"/>
    <w:rsid w:val="00A04E24"/>
    <w:rsid w:val="00A04FC9"/>
    <w:rsid w:val="00A05226"/>
    <w:rsid w:val="00A064A5"/>
    <w:rsid w:val="00A06A74"/>
    <w:rsid w:val="00A06C49"/>
    <w:rsid w:val="00A07D4C"/>
    <w:rsid w:val="00A10061"/>
    <w:rsid w:val="00A100B5"/>
    <w:rsid w:val="00A1041C"/>
    <w:rsid w:val="00A104C9"/>
    <w:rsid w:val="00A10B3D"/>
    <w:rsid w:val="00A10E4F"/>
    <w:rsid w:val="00A11ADF"/>
    <w:rsid w:val="00A11D50"/>
    <w:rsid w:val="00A12755"/>
    <w:rsid w:val="00A12CC3"/>
    <w:rsid w:val="00A12F4B"/>
    <w:rsid w:val="00A131DE"/>
    <w:rsid w:val="00A1355E"/>
    <w:rsid w:val="00A13E0E"/>
    <w:rsid w:val="00A14B8C"/>
    <w:rsid w:val="00A1529E"/>
    <w:rsid w:val="00A15740"/>
    <w:rsid w:val="00A1583A"/>
    <w:rsid w:val="00A15B44"/>
    <w:rsid w:val="00A16440"/>
    <w:rsid w:val="00A1696A"/>
    <w:rsid w:val="00A1757F"/>
    <w:rsid w:val="00A1760C"/>
    <w:rsid w:val="00A17808"/>
    <w:rsid w:val="00A17D9E"/>
    <w:rsid w:val="00A200DC"/>
    <w:rsid w:val="00A201C8"/>
    <w:rsid w:val="00A20229"/>
    <w:rsid w:val="00A20350"/>
    <w:rsid w:val="00A2044B"/>
    <w:rsid w:val="00A2055C"/>
    <w:rsid w:val="00A21226"/>
    <w:rsid w:val="00A213E5"/>
    <w:rsid w:val="00A21F09"/>
    <w:rsid w:val="00A21F0C"/>
    <w:rsid w:val="00A22EC4"/>
    <w:rsid w:val="00A23076"/>
    <w:rsid w:val="00A235EF"/>
    <w:rsid w:val="00A23618"/>
    <w:rsid w:val="00A23787"/>
    <w:rsid w:val="00A24225"/>
    <w:rsid w:val="00A24387"/>
    <w:rsid w:val="00A24D91"/>
    <w:rsid w:val="00A25F36"/>
    <w:rsid w:val="00A25F79"/>
    <w:rsid w:val="00A266B8"/>
    <w:rsid w:val="00A268FD"/>
    <w:rsid w:val="00A27218"/>
    <w:rsid w:val="00A273D1"/>
    <w:rsid w:val="00A27645"/>
    <w:rsid w:val="00A27860"/>
    <w:rsid w:val="00A305B7"/>
    <w:rsid w:val="00A30680"/>
    <w:rsid w:val="00A30B3D"/>
    <w:rsid w:val="00A30E03"/>
    <w:rsid w:val="00A310FE"/>
    <w:rsid w:val="00A319DE"/>
    <w:rsid w:val="00A31BBE"/>
    <w:rsid w:val="00A3267C"/>
    <w:rsid w:val="00A326C0"/>
    <w:rsid w:val="00A32EEB"/>
    <w:rsid w:val="00A337C6"/>
    <w:rsid w:val="00A33E96"/>
    <w:rsid w:val="00A33FE4"/>
    <w:rsid w:val="00A343B2"/>
    <w:rsid w:val="00A3481A"/>
    <w:rsid w:val="00A354F2"/>
    <w:rsid w:val="00A35B4A"/>
    <w:rsid w:val="00A36748"/>
    <w:rsid w:val="00A36DAE"/>
    <w:rsid w:val="00A36F04"/>
    <w:rsid w:val="00A36FE0"/>
    <w:rsid w:val="00A3701A"/>
    <w:rsid w:val="00A370A9"/>
    <w:rsid w:val="00A374E1"/>
    <w:rsid w:val="00A37932"/>
    <w:rsid w:val="00A37AB1"/>
    <w:rsid w:val="00A406A3"/>
    <w:rsid w:val="00A40790"/>
    <w:rsid w:val="00A40C49"/>
    <w:rsid w:val="00A40E22"/>
    <w:rsid w:val="00A40F0B"/>
    <w:rsid w:val="00A4146D"/>
    <w:rsid w:val="00A41854"/>
    <w:rsid w:val="00A418D1"/>
    <w:rsid w:val="00A41EA8"/>
    <w:rsid w:val="00A430BF"/>
    <w:rsid w:val="00A43B8D"/>
    <w:rsid w:val="00A44047"/>
    <w:rsid w:val="00A44C22"/>
    <w:rsid w:val="00A44CAC"/>
    <w:rsid w:val="00A44CF5"/>
    <w:rsid w:val="00A45524"/>
    <w:rsid w:val="00A45539"/>
    <w:rsid w:val="00A45565"/>
    <w:rsid w:val="00A46945"/>
    <w:rsid w:val="00A46F96"/>
    <w:rsid w:val="00A47203"/>
    <w:rsid w:val="00A47705"/>
    <w:rsid w:val="00A47AB8"/>
    <w:rsid w:val="00A47DF1"/>
    <w:rsid w:val="00A47F1F"/>
    <w:rsid w:val="00A503F4"/>
    <w:rsid w:val="00A505CB"/>
    <w:rsid w:val="00A50DAF"/>
    <w:rsid w:val="00A50F29"/>
    <w:rsid w:val="00A51450"/>
    <w:rsid w:val="00A51C1C"/>
    <w:rsid w:val="00A52056"/>
    <w:rsid w:val="00A5211E"/>
    <w:rsid w:val="00A52559"/>
    <w:rsid w:val="00A52BFC"/>
    <w:rsid w:val="00A52C0C"/>
    <w:rsid w:val="00A53549"/>
    <w:rsid w:val="00A536ED"/>
    <w:rsid w:val="00A53A47"/>
    <w:rsid w:val="00A540A2"/>
    <w:rsid w:val="00A541ED"/>
    <w:rsid w:val="00A550DB"/>
    <w:rsid w:val="00A55482"/>
    <w:rsid w:val="00A55765"/>
    <w:rsid w:val="00A55894"/>
    <w:rsid w:val="00A562C7"/>
    <w:rsid w:val="00A5648E"/>
    <w:rsid w:val="00A564C1"/>
    <w:rsid w:val="00A6019F"/>
    <w:rsid w:val="00A60DC1"/>
    <w:rsid w:val="00A6132E"/>
    <w:rsid w:val="00A61744"/>
    <w:rsid w:val="00A617AB"/>
    <w:rsid w:val="00A6348F"/>
    <w:rsid w:val="00A6458B"/>
    <w:rsid w:val="00A64668"/>
    <w:rsid w:val="00A649AF"/>
    <w:rsid w:val="00A65106"/>
    <w:rsid w:val="00A65219"/>
    <w:rsid w:val="00A6578D"/>
    <w:rsid w:val="00A662AC"/>
    <w:rsid w:val="00A6681C"/>
    <w:rsid w:val="00A66DB6"/>
    <w:rsid w:val="00A67259"/>
    <w:rsid w:val="00A70300"/>
    <w:rsid w:val="00A70FAE"/>
    <w:rsid w:val="00A71A4B"/>
    <w:rsid w:val="00A71BE9"/>
    <w:rsid w:val="00A72441"/>
    <w:rsid w:val="00A7250E"/>
    <w:rsid w:val="00A727A2"/>
    <w:rsid w:val="00A74182"/>
    <w:rsid w:val="00A7448D"/>
    <w:rsid w:val="00A74902"/>
    <w:rsid w:val="00A74ED8"/>
    <w:rsid w:val="00A75052"/>
    <w:rsid w:val="00A75667"/>
    <w:rsid w:val="00A757E5"/>
    <w:rsid w:val="00A75A78"/>
    <w:rsid w:val="00A76330"/>
    <w:rsid w:val="00A76662"/>
    <w:rsid w:val="00A76E5D"/>
    <w:rsid w:val="00A777A4"/>
    <w:rsid w:val="00A800C2"/>
    <w:rsid w:val="00A807A5"/>
    <w:rsid w:val="00A80A8C"/>
    <w:rsid w:val="00A810FB"/>
    <w:rsid w:val="00A81216"/>
    <w:rsid w:val="00A817EB"/>
    <w:rsid w:val="00A81D3B"/>
    <w:rsid w:val="00A824F2"/>
    <w:rsid w:val="00A828AC"/>
    <w:rsid w:val="00A8357F"/>
    <w:rsid w:val="00A83820"/>
    <w:rsid w:val="00A83B4C"/>
    <w:rsid w:val="00A83F2F"/>
    <w:rsid w:val="00A8401C"/>
    <w:rsid w:val="00A840F3"/>
    <w:rsid w:val="00A8414D"/>
    <w:rsid w:val="00A8430A"/>
    <w:rsid w:val="00A851EA"/>
    <w:rsid w:val="00A855B2"/>
    <w:rsid w:val="00A859C5"/>
    <w:rsid w:val="00A85A53"/>
    <w:rsid w:val="00A86788"/>
    <w:rsid w:val="00A868B7"/>
    <w:rsid w:val="00A86AF8"/>
    <w:rsid w:val="00A86C24"/>
    <w:rsid w:val="00A86C5E"/>
    <w:rsid w:val="00A8797A"/>
    <w:rsid w:val="00A87B50"/>
    <w:rsid w:val="00A87EE6"/>
    <w:rsid w:val="00A87F44"/>
    <w:rsid w:val="00A9040F"/>
    <w:rsid w:val="00A90607"/>
    <w:rsid w:val="00A91025"/>
    <w:rsid w:val="00A9162F"/>
    <w:rsid w:val="00A91CA3"/>
    <w:rsid w:val="00A923A3"/>
    <w:rsid w:val="00A9275B"/>
    <w:rsid w:val="00A92AA2"/>
    <w:rsid w:val="00A93404"/>
    <w:rsid w:val="00A93650"/>
    <w:rsid w:val="00A93A31"/>
    <w:rsid w:val="00A93FBB"/>
    <w:rsid w:val="00A943FE"/>
    <w:rsid w:val="00A94A31"/>
    <w:rsid w:val="00A95112"/>
    <w:rsid w:val="00A95829"/>
    <w:rsid w:val="00A96893"/>
    <w:rsid w:val="00A96AA8"/>
    <w:rsid w:val="00A96D49"/>
    <w:rsid w:val="00A96FDC"/>
    <w:rsid w:val="00A97343"/>
    <w:rsid w:val="00A973E5"/>
    <w:rsid w:val="00A975B4"/>
    <w:rsid w:val="00A97843"/>
    <w:rsid w:val="00A97B68"/>
    <w:rsid w:val="00AA03BD"/>
    <w:rsid w:val="00AA0475"/>
    <w:rsid w:val="00AA05E9"/>
    <w:rsid w:val="00AA0636"/>
    <w:rsid w:val="00AA0767"/>
    <w:rsid w:val="00AA0CA5"/>
    <w:rsid w:val="00AA0E8F"/>
    <w:rsid w:val="00AA1236"/>
    <w:rsid w:val="00AA13B3"/>
    <w:rsid w:val="00AA1CDD"/>
    <w:rsid w:val="00AA2228"/>
    <w:rsid w:val="00AA245A"/>
    <w:rsid w:val="00AA282A"/>
    <w:rsid w:val="00AA2924"/>
    <w:rsid w:val="00AA2993"/>
    <w:rsid w:val="00AA31E8"/>
    <w:rsid w:val="00AA3276"/>
    <w:rsid w:val="00AA3386"/>
    <w:rsid w:val="00AA3875"/>
    <w:rsid w:val="00AA3932"/>
    <w:rsid w:val="00AA430C"/>
    <w:rsid w:val="00AA45C7"/>
    <w:rsid w:val="00AA460F"/>
    <w:rsid w:val="00AA47A6"/>
    <w:rsid w:val="00AA49A8"/>
    <w:rsid w:val="00AA502A"/>
    <w:rsid w:val="00AA5102"/>
    <w:rsid w:val="00AA56E9"/>
    <w:rsid w:val="00AA57F3"/>
    <w:rsid w:val="00AA5E75"/>
    <w:rsid w:val="00AA6517"/>
    <w:rsid w:val="00AA6834"/>
    <w:rsid w:val="00AA6B3C"/>
    <w:rsid w:val="00AA6D6E"/>
    <w:rsid w:val="00AA7286"/>
    <w:rsid w:val="00AB0276"/>
    <w:rsid w:val="00AB067B"/>
    <w:rsid w:val="00AB095D"/>
    <w:rsid w:val="00AB0C08"/>
    <w:rsid w:val="00AB3946"/>
    <w:rsid w:val="00AB399C"/>
    <w:rsid w:val="00AB3D96"/>
    <w:rsid w:val="00AB59CE"/>
    <w:rsid w:val="00AB5CA0"/>
    <w:rsid w:val="00AB5F98"/>
    <w:rsid w:val="00AB6A9B"/>
    <w:rsid w:val="00AB6AD4"/>
    <w:rsid w:val="00AB745B"/>
    <w:rsid w:val="00AC0957"/>
    <w:rsid w:val="00AC0DB0"/>
    <w:rsid w:val="00AC1175"/>
    <w:rsid w:val="00AC170D"/>
    <w:rsid w:val="00AC18E3"/>
    <w:rsid w:val="00AC1A76"/>
    <w:rsid w:val="00AC1D60"/>
    <w:rsid w:val="00AC243C"/>
    <w:rsid w:val="00AC24A0"/>
    <w:rsid w:val="00AC2969"/>
    <w:rsid w:val="00AC2A31"/>
    <w:rsid w:val="00AC2C64"/>
    <w:rsid w:val="00AC4315"/>
    <w:rsid w:val="00AC4474"/>
    <w:rsid w:val="00AC4DAC"/>
    <w:rsid w:val="00AC5370"/>
    <w:rsid w:val="00AC55F1"/>
    <w:rsid w:val="00AC6051"/>
    <w:rsid w:val="00AC6D0C"/>
    <w:rsid w:val="00AC7022"/>
    <w:rsid w:val="00AC795E"/>
    <w:rsid w:val="00AC7B43"/>
    <w:rsid w:val="00AC7C0C"/>
    <w:rsid w:val="00AD0070"/>
    <w:rsid w:val="00AD0A4C"/>
    <w:rsid w:val="00AD0C8C"/>
    <w:rsid w:val="00AD0DDB"/>
    <w:rsid w:val="00AD1523"/>
    <w:rsid w:val="00AD1806"/>
    <w:rsid w:val="00AD29E4"/>
    <w:rsid w:val="00AD2F1D"/>
    <w:rsid w:val="00AD312D"/>
    <w:rsid w:val="00AD34AA"/>
    <w:rsid w:val="00AD3A5E"/>
    <w:rsid w:val="00AD3DE7"/>
    <w:rsid w:val="00AD4501"/>
    <w:rsid w:val="00AD4A1B"/>
    <w:rsid w:val="00AD4CC0"/>
    <w:rsid w:val="00AD56C2"/>
    <w:rsid w:val="00AD56FB"/>
    <w:rsid w:val="00AD575D"/>
    <w:rsid w:val="00AD5E0C"/>
    <w:rsid w:val="00AD6087"/>
    <w:rsid w:val="00AE02B9"/>
    <w:rsid w:val="00AE0420"/>
    <w:rsid w:val="00AE0903"/>
    <w:rsid w:val="00AE101C"/>
    <w:rsid w:val="00AE14F4"/>
    <w:rsid w:val="00AE15D4"/>
    <w:rsid w:val="00AE165F"/>
    <w:rsid w:val="00AE1B8C"/>
    <w:rsid w:val="00AE2922"/>
    <w:rsid w:val="00AE2A3D"/>
    <w:rsid w:val="00AE3217"/>
    <w:rsid w:val="00AE3DC6"/>
    <w:rsid w:val="00AE5C59"/>
    <w:rsid w:val="00AE6655"/>
    <w:rsid w:val="00AE6C94"/>
    <w:rsid w:val="00AE71F7"/>
    <w:rsid w:val="00AE7A82"/>
    <w:rsid w:val="00AE7F90"/>
    <w:rsid w:val="00AF11DB"/>
    <w:rsid w:val="00AF1985"/>
    <w:rsid w:val="00AF1A6C"/>
    <w:rsid w:val="00AF2072"/>
    <w:rsid w:val="00AF2144"/>
    <w:rsid w:val="00AF24BD"/>
    <w:rsid w:val="00AF24EA"/>
    <w:rsid w:val="00AF2B90"/>
    <w:rsid w:val="00AF337F"/>
    <w:rsid w:val="00AF37A0"/>
    <w:rsid w:val="00AF3988"/>
    <w:rsid w:val="00AF39A1"/>
    <w:rsid w:val="00AF3C80"/>
    <w:rsid w:val="00AF41E5"/>
    <w:rsid w:val="00AF4A41"/>
    <w:rsid w:val="00AF4A79"/>
    <w:rsid w:val="00AF4B75"/>
    <w:rsid w:val="00AF4B99"/>
    <w:rsid w:val="00AF4D1A"/>
    <w:rsid w:val="00AF62C0"/>
    <w:rsid w:val="00AF75A3"/>
    <w:rsid w:val="00AF77A3"/>
    <w:rsid w:val="00AF78F3"/>
    <w:rsid w:val="00AF7C49"/>
    <w:rsid w:val="00AF7FB0"/>
    <w:rsid w:val="00B0014B"/>
    <w:rsid w:val="00B00E64"/>
    <w:rsid w:val="00B012B3"/>
    <w:rsid w:val="00B01B88"/>
    <w:rsid w:val="00B01C1D"/>
    <w:rsid w:val="00B01D67"/>
    <w:rsid w:val="00B01E24"/>
    <w:rsid w:val="00B01EFF"/>
    <w:rsid w:val="00B022F7"/>
    <w:rsid w:val="00B024F3"/>
    <w:rsid w:val="00B026B6"/>
    <w:rsid w:val="00B02884"/>
    <w:rsid w:val="00B02B61"/>
    <w:rsid w:val="00B02CF6"/>
    <w:rsid w:val="00B035E3"/>
    <w:rsid w:val="00B03607"/>
    <w:rsid w:val="00B0365C"/>
    <w:rsid w:val="00B03C85"/>
    <w:rsid w:val="00B0460B"/>
    <w:rsid w:val="00B04CBF"/>
    <w:rsid w:val="00B04EC5"/>
    <w:rsid w:val="00B05F9B"/>
    <w:rsid w:val="00B06067"/>
    <w:rsid w:val="00B0608D"/>
    <w:rsid w:val="00B068B6"/>
    <w:rsid w:val="00B06C91"/>
    <w:rsid w:val="00B071A5"/>
    <w:rsid w:val="00B07718"/>
    <w:rsid w:val="00B079FC"/>
    <w:rsid w:val="00B07FA0"/>
    <w:rsid w:val="00B1019F"/>
    <w:rsid w:val="00B104FA"/>
    <w:rsid w:val="00B10792"/>
    <w:rsid w:val="00B10828"/>
    <w:rsid w:val="00B10846"/>
    <w:rsid w:val="00B10A15"/>
    <w:rsid w:val="00B11715"/>
    <w:rsid w:val="00B11828"/>
    <w:rsid w:val="00B11EF4"/>
    <w:rsid w:val="00B11FC7"/>
    <w:rsid w:val="00B12212"/>
    <w:rsid w:val="00B123DF"/>
    <w:rsid w:val="00B12429"/>
    <w:rsid w:val="00B12A9F"/>
    <w:rsid w:val="00B12E29"/>
    <w:rsid w:val="00B12F3F"/>
    <w:rsid w:val="00B13F5A"/>
    <w:rsid w:val="00B14396"/>
    <w:rsid w:val="00B1485D"/>
    <w:rsid w:val="00B14BB9"/>
    <w:rsid w:val="00B15156"/>
    <w:rsid w:val="00B15487"/>
    <w:rsid w:val="00B160FB"/>
    <w:rsid w:val="00B1635F"/>
    <w:rsid w:val="00B16601"/>
    <w:rsid w:val="00B1789D"/>
    <w:rsid w:val="00B179FF"/>
    <w:rsid w:val="00B17FDE"/>
    <w:rsid w:val="00B17FF1"/>
    <w:rsid w:val="00B20166"/>
    <w:rsid w:val="00B20A10"/>
    <w:rsid w:val="00B219DA"/>
    <w:rsid w:val="00B21CCB"/>
    <w:rsid w:val="00B21DD7"/>
    <w:rsid w:val="00B21F53"/>
    <w:rsid w:val="00B22C17"/>
    <w:rsid w:val="00B22C91"/>
    <w:rsid w:val="00B22F8A"/>
    <w:rsid w:val="00B2328B"/>
    <w:rsid w:val="00B2382F"/>
    <w:rsid w:val="00B238DC"/>
    <w:rsid w:val="00B2440C"/>
    <w:rsid w:val="00B247BA"/>
    <w:rsid w:val="00B2496F"/>
    <w:rsid w:val="00B24AA5"/>
    <w:rsid w:val="00B24ED9"/>
    <w:rsid w:val="00B25690"/>
    <w:rsid w:val="00B25A22"/>
    <w:rsid w:val="00B25B2A"/>
    <w:rsid w:val="00B26149"/>
    <w:rsid w:val="00B262F5"/>
    <w:rsid w:val="00B2712A"/>
    <w:rsid w:val="00B27725"/>
    <w:rsid w:val="00B27DFE"/>
    <w:rsid w:val="00B3030D"/>
    <w:rsid w:val="00B307FF"/>
    <w:rsid w:val="00B308B4"/>
    <w:rsid w:val="00B311FE"/>
    <w:rsid w:val="00B312CD"/>
    <w:rsid w:val="00B315B9"/>
    <w:rsid w:val="00B326C2"/>
    <w:rsid w:val="00B32EA7"/>
    <w:rsid w:val="00B3331C"/>
    <w:rsid w:val="00B333FD"/>
    <w:rsid w:val="00B335B0"/>
    <w:rsid w:val="00B33F1F"/>
    <w:rsid w:val="00B3426D"/>
    <w:rsid w:val="00B34411"/>
    <w:rsid w:val="00B3532A"/>
    <w:rsid w:val="00B3555B"/>
    <w:rsid w:val="00B35E2E"/>
    <w:rsid w:val="00B3605A"/>
    <w:rsid w:val="00B361D5"/>
    <w:rsid w:val="00B3622E"/>
    <w:rsid w:val="00B368BB"/>
    <w:rsid w:val="00B374B9"/>
    <w:rsid w:val="00B3767F"/>
    <w:rsid w:val="00B37945"/>
    <w:rsid w:val="00B379FD"/>
    <w:rsid w:val="00B37A1A"/>
    <w:rsid w:val="00B37AC8"/>
    <w:rsid w:val="00B37BEE"/>
    <w:rsid w:val="00B400C6"/>
    <w:rsid w:val="00B40272"/>
    <w:rsid w:val="00B403EA"/>
    <w:rsid w:val="00B41EE5"/>
    <w:rsid w:val="00B42259"/>
    <w:rsid w:val="00B42ED5"/>
    <w:rsid w:val="00B430F9"/>
    <w:rsid w:val="00B43A41"/>
    <w:rsid w:val="00B43A9E"/>
    <w:rsid w:val="00B43F23"/>
    <w:rsid w:val="00B45247"/>
    <w:rsid w:val="00B45387"/>
    <w:rsid w:val="00B45914"/>
    <w:rsid w:val="00B45F40"/>
    <w:rsid w:val="00B464D0"/>
    <w:rsid w:val="00B46F62"/>
    <w:rsid w:val="00B470D3"/>
    <w:rsid w:val="00B47F87"/>
    <w:rsid w:val="00B501F6"/>
    <w:rsid w:val="00B503E0"/>
    <w:rsid w:val="00B508E7"/>
    <w:rsid w:val="00B50B94"/>
    <w:rsid w:val="00B50F96"/>
    <w:rsid w:val="00B5163C"/>
    <w:rsid w:val="00B520E9"/>
    <w:rsid w:val="00B52BCF"/>
    <w:rsid w:val="00B541C8"/>
    <w:rsid w:val="00B54C99"/>
    <w:rsid w:val="00B54FE0"/>
    <w:rsid w:val="00B55D22"/>
    <w:rsid w:val="00B56110"/>
    <w:rsid w:val="00B56893"/>
    <w:rsid w:val="00B56A74"/>
    <w:rsid w:val="00B56B13"/>
    <w:rsid w:val="00B574AF"/>
    <w:rsid w:val="00B574D2"/>
    <w:rsid w:val="00B57A1D"/>
    <w:rsid w:val="00B601FF"/>
    <w:rsid w:val="00B603B8"/>
    <w:rsid w:val="00B60E46"/>
    <w:rsid w:val="00B60F33"/>
    <w:rsid w:val="00B61106"/>
    <w:rsid w:val="00B612A6"/>
    <w:rsid w:val="00B61697"/>
    <w:rsid w:val="00B61F56"/>
    <w:rsid w:val="00B621C9"/>
    <w:rsid w:val="00B6276B"/>
    <w:rsid w:val="00B63E4D"/>
    <w:rsid w:val="00B64ADB"/>
    <w:rsid w:val="00B64E14"/>
    <w:rsid w:val="00B652D6"/>
    <w:rsid w:val="00B65A57"/>
    <w:rsid w:val="00B65B1C"/>
    <w:rsid w:val="00B65FA3"/>
    <w:rsid w:val="00B66114"/>
    <w:rsid w:val="00B66730"/>
    <w:rsid w:val="00B66AEB"/>
    <w:rsid w:val="00B66EA7"/>
    <w:rsid w:val="00B67613"/>
    <w:rsid w:val="00B67BF3"/>
    <w:rsid w:val="00B7006D"/>
    <w:rsid w:val="00B713E4"/>
    <w:rsid w:val="00B71451"/>
    <w:rsid w:val="00B73250"/>
    <w:rsid w:val="00B734A1"/>
    <w:rsid w:val="00B73973"/>
    <w:rsid w:val="00B73F01"/>
    <w:rsid w:val="00B742EB"/>
    <w:rsid w:val="00B74347"/>
    <w:rsid w:val="00B74AC1"/>
    <w:rsid w:val="00B74D86"/>
    <w:rsid w:val="00B74F8E"/>
    <w:rsid w:val="00B75080"/>
    <w:rsid w:val="00B75488"/>
    <w:rsid w:val="00B759AA"/>
    <w:rsid w:val="00B75E86"/>
    <w:rsid w:val="00B766B2"/>
    <w:rsid w:val="00B76F90"/>
    <w:rsid w:val="00B7717E"/>
    <w:rsid w:val="00B77532"/>
    <w:rsid w:val="00B80607"/>
    <w:rsid w:val="00B80782"/>
    <w:rsid w:val="00B80DE9"/>
    <w:rsid w:val="00B80FC5"/>
    <w:rsid w:val="00B81283"/>
    <w:rsid w:val="00B816C9"/>
    <w:rsid w:val="00B81FC8"/>
    <w:rsid w:val="00B82190"/>
    <w:rsid w:val="00B8244D"/>
    <w:rsid w:val="00B82C3B"/>
    <w:rsid w:val="00B82F65"/>
    <w:rsid w:val="00B83036"/>
    <w:rsid w:val="00B83165"/>
    <w:rsid w:val="00B83A34"/>
    <w:rsid w:val="00B83A82"/>
    <w:rsid w:val="00B83EC5"/>
    <w:rsid w:val="00B84A88"/>
    <w:rsid w:val="00B84E36"/>
    <w:rsid w:val="00B857FA"/>
    <w:rsid w:val="00B858EC"/>
    <w:rsid w:val="00B85B56"/>
    <w:rsid w:val="00B86ACB"/>
    <w:rsid w:val="00B86BA3"/>
    <w:rsid w:val="00B86FF8"/>
    <w:rsid w:val="00B87465"/>
    <w:rsid w:val="00B87928"/>
    <w:rsid w:val="00B90BBC"/>
    <w:rsid w:val="00B90DE3"/>
    <w:rsid w:val="00B91BA7"/>
    <w:rsid w:val="00B92460"/>
    <w:rsid w:val="00B92A4E"/>
    <w:rsid w:val="00B9354E"/>
    <w:rsid w:val="00B93719"/>
    <w:rsid w:val="00B93A0F"/>
    <w:rsid w:val="00B94061"/>
    <w:rsid w:val="00B94163"/>
    <w:rsid w:val="00B941CB"/>
    <w:rsid w:val="00B94377"/>
    <w:rsid w:val="00B94818"/>
    <w:rsid w:val="00B94869"/>
    <w:rsid w:val="00B94B04"/>
    <w:rsid w:val="00B94D6C"/>
    <w:rsid w:val="00B9502E"/>
    <w:rsid w:val="00B95207"/>
    <w:rsid w:val="00B952E8"/>
    <w:rsid w:val="00B966ED"/>
    <w:rsid w:val="00B96BAD"/>
    <w:rsid w:val="00B973E7"/>
    <w:rsid w:val="00B97551"/>
    <w:rsid w:val="00B975E0"/>
    <w:rsid w:val="00B97C62"/>
    <w:rsid w:val="00B97CCF"/>
    <w:rsid w:val="00B97D64"/>
    <w:rsid w:val="00BA02D2"/>
    <w:rsid w:val="00BA07A8"/>
    <w:rsid w:val="00BA0DB1"/>
    <w:rsid w:val="00BA1974"/>
    <w:rsid w:val="00BA27A6"/>
    <w:rsid w:val="00BA2943"/>
    <w:rsid w:val="00BA2BE8"/>
    <w:rsid w:val="00BA2D09"/>
    <w:rsid w:val="00BA2E88"/>
    <w:rsid w:val="00BA48AF"/>
    <w:rsid w:val="00BA5574"/>
    <w:rsid w:val="00BA558D"/>
    <w:rsid w:val="00BA6280"/>
    <w:rsid w:val="00BA6506"/>
    <w:rsid w:val="00BA6D66"/>
    <w:rsid w:val="00BA734E"/>
    <w:rsid w:val="00BA77CC"/>
    <w:rsid w:val="00BA77FD"/>
    <w:rsid w:val="00BB0583"/>
    <w:rsid w:val="00BB0631"/>
    <w:rsid w:val="00BB09F4"/>
    <w:rsid w:val="00BB0AA9"/>
    <w:rsid w:val="00BB0DC7"/>
    <w:rsid w:val="00BB1064"/>
    <w:rsid w:val="00BB108E"/>
    <w:rsid w:val="00BB1583"/>
    <w:rsid w:val="00BB1AD7"/>
    <w:rsid w:val="00BB1B49"/>
    <w:rsid w:val="00BB26FA"/>
    <w:rsid w:val="00BB281A"/>
    <w:rsid w:val="00BB2D27"/>
    <w:rsid w:val="00BB3077"/>
    <w:rsid w:val="00BB33F8"/>
    <w:rsid w:val="00BB3432"/>
    <w:rsid w:val="00BB38B2"/>
    <w:rsid w:val="00BB3A14"/>
    <w:rsid w:val="00BB3BE1"/>
    <w:rsid w:val="00BB4125"/>
    <w:rsid w:val="00BB46CB"/>
    <w:rsid w:val="00BB52A4"/>
    <w:rsid w:val="00BB5559"/>
    <w:rsid w:val="00BB6CEC"/>
    <w:rsid w:val="00BB6DF6"/>
    <w:rsid w:val="00BB733A"/>
    <w:rsid w:val="00BB7A9D"/>
    <w:rsid w:val="00BB7F68"/>
    <w:rsid w:val="00BC000D"/>
    <w:rsid w:val="00BC01BE"/>
    <w:rsid w:val="00BC029C"/>
    <w:rsid w:val="00BC03BD"/>
    <w:rsid w:val="00BC04CD"/>
    <w:rsid w:val="00BC0741"/>
    <w:rsid w:val="00BC088D"/>
    <w:rsid w:val="00BC1C1B"/>
    <w:rsid w:val="00BC1CB4"/>
    <w:rsid w:val="00BC205B"/>
    <w:rsid w:val="00BC31F2"/>
    <w:rsid w:val="00BC3993"/>
    <w:rsid w:val="00BC5201"/>
    <w:rsid w:val="00BC52CF"/>
    <w:rsid w:val="00BC5C33"/>
    <w:rsid w:val="00BC61E1"/>
    <w:rsid w:val="00BC6389"/>
    <w:rsid w:val="00BC7772"/>
    <w:rsid w:val="00BC7947"/>
    <w:rsid w:val="00BC7D82"/>
    <w:rsid w:val="00BC7DB6"/>
    <w:rsid w:val="00BD08D9"/>
    <w:rsid w:val="00BD0989"/>
    <w:rsid w:val="00BD13F8"/>
    <w:rsid w:val="00BD18A5"/>
    <w:rsid w:val="00BD2177"/>
    <w:rsid w:val="00BD21B4"/>
    <w:rsid w:val="00BD2DE5"/>
    <w:rsid w:val="00BD47DB"/>
    <w:rsid w:val="00BD4A9F"/>
    <w:rsid w:val="00BD585D"/>
    <w:rsid w:val="00BD5A6E"/>
    <w:rsid w:val="00BD61AD"/>
    <w:rsid w:val="00BD63B8"/>
    <w:rsid w:val="00BD6847"/>
    <w:rsid w:val="00BD68E9"/>
    <w:rsid w:val="00BD6B11"/>
    <w:rsid w:val="00BD7392"/>
    <w:rsid w:val="00BD7547"/>
    <w:rsid w:val="00BD773A"/>
    <w:rsid w:val="00BD7EB2"/>
    <w:rsid w:val="00BD7EF4"/>
    <w:rsid w:val="00BE0731"/>
    <w:rsid w:val="00BE0DF5"/>
    <w:rsid w:val="00BE0F91"/>
    <w:rsid w:val="00BE1300"/>
    <w:rsid w:val="00BE19CC"/>
    <w:rsid w:val="00BE2127"/>
    <w:rsid w:val="00BE294D"/>
    <w:rsid w:val="00BE2CA9"/>
    <w:rsid w:val="00BE2ED5"/>
    <w:rsid w:val="00BE2F0D"/>
    <w:rsid w:val="00BE3A15"/>
    <w:rsid w:val="00BE3FDA"/>
    <w:rsid w:val="00BE497E"/>
    <w:rsid w:val="00BE5753"/>
    <w:rsid w:val="00BE6200"/>
    <w:rsid w:val="00BE6203"/>
    <w:rsid w:val="00BE631F"/>
    <w:rsid w:val="00BE653B"/>
    <w:rsid w:val="00BE6ACC"/>
    <w:rsid w:val="00BE6AF5"/>
    <w:rsid w:val="00BE6C27"/>
    <w:rsid w:val="00BE7029"/>
    <w:rsid w:val="00BE7161"/>
    <w:rsid w:val="00BE738B"/>
    <w:rsid w:val="00BE7E97"/>
    <w:rsid w:val="00BF02CF"/>
    <w:rsid w:val="00BF08B2"/>
    <w:rsid w:val="00BF14A0"/>
    <w:rsid w:val="00BF19BE"/>
    <w:rsid w:val="00BF211A"/>
    <w:rsid w:val="00BF2374"/>
    <w:rsid w:val="00BF2445"/>
    <w:rsid w:val="00BF25B3"/>
    <w:rsid w:val="00BF2667"/>
    <w:rsid w:val="00BF3214"/>
    <w:rsid w:val="00BF3498"/>
    <w:rsid w:val="00BF35E9"/>
    <w:rsid w:val="00BF3B0F"/>
    <w:rsid w:val="00BF3C2A"/>
    <w:rsid w:val="00BF3DF0"/>
    <w:rsid w:val="00BF3EE4"/>
    <w:rsid w:val="00BF3EEC"/>
    <w:rsid w:val="00BF43C2"/>
    <w:rsid w:val="00BF47ED"/>
    <w:rsid w:val="00BF4916"/>
    <w:rsid w:val="00BF565B"/>
    <w:rsid w:val="00BF57F5"/>
    <w:rsid w:val="00BF5B59"/>
    <w:rsid w:val="00BF5C7C"/>
    <w:rsid w:val="00BF6618"/>
    <w:rsid w:val="00BF6BA6"/>
    <w:rsid w:val="00BF6E3E"/>
    <w:rsid w:val="00BF7007"/>
    <w:rsid w:val="00BF760A"/>
    <w:rsid w:val="00BF78E6"/>
    <w:rsid w:val="00C0016C"/>
    <w:rsid w:val="00C005FC"/>
    <w:rsid w:val="00C00975"/>
    <w:rsid w:val="00C01426"/>
    <w:rsid w:val="00C017A5"/>
    <w:rsid w:val="00C01ECE"/>
    <w:rsid w:val="00C02152"/>
    <w:rsid w:val="00C0232B"/>
    <w:rsid w:val="00C0319F"/>
    <w:rsid w:val="00C03735"/>
    <w:rsid w:val="00C0406E"/>
    <w:rsid w:val="00C04514"/>
    <w:rsid w:val="00C04CE4"/>
    <w:rsid w:val="00C04D05"/>
    <w:rsid w:val="00C055A2"/>
    <w:rsid w:val="00C056B8"/>
    <w:rsid w:val="00C05DB6"/>
    <w:rsid w:val="00C06228"/>
    <w:rsid w:val="00C068D0"/>
    <w:rsid w:val="00C076A6"/>
    <w:rsid w:val="00C07B60"/>
    <w:rsid w:val="00C10B53"/>
    <w:rsid w:val="00C11317"/>
    <w:rsid w:val="00C11435"/>
    <w:rsid w:val="00C11A9A"/>
    <w:rsid w:val="00C12C4D"/>
    <w:rsid w:val="00C12DE8"/>
    <w:rsid w:val="00C12E9F"/>
    <w:rsid w:val="00C13AAE"/>
    <w:rsid w:val="00C140F4"/>
    <w:rsid w:val="00C1429B"/>
    <w:rsid w:val="00C14355"/>
    <w:rsid w:val="00C145C1"/>
    <w:rsid w:val="00C14614"/>
    <w:rsid w:val="00C14D0C"/>
    <w:rsid w:val="00C15005"/>
    <w:rsid w:val="00C1519C"/>
    <w:rsid w:val="00C153FA"/>
    <w:rsid w:val="00C1555D"/>
    <w:rsid w:val="00C157FC"/>
    <w:rsid w:val="00C161B8"/>
    <w:rsid w:val="00C16313"/>
    <w:rsid w:val="00C16542"/>
    <w:rsid w:val="00C1654E"/>
    <w:rsid w:val="00C16815"/>
    <w:rsid w:val="00C1693C"/>
    <w:rsid w:val="00C16DCB"/>
    <w:rsid w:val="00C170B1"/>
    <w:rsid w:val="00C1764E"/>
    <w:rsid w:val="00C17699"/>
    <w:rsid w:val="00C17B02"/>
    <w:rsid w:val="00C17F75"/>
    <w:rsid w:val="00C201F3"/>
    <w:rsid w:val="00C211DE"/>
    <w:rsid w:val="00C21227"/>
    <w:rsid w:val="00C212AA"/>
    <w:rsid w:val="00C21342"/>
    <w:rsid w:val="00C21B78"/>
    <w:rsid w:val="00C21E71"/>
    <w:rsid w:val="00C22D77"/>
    <w:rsid w:val="00C22E0E"/>
    <w:rsid w:val="00C234CC"/>
    <w:rsid w:val="00C23FCA"/>
    <w:rsid w:val="00C2498E"/>
    <w:rsid w:val="00C24B49"/>
    <w:rsid w:val="00C25619"/>
    <w:rsid w:val="00C25646"/>
    <w:rsid w:val="00C2665F"/>
    <w:rsid w:val="00C26886"/>
    <w:rsid w:val="00C26A4E"/>
    <w:rsid w:val="00C27333"/>
    <w:rsid w:val="00C27654"/>
    <w:rsid w:val="00C276E6"/>
    <w:rsid w:val="00C2782C"/>
    <w:rsid w:val="00C27A5E"/>
    <w:rsid w:val="00C30151"/>
    <w:rsid w:val="00C301F7"/>
    <w:rsid w:val="00C302AD"/>
    <w:rsid w:val="00C3036E"/>
    <w:rsid w:val="00C3087B"/>
    <w:rsid w:val="00C30991"/>
    <w:rsid w:val="00C30FBD"/>
    <w:rsid w:val="00C31757"/>
    <w:rsid w:val="00C32151"/>
    <w:rsid w:val="00C32495"/>
    <w:rsid w:val="00C32622"/>
    <w:rsid w:val="00C328AD"/>
    <w:rsid w:val="00C32D9A"/>
    <w:rsid w:val="00C33088"/>
    <w:rsid w:val="00C3399E"/>
    <w:rsid w:val="00C33C09"/>
    <w:rsid w:val="00C34F57"/>
    <w:rsid w:val="00C35247"/>
    <w:rsid w:val="00C35CC9"/>
    <w:rsid w:val="00C35D50"/>
    <w:rsid w:val="00C35EE1"/>
    <w:rsid w:val="00C3677E"/>
    <w:rsid w:val="00C367B0"/>
    <w:rsid w:val="00C37130"/>
    <w:rsid w:val="00C371CA"/>
    <w:rsid w:val="00C37675"/>
    <w:rsid w:val="00C37C23"/>
    <w:rsid w:val="00C37E06"/>
    <w:rsid w:val="00C40385"/>
    <w:rsid w:val="00C40A79"/>
    <w:rsid w:val="00C40DD6"/>
    <w:rsid w:val="00C426B5"/>
    <w:rsid w:val="00C429D5"/>
    <w:rsid w:val="00C430FE"/>
    <w:rsid w:val="00C431E7"/>
    <w:rsid w:val="00C44159"/>
    <w:rsid w:val="00C44643"/>
    <w:rsid w:val="00C44A1C"/>
    <w:rsid w:val="00C44F27"/>
    <w:rsid w:val="00C45136"/>
    <w:rsid w:val="00C458FF"/>
    <w:rsid w:val="00C45B6C"/>
    <w:rsid w:val="00C4601F"/>
    <w:rsid w:val="00C4672F"/>
    <w:rsid w:val="00C46AEE"/>
    <w:rsid w:val="00C46CCC"/>
    <w:rsid w:val="00C470E6"/>
    <w:rsid w:val="00C47287"/>
    <w:rsid w:val="00C475B9"/>
    <w:rsid w:val="00C47ABB"/>
    <w:rsid w:val="00C47D97"/>
    <w:rsid w:val="00C5067F"/>
    <w:rsid w:val="00C509C8"/>
    <w:rsid w:val="00C51191"/>
    <w:rsid w:val="00C51DE3"/>
    <w:rsid w:val="00C51F88"/>
    <w:rsid w:val="00C52ED8"/>
    <w:rsid w:val="00C53AB7"/>
    <w:rsid w:val="00C53D6E"/>
    <w:rsid w:val="00C54DAF"/>
    <w:rsid w:val="00C552C6"/>
    <w:rsid w:val="00C552CD"/>
    <w:rsid w:val="00C5562E"/>
    <w:rsid w:val="00C55D10"/>
    <w:rsid w:val="00C56A82"/>
    <w:rsid w:val="00C578C1"/>
    <w:rsid w:val="00C6011F"/>
    <w:rsid w:val="00C61130"/>
    <w:rsid w:val="00C612FA"/>
    <w:rsid w:val="00C61713"/>
    <w:rsid w:val="00C61A46"/>
    <w:rsid w:val="00C62186"/>
    <w:rsid w:val="00C6284D"/>
    <w:rsid w:val="00C62AB9"/>
    <w:rsid w:val="00C6316D"/>
    <w:rsid w:val="00C63483"/>
    <w:rsid w:val="00C63A85"/>
    <w:rsid w:val="00C63C72"/>
    <w:rsid w:val="00C650D7"/>
    <w:rsid w:val="00C65137"/>
    <w:rsid w:val="00C65AA5"/>
    <w:rsid w:val="00C65AAE"/>
    <w:rsid w:val="00C662FB"/>
    <w:rsid w:val="00C67657"/>
    <w:rsid w:val="00C67A08"/>
    <w:rsid w:val="00C67CA0"/>
    <w:rsid w:val="00C7085B"/>
    <w:rsid w:val="00C70875"/>
    <w:rsid w:val="00C708B0"/>
    <w:rsid w:val="00C7127C"/>
    <w:rsid w:val="00C714AC"/>
    <w:rsid w:val="00C718F8"/>
    <w:rsid w:val="00C71DE9"/>
    <w:rsid w:val="00C71E34"/>
    <w:rsid w:val="00C72463"/>
    <w:rsid w:val="00C726CA"/>
    <w:rsid w:val="00C72A5E"/>
    <w:rsid w:val="00C7338E"/>
    <w:rsid w:val="00C73AA0"/>
    <w:rsid w:val="00C74492"/>
    <w:rsid w:val="00C74E60"/>
    <w:rsid w:val="00C75902"/>
    <w:rsid w:val="00C765BA"/>
    <w:rsid w:val="00C76720"/>
    <w:rsid w:val="00C76944"/>
    <w:rsid w:val="00C76F76"/>
    <w:rsid w:val="00C77032"/>
    <w:rsid w:val="00C772D9"/>
    <w:rsid w:val="00C77668"/>
    <w:rsid w:val="00C77F4C"/>
    <w:rsid w:val="00C8079B"/>
    <w:rsid w:val="00C8079F"/>
    <w:rsid w:val="00C8190B"/>
    <w:rsid w:val="00C81A87"/>
    <w:rsid w:val="00C821C7"/>
    <w:rsid w:val="00C822B8"/>
    <w:rsid w:val="00C82471"/>
    <w:rsid w:val="00C824D3"/>
    <w:rsid w:val="00C82541"/>
    <w:rsid w:val="00C825B7"/>
    <w:rsid w:val="00C8275A"/>
    <w:rsid w:val="00C82890"/>
    <w:rsid w:val="00C8299C"/>
    <w:rsid w:val="00C82EE6"/>
    <w:rsid w:val="00C8392C"/>
    <w:rsid w:val="00C83B4F"/>
    <w:rsid w:val="00C83D0B"/>
    <w:rsid w:val="00C84895"/>
    <w:rsid w:val="00C849A4"/>
    <w:rsid w:val="00C849CF"/>
    <w:rsid w:val="00C85076"/>
    <w:rsid w:val="00C851FA"/>
    <w:rsid w:val="00C852BC"/>
    <w:rsid w:val="00C855CC"/>
    <w:rsid w:val="00C85958"/>
    <w:rsid w:val="00C85E57"/>
    <w:rsid w:val="00C86493"/>
    <w:rsid w:val="00C86600"/>
    <w:rsid w:val="00C86695"/>
    <w:rsid w:val="00C86DA5"/>
    <w:rsid w:val="00C87973"/>
    <w:rsid w:val="00C87AD7"/>
    <w:rsid w:val="00C87BD1"/>
    <w:rsid w:val="00C90E09"/>
    <w:rsid w:val="00C91185"/>
    <w:rsid w:val="00C91F42"/>
    <w:rsid w:val="00C9214F"/>
    <w:rsid w:val="00C92822"/>
    <w:rsid w:val="00C930CB"/>
    <w:rsid w:val="00C9311D"/>
    <w:rsid w:val="00C936CC"/>
    <w:rsid w:val="00C9373E"/>
    <w:rsid w:val="00C93CBF"/>
    <w:rsid w:val="00C9501E"/>
    <w:rsid w:val="00C953B0"/>
    <w:rsid w:val="00C95919"/>
    <w:rsid w:val="00C95AAF"/>
    <w:rsid w:val="00C9625A"/>
    <w:rsid w:val="00C96549"/>
    <w:rsid w:val="00C96EFC"/>
    <w:rsid w:val="00C97052"/>
    <w:rsid w:val="00C9710D"/>
    <w:rsid w:val="00C971D6"/>
    <w:rsid w:val="00C975BE"/>
    <w:rsid w:val="00C9767A"/>
    <w:rsid w:val="00C976E8"/>
    <w:rsid w:val="00C97764"/>
    <w:rsid w:val="00C979C6"/>
    <w:rsid w:val="00C97D74"/>
    <w:rsid w:val="00C97E8F"/>
    <w:rsid w:val="00CA09A2"/>
    <w:rsid w:val="00CA18B3"/>
    <w:rsid w:val="00CA1EEA"/>
    <w:rsid w:val="00CA21FC"/>
    <w:rsid w:val="00CA2D92"/>
    <w:rsid w:val="00CA31E6"/>
    <w:rsid w:val="00CA37E4"/>
    <w:rsid w:val="00CA4315"/>
    <w:rsid w:val="00CA4F70"/>
    <w:rsid w:val="00CA5546"/>
    <w:rsid w:val="00CA562A"/>
    <w:rsid w:val="00CA5851"/>
    <w:rsid w:val="00CA5F38"/>
    <w:rsid w:val="00CA5F7E"/>
    <w:rsid w:val="00CA6813"/>
    <w:rsid w:val="00CA7296"/>
    <w:rsid w:val="00CA7316"/>
    <w:rsid w:val="00CA7E64"/>
    <w:rsid w:val="00CB03E0"/>
    <w:rsid w:val="00CB077E"/>
    <w:rsid w:val="00CB0B18"/>
    <w:rsid w:val="00CB1056"/>
    <w:rsid w:val="00CB1103"/>
    <w:rsid w:val="00CB1356"/>
    <w:rsid w:val="00CB136F"/>
    <w:rsid w:val="00CB1517"/>
    <w:rsid w:val="00CB162B"/>
    <w:rsid w:val="00CB1664"/>
    <w:rsid w:val="00CB1B6E"/>
    <w:rsid w:val="00CB1CA1"/>
    <w:rsid w:val="00CB1EA8"/>
    <w:rsid w:val="00CB2FB7"/>
    <w:rsid w:val="00CB3258"/>
    <w:rsid w:val="00CB3926"/>
    <w:rsid w:val="00CB40B2"/>
    <w:rsid w:val="00CB4989"/>
    <w:rsid w:val="00CB5652"/>
    <w:rsid w:val="00CB5B4E"/>
    <w:rsid w:val="00CB6381"/>
    <w:rsid w:val="00CB63E8"/>
    <w:rsid w:val="00CB66D8"/>
    <w:rsid w:val="00CB66F1"/>
    <w:rsid w:val="00CB680B"/>
    <w:rsid w:val="00CB69C0"/>
    <w:rsid w:val="00CB7FC7"/>
    <w:rsid w:val="00CC1571"/>
    <w:rsid w:val="00CC18BF"/>
    <w:rsid w:val="00CC19A5"/>
    <w:rsid w:val="00CC25D2"/>
    <w:rsid w:val="00CC28FC"/>
    <w:rsid w:val="00CC2F54"/>
    <w:rsid w:val="00CC4F0F"/>
    <w:rsid w:val="00CC50E0"/>
    <w:rsid w:val="00CC531E"/>
    <w:rsid w:val="00CC59FD"/>
    <w:rsid w:val="00CC5AC3"/>
    <w:rsid w:val="00CC6C01"/>
    <w:rsid w:val="00CC7D9E"/>
    <w:rsid w:val="00CD0042"/>
    <w:rsid w:val="00CD05AD"/>
    <w:rsid w:val="00CD118F"/>
    <w:rsid w:val="00CD1961"/>
    <w:rsid w:val="00CD1DFE"/>
    <w:rsid w:val="00CD24B8"/>
    <w:rsid w:val="00CD2F3D"/>
    <w:rsid w:val="00CD2F47"/>
    <w:rsid w:val="00CD2FE8"/>
    <w:rsid w:val="00CD341E"/>
    <w:rsid w:val="00CD3E85"/>
    <w:rsid w:val="00CD4000"/>
    <w:rsid w:val="00CD43BB"/>
    <w:rsid w:val="00CD4633"/>
    <w:rsid w:val="00CD4982"/>
    <w:rsid w:val="00CD5DC5"/>
    <w:rsid w:val="00CD67D6"/>
    <w:rsid w:val="00CD6B15"/>
    <w:rsid w:val="00CD6EC0"/>
    <w:rsid w:val="00CD70CC"/>
    <w:rsid w:val="00CD7271"/>
    <w:rsid w:val="00CD727C"/>
    <w:rsid w:val="00CD782A"/>
    <w:rsid w:val="00CD7C7A"/>
    <w:rsid w:val="00CE0450"/>
    <w:rsid w:val="00CE0A3F"/>
    <w:rsid w:val="00CE0B7E"/>
    <w:rsid w:val="00CE140B"/>
    <w:rsid w:val="00CE14C4"/>
    <w:rsid w:val="00CE16D2"/>
    <w:rsid w:val="00CE1ACB"/>
    <w:rsid w:val="00CE22AF"/>
    <w:rsid w:val="00CE23BB"/>
    <w:rsid w:val="00CE255D"/>
    <w:rsid w:val="00CE2A13"/>
    <w:rsid w:val="00CE2DDE"/>
    <w:rsid w:val="00CE321E"/>
    <w:rsid w:val="00CE33B7"/>
    <w:rsid w:val="00CE3BAE"/>
    <w:rsid w:val="00CE3C95"/>
    <w:rsid w:val="00CE3E65"/>
    <w:rsid w:val="00CE46FE"/>
    <w:rsid w:val="00CE5148"/>
    <w:rsid w:val="00CE515B"/>
    <w:rsid w:val="00CE5808"/>
    <w:rsid w:val="00CE7C6B"/>
    <w:rsid w:val="00CF0034"/>
    <w:rsid w:val="00CF019F"/>
    <w:rsid w:val="00CF07C9"/>
    <w:rsid w:val="00CF0BBB"/>
    <w:rsid w:val="00CF1582"/>
    <w:rsid w:val="00CF1626"/>
    <w:rsid w:val="00CF1936"/>
    <w:rsid w:val="00CF2274"/>
    <w:rsid w:val="00CF2395"/>
    <w:rsid w:val="00CF27A6"/>
    <w:rsid w:val="00CF28C4"/>
    <w:rsid w:val="00CF2DE8"/>
    <w:rsid w:val="00CF2F28"/>
    <w:rsid w:val="00CF38E5"/>
    <w:rsid w:val="00CF3F20"/>
    <w:rsid w:val="00CF43FD"/>
    <w:rsid w:val="00CF4644"/>
    <w:rsid w:val="00CF46FD"/>
    <w:rsid w:val="00CF49A8"/>
    <w:rsid w:val="00CF500F"/>
    <w:rsid w:val="00CF55B1"/>
    <w:rsid w:val="00CF5716"/>
    <w:rsid w:val="00CF59E8"/>
    <w:rsid w:val="00CF5E35"/>
    <w:rsid w:val="00CF69D9"/>
    <w:rsid w:val="00CF6AC5"/>
    <w:rsid w:val="00CF6E7B"/>
    <w:rsid w:val="00CF75D8"/>
    <w:rsid w:val="00CF7741"/>
    <w:rsid w:val="00CF7A2B"/>
    <w:rsid w:val="00CF7D4B"/>
    <w:rsid w:val="00D00C68"/>
    <w:rsid w:val="00D00FAD"/>
    <w:rsid w:val="00D013E7"/>
    <w:rsid w:val="00D01DF0"/>
    <w:rsid w:val="00D021C9"/>
    <w:rsid w:val="00D02F32"/>
    <w:rsid w:val="00D034B2"/>
    <w:rsid w:val="00D03556"/>
    <w:rsid w:val="00D03BD5"/>
    <w:rsid w:val="00D03DA0"/>
    <w:rsid w:val="00D03F6B"/>
    <w:rsid w:val="00D041BE"/>
    <w:rsid w:val="00D04666"/>
    <w:rsid w:val="00D0495B"/>
    <w:rsid w:val="00D05562"/>
    <w:rsid w:val="00D05DE7"/>
    <w:rsid w:val="00D062C0"/>
    <w:rsid w:val="00D06BAA"/>
    <w:rsid w:val="00D118C9"/>
    <w:rsid w:val="00D11CBC"/>
    <w:rsid w:val="00D122C5"/>
    <w:rsid w:val="00D12F44"/>
    <w:rsid w:val="00D13167"/>
    <w:rsid w:val="00D132E8"/>
    <w:rsid w:val="00D136C7"/>
    <w:rsid w:val="00D13FFD"/>
    <w:rsid w:val="00D14197"/>
    <w:rsid w:val="00D1430F"/>
    <w:rsid w:val="00D150D0"/>
    <w:rsid w:val="00D15307"/>
    <w:rsid w:val="00D15640"/>
    <w:rsid w:val="00D15759"/>
    <w:rsid w:val="00D157E5"/>
    <w:rsid w:val="00D15818"/>
    <w:rsid w:val="00D15B51"/>
    <w:rsid w:val="00D15F85"/>
    <w:rsid w:val="00D1608F"/>
    <w:rsid w:val="00D161CB"/>
    <w:rsid w:val="00D16488"/>
    <w:rsid w:val="00D16982"/>
    <w:rsid w:val="00D16B04"/>
    <w:rsid w:val="00D17431"/>
    <w:rsid w:val="00D174D8"/>
    <w:rsid w:val="00D1755B"/>
    <w:rsid w:val="00D17922"/>
    <w:rsid w:val="00D17F1E"/>
    <w:rsid w:val="00D17F7D"/>
    <w:rsid w:val="00D2053F"/>
    <w:rsid w:val="00D20A36"/>
    <w:rsid w:val="00D20B9C"/>
    <w:rsid w:val="00D20ED3"/>
    <w:rsid w:val="00D210F8"/>
    <w:rsid w:val="00D21331"/>
    <w:rsid w:val="00D21C1D"/>
    <w:rsid w:val="00D2210E"/>
    <w:rsid w:val="00D22443"/>
    <w:rsid w:val="00D2333F"/>
    <w:rsid w:val="00D23F56"/>
    <w:rsid w:val="00D23FC8"/>
    <w:rsid w:val="00D2465F"/>
    <w:rsid w:val="00D246A9"/>
    <w:rsid w:val="00D246DF"/>
    <w:rsid w:val="00D24744"/>
    <w:rsid w:val="00D24902"/>
    <w:rsid w:val="00D24A3D"/>
    <w:rsid w:val="00D24AFC"/>
    <w:rsid w:val="00D254CA"/>
    <w:rsid w:val="00D25E1A"/>
    <w:rsid w:val="00D26551"/>
    <w:rsid w:val="00D2685A"/>
    <w:rsid w:val="00D27189"/>
    <w:rsid w:val="00D27BFD"/>
    <w:rsid w:val="00D300F0"/>
    <w:rsid w:val="00D30912"/>
    <w:rsid w:val="00D30BC4"/>
    <w:rsid w:val="00D31528"/>
    <w:rsid w:val="00D3187F"/>
    <w:rsid w:val="00D31A26"/>
    <w:rsid w:val="00D31A92"/>
    <w:rsid w:val="00D31DF4"/>
    <w:rsid w:val="00D320FD"/>
    <w:rsid w:val="00D323A7"/>
    <w:rsid w:val="00D3299B"/>
    <w:rsid w:val="00D32AC4"/>
    <w:rsid w:val="00D33F9C"/>
    <w:rsid w:val="00D3485E"/>
    <w:rsid w:val="00D3526B"/>
    <w:rsid w:val="00D35489"/>
    <w:rsid w:val="00D35538"/>
    <w:rsid w:val="00D35C66"/>
    <w:rsid w:val="00D35DAE"/>
    <w:rsid w:val="00D36368"/>
    <w:rsid w:val="00D36392"/>
    <w:rsid w:val="00D36425"/>
    <w:rsid w:val="00D36E30"/>
    <w:rsid w:val="00D36E5B"/>
    <w:rsid w:val="00D40FE7"/>
    <w:rsid w:val="00D41BE6"/>
    <w:rsid w:val="00D41FBB"/>
    <w:rsid w:val="00D42CAA"/>
    <w:rsid w:val="00D42F17"/>
    <w:rsid w:val="00D43873"/>
    <w:rsid w:val="00D43955"/>
    <w:rsid w:val="00D43C08"/>
    <w:rsid w:val="00D43F53"/>
    <w:rsid w:val="00D44334"/>
    <w:rsid w:val="00D445FD"/>
    <w:rsid w:val="00D44B0D"/>
    <w:rsid w:val="00D451E0"/>
    <w:rsid w:val="00D45D32"/>
    <w:rsid w:val="00D45F47"/>
    <w:rsid w:val="00D46A41"/>
    <w:rsid w:val="00D46E26"/>
    <w:rsid w:val="00D475E3"/>
    <w:rsid w:val="00D476AB"/>
    <w:rsid w:val="00D47906"/>
    <w:rsid w:val="00D504BC"/>
    <w:rsid w:val="00D50A2B"/>
    <w:rsid w:val="00D50A40"/>
    <w:rsid w:val="00D50F63"/>
    <w:rsid w:val="00D5206B"/>
    <w:rsid w:val="00D522A7"/>
    <w:rsid w:val="00D524CF"/>
    <w:rsid w:val="00D5305A"/>
    <w:rsid w:val="00D53219"/>
    <w:rsid w:val="00D532C7"/>
    <w:rsid w:val="00D533CD"/>
    <w:rsid w:val="00D534AF"/>
    <w:rsid w:val="00D53E17"/>
    <w:rsid w:val="00D54474"/>
    <w:rsid w:val="00D548E5"/>
    <w:rsid w:val="00D54F91"/>
    <w:rsid w:val="00D55109"/>
    <w:rsid w:val="00D557AC"/>
    <w:rsid w:val="00D55BC5"/>
    <w:rsid w:val="00D565D5"/>
    <w:rsid w:val="00D56ABE"/>
    <w:rsid w:val="00D572C9"/>
    <w:rsid w:val="00D57806"/>
    <w:rsid w:val="00D57FE5"/>
    <w:rsid w:val="00D602B4"/>
    <w:rsid w:val="00D605DC"/>
    <w:rsid w:val="00D60F3F"/>
    <w:rsid w:val="00D61B98"/>
    <w:rsid w:val="00D61F9C"/>
    <w:rsid w:val="00D61FFF"/>
    <w:rsid w:val="00D62287"/>
    <w:rsid w:val="00D62488"/>
    <w:rsid w:val="00D62B36"/>
    <w:rsid w:val="00D62DAD"/>
    <w:rsid w:val="00D63405"/>
    <w:rsid w:val="00D63BA7"/>
    <w:rsid w:val="00D63F3D"/>
    <w:rsid w:val="00D63FE4"/>
    <w:rsid w:val="00D6444F"/>
    <w:rsid w:val="00D64671"/>
    <w:rsid w:val="00D64712"/>
    <w:rsid w:val="00D64ADC"/>
    <w:rsid w:val="00D64F79"/>
    <w:rsid w:val="00D65108"/>
    <w:rsid w:val="00D65977"/>
    <w:rsid w:val="00D65E23"/>
    <w:rsid w:val="00D65F64"/>
    <w:rsid w:val="00D662EB"/>
    <w:rsid w:val="00D677C7"/>
    <w:rsid w:val="00D70B6A"/>
    <w:rsid w:val="00D70B8B"/>
    <w:rsid w:val="00D711A7"/>
    <w:rsid w:val="00D7126A"/>
    <w:rsid w:val="00D72727"/>
    <w:rsid w:val="00D72F02"/>
    <w:rsid w:val="00D73617"/>
    <w:rsid w:val="00D73F92"/>
    <w:rsid w:val="00D7493A"/>
    <w:rsid w:val="00D7505B"/>
    <w:rsid w:val="00D750C8"/>
    <w:rsid w:val="00D75B42"/>
    <w:rsid w:val="00D75BDC"/>
    <w:rsid w:val="00D7605B"/>
    <w:rsid w:val="00D7677E"/>
    <w:rsid w:val="00D76AC4"/>
    <w:rsid w:val="00D7796D"/>
    <w:rsid w:val="00D81276"/>
    <w:rsid w:val="00D81336"/>
    <w:rsid w:val="00D815F3"/>
    <w:rsid w:val="00D825E3"/>
    <w:rsid w:val="00D8289D"/>
    <w:rsid w:val="00D832A5"/>
    <w:rsid w:val="00D83653"/>
    <w:rsid w:val="00D83926"/>
    <w:rsid w:val="00D83A96"/>
    <w:rsid w:val="00D83BB6"/>
    <w:rsid w:val="00D84014"/>
    <w:rsid w:val="00D841FE"/>
    <w:rsid w:val="00D8508A"/>
    <w:rsid w:val="00D85558"/>
    <w:rsid w:val="00D85638"/>
    <w:rsid w:val="00D85945"/>
    <w:rsid w:val="00D85A24"/>
    <w:rsid w:val="00D868F5"/>
    <w:rsid w:val="00D879C3"/>
    <w:rsid w:val="00D87EA4"/>
    <w:rsid w:val="00D87EFE"/>
    <w:rsid w:val="00D87FD5"/>
    <w:rsid w:val="00D90A21"/>
    <w:rsid w:val="00D91215"/>
    <w:rsid w:val="00D9122C"/>
    <w:rsid w:val="00D91482"/>
    <w:rsid w:val="00D916B2"/>
    <w:rsid w:val="00D91B8D"/>
    <w:rsid w:val="00D920F4"/>
    <w:rsid w:val="00D921B4"/>
    <w:rsid w:val="00D92882"/>
    <w:rsid w:val="00D928AB"/>
    <w:rsid w:val="00D929E6"/>
    <w:rsid w:val="00D9327A"/>
    <w:rsid w:val="00D93285"/>
    <w:rsid w:val="00D93E41"/>
    <w:rsid w:val="00D93F7F"/>
    <w:rsid w:val="00D949C8"/>
    <w:rsid w:val="00D9525F"/>
    <w:rsid w:val="00D95408"/>
    <w:rsid w:val="00D95556"/>
    <w:rsid w:val="00D956DD"/>
    <w:rsid w:val="00D95B4A"/>
    <w:rsid w:val="00D95ECC"/>
    <w:rsid w:val="00D96327"/>
    <w:rsid w:val="00D96332"/>
    <w:rsid w:val="00D9642F"/>
    <w:rsid w:val="00D96967"/>
    <w:rsid w:val="00D96974"/>
    <w:rsid w:val="00D96A23"/>
    <w:rsid w:val="00D96B5D"/>
    <w:rsid w:val="00D96F8E"/>
    <w:rsid w:val="00D9721F"/>
    <w:rsid w:val="00D97310"/>
    <w:rsid w:val="00D97979"/>
    <w:rsid w:val="00D97C20"/>
    <w:rsid w:val="00D97C4B"/>
    <w:rsid w:val="00DA028E"/>
    <w:rsid w:val="00DA0461"/>
    <w:rsid w:val="00DA05CB"/>
    <w:rsid w:val="00DA09B6"/>
    <w:rsid w:val="00DA0CBF"/>
    <w:rsid w:val="00DA0F7C"/>
    <w:rsid w:val="00DA178C"/>
    <w:rsid w:val="00DA2823"/>
    <w:rsid w:val="00DA2CAB"/>
    <w:rsid w:val="00DA2DCF"/>
    <w:rsid w:val="00DA3715"/>
    <w:rsid w:val="00DA3DF2"/>
    <w:rsid w:val="00DA3E17"/>
    <w:rsid w:val="00DA3F25"/>
    <w:rsid w:val="00DA4197"/>
    <w:rsid w:val="00DA4CE0"/>
    <w:rsid w:val="00DA50C5"/>
    <w:rsid w:val="00DA5684"/>
    <w:rsid w:val="00DA59F9"/>
    <w:rsid w:val="00DA5BEA"/>
    <w:rsid w:val="00DA681A"/>
    <w:rsid w:val="00DA6A27"/>
    <w:rsid w:val="00DA6E27"/>
    <w:rsid w:val="00DA7100"/>
    <w:rsid w:val="00DA717D"/>
    <w:rsid w:val="00DA7246"/>
    <w:rsid w:val="00DA7705"/>
    <w:rsid w:val="00DA79FE"/>
    <w:rsid w:val="00DA7C02"/>
    <w:rsid w:val="00DB05EB"/>
    <w:rsid w:val="00DB083F"/>
    <w:rsid w:val="00DB1DFA"/>
    <w:rsid w:val="00DB2379"/>
    <w:rsid w:val="00DB24B0"/>
    <w:rsid w:val="00DB26D0"/>
    <w:rsid w:val="00DB2905"/>
    <w:rsid w:val="00DB3746"/>
    <w:rsid w:val="00DB39C1"/>
    <w:rsid w:val="00DB4618"/>
    <w:rsid w:val="00DB5591"/>
    <w:rsid w:val="00DB6045"/>
    <w:rsid w:val="00DB6424"/>
    <w:rsid w:val="00DB64B7"/>
    <w:rsid w:val="00DB6FD9"/>
    <w:rsid w:val="00DB78F7"/>
    <w:rsid w:val="00DB7954"/>
    <w:rsid w:val="00DB7D62"/>
    <w:rsid w:val="00DC0050"/>
    <w:rsid w:val="00DC01E9"/>
    <w:rsid w:val="00DC05F4"/>
    <w:rsid w:val="00DC06A5"/>
    <w:rsid w:val="00DC2240"/>
    <w:rsid w:val="00DC225C"/>
    <w:rsid w:val="00DC26FA"/>
    <w:rsid w:val="00DC2D2D"/>
    <w:rsid w:val="00DC334C"/>
    <w:rsid w:val="00DC3AB0"/>
    <w:rsid w:val="00DC3B7A"/>
    <w:rsid w:val="00DC4053"/>
    <w:rsid w:val="00DC443D"/>
    <w:rsid w:val="00DC4724"/>
    <w:rsid w:val="00DC48F1"/>
    <w:rsid w:val="00DC4A91"/>
    <w:rsid w:val="00DC4DF3"/>
    <w:rsid w:val="00DC4F8C"/>
    <w:rsid w:val="00DC5005"/>
    <w:rsid w:val="00DC54AE"/>
    <w:rsid w:val="00DC57A8"/>
    <w:rsid w:val="00DC5892"/>
    <w:rsid w:val="00DC60D3"/>
    <w:rsid w:val="00DC6B32"/>
    <w:rsid w:val="00DC6B7B"/>
    <w:rsid w:val="00DC71E0"/>
    <w:rsid w:val="00DC77FC"/>
    <w:rsid w:val="00DC78BC"/>
    <w:rsid w:val="00DC7A58"/>
    <w:rsid w:val="00DD0117"/>
    <w:rsid w:val="00DD03EC"/>
    <w:rsid w:val="00DD13D4"/>
    <w:rsid w:val="00DD1708"/>
    <w:rsid w:val="00DD26E4"/>
    <w:rsid w:val="00DD2BB3"/>
    <w:rsid w:val="00DD2F80"/>
    <w:rsid w:val="00DD3104"/>
    <w:rsid w:val="00DD3CBD"/>
    <w:rsid w:val="00DD509A"/>
    <w:rsid w:val="00DD51C5"/>
    <w:rsid w:val="00DD53AB"/>
    <w:rsid w:val="00DD58F4"/>
    <w:rsid w:val="00DD59B2"/>
    <w:rsid w:val="00DD60E6"/>
    <w:rsid w:val="00DD63C7"/>
    <w:rsid w:val="00DD66CB"/>
    <w:rsid w:val="00DD7410"/>
    <w:rsid w:val="00DD7686"/>
    <w:rsid w:val="00DD7F65"/>
    <w:rsid w:val="00DE08D1"/>
    <w:rsid w:val="00DE0FE0"/>
    <w:rsid w:val="00DE11B1"/>
    <w:rsid w:val="00DE16C7"/>
    <w:rsid w:val="00DE1A39"/>
    <w:rsid w:val="00DE2074"/>
    <w:rsid w:val="00DE240B"/>
    <w:rsid w:val="00DE25BE"/>
    <w:rsid w:val="00DE2EB9"/>
    <w:rsid w:val="00DE2FFF"/>
    <w:rsid w:val="00DE3007"/>
    <w:rsid w:val="00DE3441"/>
    <w:rsid w:val="00DE3725"/>
    <w:rsid w:val="00DE3C82"/>
    <w:rsid w:val="00DE43D2"/>
    <w:rsid w:val="00DE4B2A"/>
    <w:rsid w:val="00DE4EB3"/>
    <w:rsid w:val="00DE4FEA"/>
    <w:rsid w:val="00DE50DB"/>
    <w:rsid w:val="00DE58B4"/>
    <w:rsid w:val="00DE5ECE"/>
    <w:rsid w:val="00DE6403"/>
    <w:rsid w:val="00DE657A"/>
    <w:rsid w:val="00DE69FC"/>
    <w:rsid w:val="00DE7429"/>
    <w:rsid w:val="00DE7545"/>
    <w:rsid w:val="00DE7D8A"/>
    <w:rsid w:val="00DF0108"/>
    <w:rsid w:val="00DF0846"/>
    <w:rsid w:val="00DF0849"/>
    <w:rsid w:val="00DF0D7A"/>
    <w:rsid w:val="00DF0E1F"/>
    <w:rsid w:val="00DF21EF"/>
    <w:rsid w:val="00DF222A"/>
    <w:rsid w:val="00DF25B7"/>
    <w:rsid w:val="00DF28DB"/>
    <w:rsid w:val="00DF2A8A"/>
    <w:rsid w:val="00DF3083"/>
    <w:rsid w:val="00DF3920"/>
    <w:rsid w:val="00DF39F5"/>
    <w:rsid w:val="00DF3C9E"/>
    <w:rsid w:val="00DF3DB8"/>
    <w:rsid w:val="00DF42E9"/>
    <w:rsid w:val="00DF4373"/>
    <w:rsid w:val="00DF4385"/>
    <w:rsid w:val="00DF478F"/>
    <w:rsid w:val="00DF47A8"/>
    <w:rsid w:val="00DF49EC"/>
    <w:rsid w:val="00DF5B8C"/>
    <w:rsid w:val="00DF6D77"/>
    <w:rsid w:val="00DF7AE5"/>
    <w:rsid w:val="00DF7CE1"/>
    <w:rsid w:val="00E00701"/>
    <w:rsid w:val="00E009AE"/>
    <w:rsid w:val="00E016D3"/>
    <w:rsid w:val="00E01F39"/>
    <w:rsid w:val="00E02EC1"/>
    <w:rsid w:val="00E02FF0"/>
    <w:rsid w:val="00E035BB"/>
    <w:rsid w:val="00E0367A"/>
    <w:rsid w:val="00E03BD7"/>
    <w:rsid w:val="00E03C0B"/>
    <w:rsid w:val="00E03D08"/>
    <w:rsid w:val="00E04051"/>
    <w:rsid w:val="00E042E1"/>
    <w:rsid w:val="00E05BC5"/>
    <w:rsid w:val="00E05CAB"/>
    <w:rsid w:val="00E068D9"/>
    <w:rsid w:val="00E06DAA"/>
    <w:rsid w:val="00E07911"/>
    <w:rsid w:val="00E07CFD"/>
    <w:rsid w:val="00E07DF0"/>
    <w:rsid w:val="00E1031E"/>
    <w:rsid w:val="00E1078E"/>
    <w:rsid w:val="00E10DEA"/>
    <w:rsid w:val="00E11CA6"/>
    <w:rsid w:val="00E12440"/>
    <w:rsid w:val="00E12550"/>
    <w:rsid w:val="00E12B60"/>
    <w:rsid w:val="00E12E18"/>
    <w:rsid w:val="00E12F5C"/>
    <w:rsid w:val="00E131CF"/>
    <w:rsid w:val="00E13250"/>
    <w:rsid w:val="00E1348B"/>
    <w:rsid w:val="00E13FF9"/>
    <w:rsid w:val="00E142C4"/>
    <w:rsid w:val="00E15060"/>
    <w:rsid w:val="00E16586"/>
    <w:rsid w:val="00E17337"/>
    <w:rsid w:val="00E17896"/>
    <w:rsid w:val="00E17B98"/>
    <w:rsid w:val="00E20D29"/>
    <w:rsid w:val="00E2121D"/>
    <w:rsid w:val="00E217D5"/>
    <w:rsid w:val="00E21DAC"/>
    <w:rsid w:val="00E226AA"/>
    <w:rsid w:val="00E23F64"/>
    <w:rsid w:val="00E24621"/>
    <w:rsid w:val="00E24703"/>
    <w:rsid w:val="00E251D8"/>
    <w:rsid w:val="00E2531A"/>
    <w:rsid w:val="00E25C34"/>
    <w:rsid w:val="00E26BF9"/>
    <w:rsid w:val="00E277C5"/>
    <w:rsid w:val="00E27BA6"/>
    <w:rsid w:val="00E30278"/>
    <w:rsid w:val="00E30B5F"/>
    <w:rsid w:val="00E30DA6"/>
    <w:rsid w:val="00E31307"/>
    <w:rsid w:val="00E31AB0"/>
    <w:rsid w:val="00E323CD"/>
    <w:rsid w:val="00E32521"/>
    <w:rsid w:val="00E32972"/>
    <w:rsid w:val="00E32F3F"/>
    <w:rsid w:val="00E32F60"/>
    <w:rsid w:val="00E33A65"/>
    <w:rsid w:val="00E33C49"/>
    <w:rsid w:val="00E33FB8"/>
    <w:rsid w:val="00E3407B"/>
    <w:rsid w:val="00E34845"/>
    <w:rsid w:val="00E34FB1"/>
    <w:rsid w:val="00E350C2"/>
    <w:rsid w:val="00E35FCE"/>
    <w:rsid w:val="00E365F4"/>
    <w:rsid w:val="00E369A1"/>
    <w:rsid w:val="00E36D53"/>
    <w:rsid w:val="00E3777E"/>
    <w:rsid w:val="00E37A53"/>
    <w:rsid w:val="00E40A83"/>
    <w:rsid w:val="00E40D82"/>
    <w:rsid w:val="00E410C9"/>
    <w:rsid w:val="00E4114E"/>
    <w:rsid w:val="00E41210"/>
    <w:rsid w:val="00E4160A"/>
    <w:rsid w:val="00E4201F"/>
    <w:rsid w:val="00E42EBB"/>
    <w:rsid w:val="00E4308F"/>
    <w:rsid w:val="00E437A0"/>
    <w:rsid w:val="00E43DE1"/>
    <w:rsid w:val="00E43DF1"/>
    <w:rsid w:val="00E43E83"/>
    <w:rsid w:val="00E444A5"/>
    <w:rsid w:val="00E449FF"/>
    <w:rsid w:val="00E44B64"/>
    <w:rsid w:val="00E44DA1"/>
    <w:rsid w:val="00E44FE7"/>
    <w:rsid w:val="00E4505F"/>
    <w:rsid w:val="00E4574D"/>
    <w:rsid w:val="00E45B5F"/>
    <w:rsid w:val="00E475C0"/>
    <w:rsid w:val="00E476A9"/>
    <w:rsid w:val="00E47879"/>
    <w:rsid w:val="00E47913"/>
    <w:rsid w:val="00E479E3"/>
    <w:rsid w:val="00E47DB7"/>
    <w:rsid w:val="00E47FED"/>
    <w:rsid w:val="00E50B7B"/>
    <w:rsid w:val="00E50B8A"/>
    <w:rsid w:val="00E50BBC"/>
    <w:rsid w:val="00E5141A"/>
    <w:rsid w:val="00E5147D"/>
    <w:rsid w:val="00E523AA"/>
    <w:rsid w:val="00E5256E"/>
    <w:rsid w:val="00E52818"/>
    <w:rsid w:val="00E52A1C"/>
    <w:rsid w:val="00E530B2"/>
    <w:rsid w:val="00E53720"/>
    <w:rsid w:val="00E538D7"/>
    <w:rsid w:val="00E539CB"/>
    <w:rsid w:val="00E53BEE"/>
    <w:rsid w:val="00E53E13"/>
    <w:rsid w:val="00E53E9C"/>
    <w:rsid w:val="00E53F91"/>
    <w:rsid w:val="00E544B4"/>
    <w:rsid w:val="00E546A5"/>
    <w:rsid w:val="00E5470F"/>
    <w:rsid w:val="00E54A33"/>
    <w:rsid w:val="00E54C8F"/>
    <w:rsid w:val="00E54F53"/>
    <w:rsid w:val="00E551BA"/>
    <w:rsid w:val="00E556C4"/>
    <w:rsid w:val="00E559E1"/>
    <w:rsid w:val="00E5611B"/>
    <w:rsid w:val="00E5645A"/>
    <w:rsid w:val="00E564AD"/>
    <w:rsid w:val="00E56B23"/>
    <w:rsid w:val="00E579A3"/>
    <w:rsid w:val="00E57BD5"/>
    <w:rsid w:val="00E6096F"/>
    <w:rsid w:val="00E60D31"/>
    <w:rsid w:val="00E60D79"/>
    <w:rsid w:val="00E60E9B"/>
    <w:rsid w:val="00E61716"/>
    <w:rsid w:val="00E6194C"/>
    <w:rsid w:val="00E61B18"/>
    <w:rsid w:val="00E61E7E"/>
    <w:rsid w:val="00E623FD"/>
    <w:rsid w:val="00E62A45"/>
    <w:rsid w:val="00E62BAF"/>
    <w:rsid w:val="00E6346B"/>
    <w:rsid w:val="00E63CBD"/>
    <w:rsid w:val="00E63DC1"/>
    <w:rsid w:val="00E64964"/>
    <w:rsid w:val="00E6532B"/>
    <w:rsid w:val="00E656D4"/>
    <w:rsid w:val="00E65CF2"/>
    <w:rsid w:val="00E6612A"/>
    <w:rsid w:val="00E662C5"/>
    <w:rsid w:val="00E6634B"/>
    <w:rsid w:val="00E674BA"/>
    <w:rsid w:val="00E675D9"/>
    <w:rsid w:val="00E70593"/>
    <w:rsid w:val="00E706F0"/>
    <w:rsid w:val="00E7076B"/>
    <w:rsid w:val="00E709FF"/>
    <w:rsid w:val="00E711B9"/>
    <w:rsid w:val="00E72F39"/>
    <w:rsid w:val="00E7367D"/>
    <w:rsid w:val="00E74450"/>
    <w:rsid w:val="00E750E2"/>
    <w:rsid w:val="00E7539E"/>
    <w:rsid w:val="00E757DC"/>
    <w:rsid w:val="00E75ACB"/>
    <w:rsid w:val="00E75B27"/>
    <w:rsid w:val="00E75F54"/>
    <w:rsid w:val="00E760B7"/>
    <w:rsid w:val="00E7684D"/>
    <w:rsid w:val="00E776B3"/>
    <w:rsid w:val="00E777FF"/>
    <w:rsid w:val="00E7790C"/>
    <w:rsid w:val="00E8071B"/>
    <w:rsid w:val="00E80968"/>
    <w:rsid w:val="00E81085"/>
    <w:rsid w:val="00E81443"/>
    <w:rsid w:val="00E8150D"/>
    <w:rsid w:val="00E8193D"/>
    <w:rsid w:val="00E81BF6"/>
    <w:rsid w:val="00E821F3"/>
    <w:rsid w:val="00E830B9"/>
    <w:rsid w:val="00E8369D"/>
    <w:rsid w:val="00E83C4C"/>
    <w:rsid w:val="00E83C61"/>
    <w:rsid w:val="00E83D65"/>
    <w:rsid w:val="00E84F51"/>
    <w:rsid w:val="00E85777"/>
    <w:rsid w:val="00E85C5E"/>
    <w:rsid w:val="00E85FBB"/>
    <w:rsid w:val="00E8601A"/>
    <w:rsid w:val="00E860F4"/>
    <w:rsid w:val="00E861CE"/>
    <w:rsid w:val="00E87168"/>
    <w:rsid w:val="00E8784C"/>
    <w:rsid w:val="00E904FD"/>
    <w:rsid w:val="00E90E19"/>
    <w:rsid w:val="00E90EF1"/>
    <w:rsid w:val="00E90FE6"/>
    <w:rsid w:val="00E90FF3"/>
    <w:rsid w:val="00E91933"/>
    <w:rsid w:val="00E91D12"/>
    <w:rsid w:val="00E91D79"/>
    <w:rsid w:val="00E91DAB"/>
    <w:rsid w:val="00E920CF"/>
    <w:rsid w:val="00E926C0"/>
    <w:rsid w:val="00E929DD"/>
    <w:rsid w:val="00E92C76"/>
    <w:rsid w:val="00E93246"/>
    <w:rsid w:val="00E935D1"/>
    <w:rsid w:val="00E93665"/>
    <w:rsid w:val="00E9449A"/>
    <w:rsid w:val="00E94659"/>
    <w:rsid w:val="00E94D8B"/>
    <w:rsid w:val="00E953C1"/>
    <w:rsid w:val="00E95FF8"/>
    <w:rsid w:val="00E9603A"/>
    <w:rsid w:val="00E9614F"/>
    <w:rsid w:val="00E96E65"/>
    <w:rsid w:val="00E97288"/>
    <w:rsid w:val="00EA06EB"/>
    <w:rsid w:val="00EA0CA2"/>
    <w:rsid w:val="00EA1064"/>
    <w:rsid w:val="00EA1087"/>
    <w:rsid w:val="00EA10FC"/>
    <w:rsid w:val="00EA127D"/>
    <w:rsid w:val="00EA134B"/>
    <w:rsid w:val="00EA13AD"/>
    <w:rsid w:val="00EA1B9E"/>
    <w:rsid w:val="00EA213B"/>
    <w:rsid w:val="00EA2174"/>
    <w:rsid w:val="00EA2DAA"/>
    <w:rsid w:val="00EA2F4B"/>
    <w:rsid w:val="00EA3930"/>
    <w:rsid w:val="00EA393D"/>
    <w:rsid w:val="00EA3D1A"/>
    <w:rsid w:val="00EA4308"/>
    <w:rsid w:val="00EA4943"/>
    <w:rsid w:val="00EA5133"/>
    <w:rsid w:val="00EA5241"/>
    <w:rsid w:val="00EA5807"/>
    <w:rsid w:val="00EA5F94"/>
    <w:rsid w:val="00EA609F"/>
    <w:rsid w:val="00EA61D5"/>
    <w:rsid w:val="00EA6378"/>
    <w:rsid w:val="00EA680E"/>
    <w:rsid w:val="00EA6F37"/>
    <w:rsid w:val="00EA709E"/>
    <w:rsid w:val="00EA7B6D"/>
    <w:rsid w:val="00EB0240"/>
    <w:rsid w:val="00EB06B4"/>
    <w:rsid w:val="00EB0B0A"/>
    <w:rsid w:val="00EB20C0"/>
    <w:rsid w:val="00EB2747"/>
    <w:rsid w:val="00EB2BF6"/>
    <w:rsid w:val="00EB2EEE"/>
    <w:rsid w:val="00EB3DF9"/>
    <w:rsid w:val="00EB43B2"/>
    <w:rsid w:val="00EB4783"/>
    <w:rsid w:val="00EB4AF2"/>
    <w:rsid w:val="00EB50C5"/>
    <w:rsid w:val="00EB5D60"/>
    <w:rsid w:val="00EB6E4B"/>
    <w:rsid w:val="00EC051A"/>
    <w:rsid w:val="00EC0703"/>
    <w:rsid w:val="00EC072E"/>
    <w:rsid w:val="00EC0933"/>
    <w:rsid w:val="00EC0B30"/>
    <w:rsid w:val="00EC1920"/>
    <w:rsid w:val="00EC1B22"/>
    <w:rsid w:val="00EC29A4"/>
    <w:rsid w:val="00EC2D88"/>
    <w:rsid w:val="00EC35B8"/>
    <w:rsid w:val="00EC35EC"/>
    <w:rsid w:val="00EC3C48"/>
    <w:rsid w:val="00EC3CFA"/>
    <w:rsid w:val="00EC3E00"/>
    <w:rsid w:val="00EC446A"/>
    <w:rsid w:val="00EC4533"/>
    <w:rsid w:val="00EC4965"/>
    <w:rsid w:val="00EC4B8B"/>
    <w:rsid w:val="00EC4D8D"/>
    <w:rsid w:val="00EC53D4"/>
    <w:rsid w:val="00EC5431"/>
    <w:rsid w:val="00EC5909"/>
    <w:rsid w:val="00EC5A22"/>
    <w:rsid w:val="00EC77A6"/>
    <w:rsid w:val="00EC797E"/>
    <w:rsid w:val="00EC7ED4"/>
    <w:rsid w:val="00ED0E1B"/>
    <w:rsid w:val="00ED0F2C"/>
    <w:rsid w:val="00ED1410"/>
    <w:rsid w:val="00ED171C"/>
    <w:rsid w:val="00ED203A"/>
    <w:rsid w:val="00ED2093"/>
    <w:rsid w:val="00ED214D"/>
    <w:rsid w:val="00ED2239"/>
    <w:rsid w:val="00ED25E1"/>
    <w:rsid w:val="00ED291A"/>
    <w:rsid w:val="00ED2CD3"/>
    <w:rsid w:val="00ED2D48"/>
    <w:rsid w:val="00ED3EA7"/>
    <w:rsid w:val="00ED3EEC"/>
    <w:rsid w:val="00ED437B"/>
    <w:rsid w:val="00ED4954"/>
    <w:rsid w:val="00ED4E0C"/>
    <w:rsid w:val="00ED4F25"/>
    <w:rsid w:val="00ED51D9"/>
    <w:rsid w:val="00ED521F"/>
    <w:rsid w:val="00ED578F"/>
    <w:rsid w:val="00ED6647"/>
    <w:rsid w:val="00ED734E"/>
    <w:rsid w:val="00ED7849"/>
    <w:rsid w:val="00EE0805"/>
    <w:rsid w:val="00EE10FC"/>
    <w:rsid w:val="00EE17AE"/>
    <w:rsid w:val="00EE18D8"/>
    <w:rsid w:val="00EE23F6"/>
    <w:rsid w:val="00EE3079"/>
    <w:rsid w:val="00EE3EEC"/>
    <w:rsid w:val="00EE58A6"/>
    <w:rsid w:val="00EE5B30"/>
    <w:rsid w:val="00EE5E47"/>
    <w:rsid w:val="00EE60F6"/>
    <w:rsid w:val="00EE62F1"/>
    <w:rsid w:val="00EE6B71"/>
    <w:rsid w:val="00EE6BED"/>
    <w:rsid w:val="00EE7052"/>
    <w:rsid w:val="00EE707C"/>
    <w:rsid w:val="00EE763D"/>
    <w:rsid w:val="00EE76EF"/>
    <w:rsid w:val="00EE772A"/>
    <w:rsid w:val="00EE774D"/>
    <w:rsid w:val="00EE7787"/>
    <w:rsid w:val="00EE780E"/>
    <w:rsid w:val="00EE780F"/>
    <w:rsid w:val="00EF00EB"/>
    <w:rsid w:val="00EF0728"/>
    <w:rsid w:val="00EF107E"/>
    <w:rsid w:val="00EF18BB"/>
    <w:rsid w:val="00EF1C78"/>
    <w:rsid w:val="00EF1EF9"/>
    <w:rsid w:val="00EF22E4"/>
    <w:rsid w:val="00EF2605"/>
    <w:rsid w:val="00EF2C06"/>
    <w:rsid w:val="00EF3352"/>
    <w:rsid w:val="00EF336B"/>
    <w:rsid w:val="00EF35FA"/>
    <w:rsid w:val="00EF3A87"/>
    <w:rsid w:val="00EF3DDF"/>
    <w:rsid w:val="00EF3F44"/>
    <w:rsid w:val="00EF40F5"/>
    <w:rsid w:val="00EF42B4"/>
    <w:rsid w:val="00EF49AC"/>
    <w:rsid w:val="00EF53DF"/>
    <w:rsid w:val="00EF5C71"/>
    <w:rsid w:val="00EF6424"/>
    <w:rsid w:val="00EF64C7"/>
    <w:rsid w:val="00EF72D2"/>
    <w:rsid w:val="00EF770D"/>
    <w:rsid w:val="00EF7ABB"/>
    <w:rsid w:val="00EF7C1B"/>
    <w:rsid w:val="00F0053C"/>
    <w:rsid w:val="00F008E8"/>
    <w:rsid w:val="00F01237"/>
    <w:rsid w:val="00F01407"/>
    <w:rsid w:val="00F0162D"/>
    <w:rsid w:val="00F01BC1"/>
    <w:rsid w:val="00F01D69"/>
    <w:rsid w:val="00F0211B"/>
    <w:rsid w:val="00F02287"/>
    <w:rsid w:val="00F024A0"/>
    <w:rsid w:val="00F02E99"/>
    <w:rsid w:val="00F03711"/>
    <w:rsid w:val="00F03A85"/>
    <w:rsid w:val="00F03B19"/>
    <w:rsid w:val="00F03FA1"/>
    <w:rsid w:val="00F040BC"/>
    <w:rsid w:val="00F044EB"/>
    <w:rsid w:val="00F04DBC"/>
    <w:rsid w:val="00F04F18"/>
    <w:rsid w:val="00F04F38"/>
    <w:rsid w:val="00F05276"/>
    <w:rsid w:val="00F0578A"/>
    <w:rsid w:val="00F059A6"/>
    <w:rsid w:val="00F05F23"/>
    <w:rsid w:val="00F06C10"/>
    <w:rsid w:val="00F077FA"/>
    <w:rsid w:val="00F07A30"/>
    <w:rsid w:val="00F07ACC"/>
    <w:rsid w:val="00F07FA5"/>
    <w:rsid w:val="00F10141"/>
    <w:rsid w:val="00F10291"/>
    <w:rsid w:val="00F102D7"/>
    <w:rsid w:val="00F105D5"/>
    <w:rsid w:val="00F1138C"/>
    <w:rsid w:val="00F11524"/>
    <w:rsid w:val="00F12832"/>
    <w:rsid w:val="00F12BCA"/>
    <w:rsid w:val="00F138DA"/>
    <w:rsid w:val="00F13CAF"/>
    <w:rsid w:val="00F13D3D"/>
    <w:rsid w:val="00F1484D"/>
    <w:rsid w:val="00F1494C"/>
    <w:rsid w:val="00F1536D"/>
    <w:rsid w:val="00F158A9"/>
    <w:rsid w:val="00F15BC7"/>
    <w:rsid w:val="00F15FB2"/>
    <w:rsid w:val="00F165D5"/>
    <w:rsid w:val="00F1665B"/>
    <w:rsid w:val="00F169C7"/>
    <w:rsid w:val="00F16F11"/>
    <w:rsid w:val="00F178C5"/>
    <w:rsid w:val="00F17EE7"/>
    <w:rsid w:val="00F203E7"/>
    <w:rsid w:val="00F207BC"/>
    <w:rsid w:val="00F20CC8"/>
    <w:rsid w:val="00F216F3"/>
    <w:rsid w:val="00F2176B"/>
    <w:rsid w:val="00F218D0"/>
    <w:rsid w:val="00F21A55"/>
    <w:rsid w:val="00F21B43"/>
    <w:rsid w:val="00F21C3E"/>
    <w:rsid w:val="00F21CC5"/>
    <w:rsid w:val="00F23785"/>
    <w:rsid w:val="00F23A91"/>
    <w:rsid w:val="00F23EC3"/>
    <w:rsid w:val="00F2403A"/>
    <w:rsid w:val="00F24097"/>
    <w:rsid w:val="00F240EA"/>
    <w:rsid w:val="00F24157"/>
    <w:rsid w:val="00F2479F"/>
    <w:rsid w:val="00F24B20"/>
    <w:rsid w:val="00F24DA2"/>
    <w:rsid w:val="00F24ED6"/>
    <w:rsid w:val="00F25204"/>
    <w:rsid w:val="00F25321"/>
    <w:rsid w:val="00F257A7"/>
    <w:rsid w:val="00F25CDB"/>
    <w:rsid w:val="00F25E40"/>
    <w:rsid w:val="00F25ED0"/>
    <w:rsid w:val="00F26FC3"/>
    <w:rsid w:val="00F2753E"/>
    <w:rsid w:val="00F277F5"/>
    <w:rsid w:val="00F27A47"/>
    <w:rsid w:val="00F30033"/>
    <w:rsid w:val="00F3032A"/>
    <w:rsid w:val="00F3098C"/>
    <w:rsid w:val="00F30CCF"/>
    <w:rsid w:val="00F30D2F"/>
    <w:rsid w:val="00F31928"/>
    <w:rsid w:val="00F31AE6"/>
    <w:rsid w:val="00F321FC"/>
    <w:rsid w:val="00F32786"/>
    <w:rsid w:val="00F32C70"/>
    <w:rsid w:val="00F33104"/>
    <w:rsid w:val="00F3318B"/>
    <w:rsid w:val="00F339ED"/>
    <w:rsid w:val="00F33E5D"/>
    <w:rsid w:val="00F34965"/>
    <w:rsid w:val="00F34CA0"/>
    <w:rsid w:val="00F3576D"/>
    <w:rsid w:val="00F35B51"/>
    <w:rsid w:val="00F3692B"/>
    <w:rsid w:val="00F36F25"/>
    <w:rsid w:val="00F377DD"/>
    <w:rsid w:val="00F37FCB"/>
    <w:rsid w:val="00F40D96"/>
    <w:rsid w:val="00F40F7C"/>
    <w:rsid w:val="00F41A87"/>
    <w:rsid w:val="00F41B2F"/>
    <w:rsid w:val="00F41E1A"/>
    <w:rsid w:val="00F42262"/>
    <w:rsid w:val="00F429E8"/>
    <w:rsid w:val="00F42E3E"/>
    <w:rsid w:val="00F44346"/>
    <w:rsid w:val="00F443E3"/>
    <w:rsid w:val="00F448E2"/>
    <w:rsid w:val="00F4493D"/>
    <w:rsid w:val="00F45A7E"/>
    <w:rsid w:val="00F45A8B"/>
    <w:rsid w:val="00F4601F"/>
    <w:rsid w:val="00F46747"/>
    <w:rsid w:val="00F46750"/>
    <w:rsid w:val="00F46C90"/>
    <w:rsid w:val="00F46E89"/>
    <w:rsid w:val="00F46F27"/>
    <w:rsid w:val="00F47060"/>
    <w:rsid w:val="00F47656"/>
    <w:rsid w:val="00F47B0F"/>
    <w:rsid w:val="00F47F04"/>
    <w:rsid w:val="00F50149"/>
    <w:rsid w:val="00F507A2"/>
    <w:rsid w:val="00F50D1A"/>
    <w:rsid w:val="00F50D4A"/>
    <w:rsid w:val="00F50D56"/>
    <w:rsid w:val="00F5112D"/>
    <w:rsid w:val="00F51434"/>
    <w:rsid w:val="00F5248F"/>
    <w:rsid w:val="00F530CF"/>
    <w:rsid w:val="00F53182"/>
    <w:rsid w:val="00F53B24"/>
    <w:rsid w:val="00F53CFF"/>
    <w:rsid w:val="00F53EC0"/>
    <w:rsid w:val="00F5462C"/>
    <w:rsid w:val="00F54B1B"/>
    <w:rsid w:val="00F54EE9"/>
    <w:rsid w:val="00F55051"/>
    <w:rsid w:val="00F553D8"/>
    <w:rsid w:val="00F55ED3"/>
    <w:rsid w:val="00F5629A"/>
    <w:rsid w:val="00F56795"/>
    <w:rsid w:val="00F57178"/>
    <w:rsid w:val="00F57310"/>
    <w:rsid w:val="00F57437"/>
    <w:rsid w:val="00F577B4"/>
    <w:rsid w:val="00F57C62"/>
    <w:rsid w:val="00F6019F"/>
    <w:rsid w:val="00F6067A"/>
    <w:rsid w:val="00F60B5F"/>
    <w:rsid w:val="00F6107F"/>
    <w:rsid w:val="00F6156D"/>
    <w:rsid w:val="00F6252A"/>
    <w:rsid w:val="00F62729"/>
    <w:rsid w:val="00F62827"/>
    <w:rsid w:val="00F62A4D"/>
    <w:rsid w:val="00F6317A"/>
    <w:rsid w:val="00F63287"/>
    <w:rsid w:val="00F64305"/>
    <w:rsid w:val="00F643B7"/>
    <w:rsid w:val="00F64D54"/>
    <w:rsid w:val="00F652E3"/>
    <w:rsid w:val="00F65C1D"/>
    <w:rsid w:val="00F65D32"/>
    <w:rsid w:val="00F65E13"/>
    <w:rsid w:val="00F67520"/>
    <w:rsid w:val="00F67A6E"/>
    <w:rsid w:val="00F70A63"/>
    <w:rsid w:val="00F719A1"/>
    <w:rsid w:val="00F72A6B"/>
    <w:rsid w:val="00F72A7D"/>
    <w:rsid w:val="00F72B1A"/>
    <w:rsid w:val="00F7314B"/>
    <w:rsid w:val="00F73396"/>
    <w:rsid w:val="00F739D9"/>
    <w:rsid w:val="00F73B41"/>
    <w:rsid w:val="00F7434B"/>
    <w:rsid w:val="00F74ABA"/>
    <w:rsid w:val="00F75211"/>
    <w:rsid w:val="00F75BA7"/>
    <w:rsid w:val="00F75FF7"/>
    <w:rsid w:val="00F76B84"/>
    <w:rsid w:val="00F76C16"/>
    <w:rsid w:val="00F7776D"/>
    <w:rsid w:val="00F778D7"/>
    <w:rsid w:val="00F802D5"/>
    <w:rsid w:val="00F8199B"/>
    <w:rsid w:val="00F81C90"/>
    <w:rsid w:val="00F81E88"/>
    <w:rsid w:val="00F82223"/>
    <w:rsid w:val="00F826F5"/>
    <w:rsid w:val="00F82893"/>
    <w:rsid w:val="00F82C7C"/>
    <w:rsid w:val="00F82F0B"/>
    <w:rsid w:val="00F83714"/>
    <w:rsid w:val="00F83F92"/>
    <w:rsid w:val="00F8505D"/>
    <w:rsid w:val="00F8507F"/>
    <w:rsid w:val="00F86134"/>
    <w:rsid w:val="00F86225"/>
    <w:rsid w:val="00F86648"/>
    <w:rsid w:val="00F86A15"/>
    <w:rsid w:val="00F871BE"/>
    <w:rsid w:val="00F87721"/>
    <w:rsid w:val="00F8780F"/>
    <w:rsid w:val="00F90589"/>
    <w:rsid w:val="00F90B8B"/>
    <w:rsid w:val="00F90C57"/>
    <w:rsid w:val="00F90ED2"/>
    <w:rsid w:val="00F91569"/>
    <w:rsid w:val="00F91753"/>
    <w:rsid w:val="00F91B6D"/>
    <w:rsid w:val="00F922AB"/>
    <w:rsid w:val="00F9240E"/>
    <w:rsid w:val="00F9250A"/>
    <w:rsid w:val="00F929A2"/>
    <w:rsid w:val="00F92F45"/>
    <w:rsid w:val="00F93045"/>
    <w:rsid w:val="00F930B3"/>
    <w:rsid w:val="00F939EB"/>
    <w:rsid w:val="00F948D8"/>
    <w:rsid w:val="00F95F1F"/>
    <w:rsid w:val="00F96CBF"/>
    <w:rsid w:val="00F97327"/>
    <w:rsid w:val="00F974C8"/>
    <w:rsid w:val="00F97DE9"/>
    <w:rsid w:val="00FA034D"/>
    <w:rsid w:val="00FA0A12"/>
    <w:rsid w:val="00FA0A3D"/>
    <w:rsid w:val="00FA0D5D"/>
    <w:rsid w:val="00FA0F81"/>
    <w:rsid w:val="00FA0F87"/>
    <w:rsid w:val="00FA0FD9"/>
    <w:rsid w:val="00FA10FF"/>
    <w:rsid w:val="00FA112A"/>
    <w:rsid w:val="00FA21C1"/>
    <w:rsid w:val="00FA23E9"/>
    <w:rsid w:val="00FA24D8"/>
    <w:rsid w:val="00FA2959"/>
    <w:rsid w:val="00FA33DA"/>
    <w:rsid w:val="00FA344A"/>
    <w:rsid w:val="00FA39C4"/>
    <w:rsid w:val="00FA3DC3"/>
    <w:rsid w:val="00FA3F35"/>
    <w:rsid w:val="00FA465F"/>
    <w:rsid w:val="00FA5047"/>
    <w:rsid w:val="00FA57FA"/>
    <w:rsid w:val="00FA58FA"/>
    <w:rsid w:val="00FA6088"/>
    <w:rsid w:val="00FA6335"/>
    <w:rsid w:val="00FA64E7"/>
    <w:rsid w:val="00FA6521"/>
    <w:rsid w:val="00FA6B48"/>
    <w:rsid w:val="00FA727E"/>
    <w:rsid w:val="00FA7ABC"/>
    <w:rsid w:val="00FA7DAB"/>
    <w:rsid w:val="00FA7E6B"/>
    <w:rsid w:val="00FB0866"/>
    <w:rsid w:val="00FB0C3D"/>
    <w:rsid w:val="00FB145D"/>
    <w:rsid w:val="00FB1D4E"/>
    <w:rsid w:val="00FB1FA4"/>
    <w:rsid w:val="00FB1FC9"/>
    <w:rsid w:val="00FB2CC7"/>
    <w:rsid w:val="00FB2D4E"/>
    <w:rsid w:val="00FB3041"/>
    <w:rsid w:val="00FB3EF9"/>
    <w:rsid w:val="00FB3F22"/>
    <w:rsid w:val="00FB44CC"/>
    <w:rsid w:val="00FB623E"/>
    <w:rsid w:val="00FB68BB"/>
    <w:rsid w:val="00FB69C8"/>
    <w:rsid w:val="00FB7791"/>
    <w:rsid w:val="00FB7DB5"/>
    <w:rsid w:val="00FC0383"/>
    <w:rsid w:val="00FC0953"/>
    <w:rsid w:val="00FC0A52"/>
    <w:rsid w:val="00FC13F2"/>
    <w:rsid w:val="00FC1E1A"/>
    <w:rsid w:val="00FC1FD8"/>
    <w:rsid w:val="00FC36B5"/>
    <w:rsid w:val="00FC36C2"/>
    <w:rsid w:val="00FC3732"/>
    <w:rsid w:val="00FC3847"/>
    <w:rsid w:val="00FC3928"/>
    <w:rsid w:val="00FC3C91"/>
    <w:rsid w:val="00FC62DD"/>
    <w:rsid w:val="00FC69EC"/>
    <w:rsid w:val="00FC6A7B"/>
    <w:rsid w:val="00FC6E42"/>
    <w:rsid w:val="00FC7788"/>
    <w:rsid w:val="00FC7A32"/>
    <w:rsid w:val="00FD0505"/>
    <w:rsid w:val="00FD0924"/>
    <w:rsid w:val="00FD0A3C"/>
    <w:rsid w:val="00FD1F44"/>
    <w:rsid w:val="00FD1F4F"/>
    <w:rsid w:val="00FD257B"/>
    <w:rsid w:val="00FD2621"/>
    <w:rsid w:val="00FD2A81"/>
    <w:rsid w:val="00FD2F36"/>
    <w:rsid w:val="00FD33D4"/>
    <w:rsid w:val="00FD40C5"/>
    <w:rsid w:val="00FD4387"/>
    <w:rsid w:val="00FD4408"/>
    <w:rsid w:val="00FD4750"/>
    <w:rsid w:val="00FD589E"/>
    <w:rsid w:val="00FD5F5C"/>
    <w:rsid w:val="00FD61BB"/>
    <w:rsid w:val="00FD6B56"/>
    <w:rsid w:val="00FD748D"/>
    <w:rsid w:val="00FD773E"/>
    <w:rsid w:val="00FD7CB3"/>
    <w:rsid w:val="00FE038A"/>
    <w:rsid w:val="00FE04F2"/>
    <w:rsid w:val="00FE0BA2"/>
    <w:rsid w:val="00FE1096"/>
    <w:rsid w:val="00FE22D3"/>
    <w:rsid w:val="00FE257B"/>
    <w:rsid w:val="00FE268E"/>
    <w:rsid w:val="00FE2D13"/>
    <w:rsid w:val="00FE2EBA"/>
    <w:rsid w:val="00FE3009"/>
    <w:rsid w:val="00FE3138"/>
    <w:rsid w:val="00FE3327"/>
    <w:rsid w:val="00FE3BC2"/>
    <w:rsid w:val="00FE3E5C"/>
    <w:rsid w:val="00FE3E63"/>
    <w:rsid w:val="00FE4AB7"/>
    <w:rsid w:val="00FE4B16"/>
    <w:rsid w:val="00FE5497"/>
    <w:rsid w:val="00FE5C8C"/>
    <w:rsid w:val="00FE61F1"/>
    <w:rsid w:val="00FE65E6"/>
    <w:rsid w:val="00FE6656"/>
    <w:rsid w:val="00FE6839"/>
    <w:rsid w:val="00FE6E4B"/>
    <w:rsid w:val="00FE7986"/>
    <w:rsid w:val="00FE799C"/>
    <w:rsid w:val="00FE7AFB"/>
    <w:rsid w:val="00FF0005"/>
    <w:rsid w:val="00FF1091"/>
    <w:rsid w:val="00FF147E"/>
    <w:rsid w:val="00FF1C0A"/>
    <w:rsid w:val="00FF1FDE"/>
    <w:rsid w:val="00FF2002"/>
    <w:rsid w:val="00FF214C"/>
    <w:rsid w:val="00FF23D7"/>
    <w:rsid w:val="00FF2555"/>
    <w:rsid w:val="00FF2693"/>
    <w:rsid w:val="00FF2695"/>
    <w:rsid w:val="00FF284F"/>
    <w:rsid w:val="00FF28BA"/>
    <w:rsid w:val="00FF2E92"/>
    <w:rsid w:val="00FF32FF"/>
    <w:rsid w:val="00FF349D"/>
    <w:rsid w:val="00FF3E40"/>
    <w:rsid w:val="00FF4503"/>
    <w:rsid w:val="00FF5282"/>
    <w:rsid w:val="00FF5D64"/>
    <w:rsid w:val="00FF5E81"/>
    <w:rsid w:val="00FF635F"/>
    <w:rsid w:val="00FF65F4"/>
    <w:rsid w:val="00FF6708"/>
    <w:rsid w:val="00FF69C3"/>
    <w:rsid w:val="00FF6AEB"/>
    <w:rsid w:val="00FF7AB7"/>
    <w:rsid w:val="00FF7CC8"/>
    <w:rsid w:val="00FF7CE5"/>
    <w:rsid w:val="037E3278"/>
    <w:rsid w:val="27401D0E"/>
    <w:rsid w:val="2FA814FA"/>
    <w:rsid w:val="482F1E24"/>
    <w:rsid w:val="572A730E"/>
    <w:rsid w:val="5CCB4111"/>
    <w:rsid w:val="5EE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99"/>
    <w:pPr>
      <w:widowControl w:val="0"/>
      <w:shd w:val="clear" w:color="auto" w:fill="FFFFFF"/>
      <w:suppressAutoHyphens w:val="0"/>
      <w:spacing w:before="600" w:after="240" w:line="298" w:lineRule="exact"/>
      <w:jc w:val="both"/>
    </w:pPr>
    <w:rPr>
      <w:rFonts w:ascii="Courier New" w:hAnsi="Courier New"/>
      <w:color w:val="000000"/>
      <w:sz w:val="20"/>
      <w:szCs w:val="20"/>
    </w:rPr>
  </w:style>
  <w:style w:type="paragraph" w:customStyle="1" w:styleId="5">
    <w:name w:val="Основной текст с отступом 21"/>
    <w:basedOn w:val="1"/>
    <w:qFormat/>
    <w:uiPriority w:val="99"/>
    <w:pPr>
      <w:suppressAutoHyphens w:val="0"/>
      <w:ind w:left="540" w:hanging="540"/>
    </w:pPr>
    <w:rPr>
      <w:sz w:val="28"/>
    </w:rPr>
  </w:style>
  <w:style w:type="paragraph" w:customStyle="1" w:styleId="6">
    <w:name w:val="Основной текст с отступом 31"/>
    <w:basedOn w:val="1"/>
    <w:qFormat/>
    <w:uiPriority w:val="99"/>
    <w:pPr>
      <w:suppressAutoHyphens w:val="0"/>
      <w:ind w:left="720" w:hanging="720"/>
    </w:pPr>
    <w:rPr>
      <w:sz w:val="28"/>
    </w:rPr>
  </w:style>
  <w:style w:type="paragraph" w:customStyle="1" w:styleId="7">
    <w:name w:val="ConsPlusNormal"/>
    <w:qFormat/>
    <w:uiPriority w:val="99"/>
    <w:pPr>
      <w:widowControl w:val="0"/>
      <w:suppressAutoHyphens/>
      <w:autoSpaceDE w:val="0"/>
      <w:ind w:firstLine="720"/>
    </w:pPr>
    <w:rPr>
      <w:rFonts w:ascii="Arial" w:hAnsi="Arial" w:eastAsia="Calibri" w:cs="Arial"/>
      <w:sz w:val="20"/>
      <w:szCs w:val="20"/>
      <w:lang w:val="ru-RU" w:eastAsia="ar-SA" w:bidi="ar-SA"/>
    </w:rPr>
  </w:style>
  <w:style w:type="paragraph" w:customStyle="1" w:styleId="8">
    <w:name w:val="Основной текст с отступом 32"/>
    <w:basedOn w:val="1"/>
    <w:uiPriority w:val="99"/>
    <w:pPr>
      <w:suppressAutoHyphens w:val="0"/>
      <w:spacing w:after="120"/>
      <w:ind w:left="283"/>
    </w:pPr>
    <w:rPr>
      <w:sz w:val="16"/>
      <w:szCs w:val="16"/>
    </w:rPr>
  </w:style>
  <w:style w:type="paragraph" w:styleId="9">
    <w:name w:val="No Spacing"/>
    <w:qFormat/>
    <w:uiPriority w:val="99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customStyle="1" w:styleId="10">
    <w:name w:val="Основной текст (2)_"/>
    <w:link w:val="11"/>
    <w:qFormat/>
    <w:locked/>
    <w:uiPriority w:val="99"/>
    <w:rPr>
      <w:rFonts w:ascii="Times New Roman" w:hAnsi="Times New Roman"/>
      <w:b/>
      <w:sz w:val="30"/>
      <w:shd w:val="clear" w:color="auto" w:fill="FFFFFF"/>
    </w:rPr>
  </w:style>
  <w:style w:type="paragraph" w:customStyle="1" w:styleId="11">
    <w:name w:val="Основной текст (2)"/>
    <w:basedOn w:val="1"/>
    <w:link w:val="10"/>
    <w:qFormat/>
    <w:uiPriority w:val="99"/>
    <w:pPr>
      <w:widowControl w:val="0"/>
      <w:shd w:val="clear" w:color="auto" w:fill="FFFFFF"/>
      <w:suppressAutoHyphens w:val="0"/>
      <w:spacing w:after="180" w:line="240" w:lineRule="atLeast"/>
      <w:jc w:val="both"/>
    </w:pPr>
    <w:rPr>
      <w:rFonts w:eastAsia="Calibri"/>
      <w:b/>
      <w:sz w:val="30"/>
      <w:szCs w:val="20"/>
      <w:lang w:eastAsia="ru-RU"/>
    </w:rPr>
  </w:style>
  <w:style w:type="character" w:customStyle="1" w:styleId="12">
    <w:name w:val="Заголовок №2_"/>
    <w:link w:val="13"/>
    <w:qFormat/>
    <w:locked/>
    <w:uiPriority w:val="99"/>
    <w:rPr>
      <w:rFonts w:ascii="Times New Roman" w:hAnsi="Times New Roman"/>
      <w:sz w:val="26"/>
      <w:shd w:val="clear" w:color="auto" w:fill="FFFFFF"/>
    </w:rPr>
  </w:style>
  <w:style w:type="paragraph" w:customStyle="1" w:styleId="13">
    <w:name w:val="Заголовок №2"/>
    <w:basedOn w:val="1"/>
    <w:link w:val="12"/>
    <w:qFormat/>
    <w:uiPriority w:val="99"/>
    <w:pPr>
      <w:widowControl w:val="0"/>
      <w:shd w:val="clear" w:color="auto" w:fill="FFFFFF"/>
      <w:suppressAutoHyphens w:val="0"/>
      <w:spacing w:before="720" w:after="720" w:line="240" w:lineRule="atLeast"/>
      <w:jc w:val="both"/>
      <w:outlineLvl w:val="1"/>
    </w:pPr>
    <w:rPr>
      <w:rFonts w:eastAsia="Calibri"/>
      <w:sz w:val="26"/>
      <w:szCs w:val="20"/>
      <w:lang w:eastAsia="ru-RU"/>
    </w:rPr>
  </w:style>
  <w:style w:type="character" w:customStyle="1" w:styleId="14">
    <w:name w:val="Колонтитул_"/>
    <w:link w:val="15"/>
    <w:qFormat/>
    <w:locked/>
    <w:uiPriority w:val="99"/>
    <w:rPr>
      <w:rFonts w:ascii="Times New Roman" w:hAnsi="Times New Roman"/>
      <w:shd w:val="clear" w:color="auto" w:fill="FFFFFF"/>
    </w:rPr>
  </w:style>
  <w:style w:type="paragraph" w:customStyle="1" w:styleId="15">
    <w:name w:val="Колонтитул1"/>
    <w:basedOn w:val="1"/>
    <w:link w:val="14"/>
    <w:qFormat/>
    <w:uiPriority w:val="99"/>
    <w:pPr>
      <w:widowControl w:val="0"/>
      <w:shd w:val="clear" w:color="auto" w:fill="FFFFFF"/>
      <w:suppressAutoHyphens w:val="0"/>
      <w:spacing w:line="240" w:lineRule="atLeast"/>
    </w:pPr>
    <w:rPr>
      <w:rFonts w:eastAsia="Calibri"/>
      <w:sz w:val="20"/>
      <w:szCs w:val="20"/>
      <w:lang w:eastAsia="ru-RU"/>
    </w:rPr>
  </w:style>
  <w:style w:type="character" w:customStyle="1" w:styleId="16">
    <w:name w:val="Body Text Char"/>
    <w:basedOn w:val="2"/>
    <w:link w:val="4"/>
    <w:qFormat/>
    <w:locked/>
    <w:uiPriority w:val="99"/>
    <w:rPr>
      <w:rFonts w:ascii="Courier New" w:hAnsi="Courier New" w:cs="Times New Roman"/>
      <w:color w:val="000000"/>
      <w:sz w:val="20"/>
      <w:szCs w:val="2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1</Company>
  <Pages>1</Pages>
  <Words>249</Words>
  <Characters>1422</Characters>
  <Lines>0</Lines>
  <Paragraphs>0</Paragraphs>
  <TotalTime>1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2016-01-14T08:34:00Z</dcterms:created>
  <dc:creator>1</dc:creator>
  <cp:lastModifiedBy>User</cp:lastModifiedBy>
  <cp:lastPrinted>2021-12-24T08:36:00Z</cp:lastPrinted>
  <dcterms:modified xsi:type="dcterms:W3CDTF">2024-10-31T11:01:29Z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CD98325E9E144A7393F33562C0CE8BED_12</vt:lpwstr>
  </property>
</Properties>
</file>