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7E8B5">
      <w:pPr>
        <w:spacing w:before="100" w:beforeAutospacing="1" w:after="0" w:line="240" w:lineRule="auto"/>
        <w:jc w:val="center"/>
        <w:rPr>
          <w:rFonts w:ascii="Times New Roman" w:hAnsi="Times New Roman"/>
          <w:b/>
        </w:rPr>
      </w:pPr>
      <w:r>
        <w:rPr>
          <w:lang w:eastAsia="ru-RU"/>
        </w:rPr>
        <w:pict>
          <v:shape id="Поле 3" o:spid="_x0000_s1026" o:spt="202" type="#_x0000_t202" style="position:absolute;left:0pt;margin-left:653.55pt;margin-top:-8.85pt;height:47.25pt;width:111.75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>
            <v:path/>
            <v:fill focussize="0,0"/>
            <v:stroke on="f" weight="0.5pt" joinstyle="miter"/>
            <v:imagedata o:title=""/>
            <o:lock v:ext="edit"/>
            <v:textbox>
              <w:txbxContent>
                <w:p w14:paraId="6BA8FF83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sz w:val="24"/>
          <w:szCs w:val="24"/>
          <w:lang w:eastAsia="ru-RU"/>
        </w:rPr>
        <w:br w:type="textWrapping"/>
      </w:r>
      <w:r>
        <w:rPr>
          <w:lang w:eastAsia="ru-RU"/>
        </w:rPr>
        <w:pict>
          <v:rect id="Прямоугольник 2" o:spid="_x0000_s1027" o:spt="1" style="position:absolute;left:0pt;margin-left:664.05pt;margin-top:-4.35pt;height:46.5pt;width:101.25pt;z-index:251659264;v-text-anchor:middle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>
            <v:path/>
            <v:fill focussize="0,0"/>
            <v:stroke weight="2pt" color="#FFFFFF"/>
            <v:imagedata o:title=""/>
            <o:lock v:ext="edit"/>
          </v:rect>
        </w:pict>
      </w:r>
      <w:r>
        <w:rPr>
          <w:rFonts w:ascii="Times New Roman" w:hAnsi="Times New Roman"/>
          <w:b/>
        </w:rPr>
        <w:t xml:space="preserve">Количество обращений и содержащихся в них вопросов, поступивших </w:t>
      </w:r>
    </w:p>
    <w:p w14:paraId="751C83C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Администрацию Березниковского сельсовета</w:t>
      </w:r>
    </w:p>
    <w:p w14:paraId="1FD99CF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тематическим разделам, тематикам и группам за 1 квартал 202</w:t>
      </w:r>
      <w:r>
        <w:rPr>
          <w:rFonts w:hint="default" w:ascii="Times New Roman" w:hAnsi="Times New Roman"/>
          <w:b/>
          <w:lang w:val="ru-RU"/>
        </w:rPr>
        <w:t>5</w:t>
      </w:r>
      <w:r>
        <w:rPr>
          <w:rFonts w:ascii="Times New Roman" w:hAnsi="Times New Roman"/>
          <w:b/>
        </w:rPr>
        <w:t>г.</w:t>
      </w:r>
    </w:p>
    <w:p w14:paraId="3CF1031A">
      <w:pPr>
        <w:ind w:left="2124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  <w:vertAlign w:val="superscript"/>
        </w:rPr>
        <w:t xml:space="preserve">            (наименование органа власти)</w:t>
      </w:r>
      <w:r>
        <w:rPr>
          <w:rFonts w:ascii="Times New Roman" w:hAnsi="Times New Roman"/>
          <w:b/>
        </w:rPr>
        <w:tab/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28"/>
        <w:gridCol w:w="748"/>
        <w:gridCol w:w="958"/>
        <w:gridCol w:w="1037"/>
        <w:gridCol w:w="418"/>
        <w:gridCol w:w="418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6"/>
      </w:tblGrid>
      <w:tr w14:paraId="2CD27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</w:trPr>
        <w:tc>
          <w:tcPr>
            <w:tcW w:w="745" w:type="pct"/>
            <w:gridSpan w:val="2"/>
            <w:vMerge w:val="restart"/>
            <w:shd w:val="clear" w:color="auto" w:fill="FFFFFF"/>
          </w:tcPr>
          <w:p w14:paraId="477BD9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14:paraId="2F4B61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14:paraId="76B220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2" w:type="pct"/>
            <w:gridSpan w:val="25"/>
            <w:shd w:val="clear" w:color="auto" w:fill="FFFFFF"/>
            <w:vAlign w:val="center"/>
          </w:tcPr>
          <w:p w14:paraId="51007B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14:paraId="79B67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745" w:type="pct"/>
            <w:gridSpan w:val="2"/>
            <w:vMerge w:val="continue"/>
            <w:shd w:val="clear" w:color="auto" w:fill="FFFFFF"/>
          </w:tcPr>
          <w:p w14:paraId="6A7B23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Merge w:val="continue"/>
            <w:shd w:val="clear" w:color="auto" w:fill="FFFFFF"/>
          </w:tcPr>
          <w:p w14:paraId="42C957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Merge w:val="continue"/>
            <w:shd w:val="clear" w:color="auto" w:fill="FFFFFF"/>
          </w:tcPr>
          <w:p w14:paraId="519B30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14:paraId="1389BD5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14:paraId="39027B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14:paraId="4305BA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14:paraId="24765D5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2" w:type="pct"/>
            <w:gridSpan w:val="5"/>
            <w:shd w:val="clear" w:color="auto" w:fill="FFFFFF"/>
            <w:vAlign w:val="center"/>
          </w:tcPr>
          <w:p w14:paraId="2CDBE8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14:paraId="0B155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1" w:hRule="exact"/>
        </w:trPr>
        <w:tc>
          <w:tcPr>
            <w:tcW w:w="745" w:type="pct"/>
            <w:gridSpan w:val="2"/>
            <w:vMerge w:val="continue"/>
            <w:shd w:val="clear" w:color="auto" w:fill="FFFFFF"/>
          </w:tcPr>
          <w:p w14:paraId="64B604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Merge w:val="continue"/>
            <w:tcBorders>
              <w:bottom w:val="nil"/>
            </w:tcBorders>
            <w:shd w:val="clear" w:color="auto" w:fill="FFFFFF"/>
          </w:tcPr>
          <w:p w14:paraId="779AD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Merge w:val="continue"/>
            <w:tcBorders>
              <w:bottom w:val="nil"/>
            </w:tcBorders>
            <w:shd w:val="clear" w:color="auto" w:fill="FFFFFF"/>
          </w:tcPr>
          <w:p w14:paraId="512811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14:paraId="578075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14:paraId="22141D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14:paraId="2E91B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14:paraId="7B9F83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712" w:type="pct"/>
            <w:gridSpan w:val="5"/>
            <w:shd w:val="clear" w:color="auto" w:fill="FFFFFF"/>
          </w:tcPr>
          <w:p w14:paraId="2A8F5C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Группы тем</w:t>
            </w:r>
          </w:p>
        </w:tc>
      </w:tr>
      <w:tr w14:paraId="07248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34" w:hRule="exact"/>
        </w:trPr>
        <w:tc>
          <w:tcPr>
            <w:tcW w:w="745" w:type="pct"/>
            <w:gridSpan w:val="2"/>
            <w:shd w:val="clear" w:color="auto" w:fill="FFFFFF"/>
          </w:tcPr>
          <w:p w14:paraId="31F3F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14:paraId="3C9B2B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14:paraId="256FB3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14:paraId="2F924B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59720D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37BAAC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Основы государственного управления</w:t>
            </w:r>
          </w:p>
          <w:p w14:paraId="4C8F6E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14:paraId="46FE2B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53C49A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65BAFF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7110AE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49AF98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67D5E1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22773D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22838B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41A177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68B390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21E056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005707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4D120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168596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7A6E96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542499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62FD89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72DD84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4C29D8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54CD52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15B8EC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4B735D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41" w:type="pct"/>
            <w:shd w:val="clear" w:color="auto" w:fill="FFFFFF"/>
            <w:textDirection w:val="btLr"/>
          </w:tcPr>
          <w:p w14:paraId="2BC099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14:paraId="3AE79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1" w:hRule="exact"/>
        </w:trPr>
        <w:tc>
          <w:tcPr>
            <w:tcW w:w="745" w:type="pct"/>
            <w:gridSpan w:val="2"/>
            <w:shd w:val="clear" w:color="auto" w:fill="FFFFFF"/>
            <w:vAlign w:val="bottom"/>
          </w:tcPr>
          <w:p w14:paraId="44F4E2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14:paraId="709E72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14:paraId="666FA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14:paraId="599046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14:paraId="684AAF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14:paraId="3F5E1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14:paraId="1A20F1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2" w:type="pct"/>
            <w:gridSpan w:val="5"/>
            <w:shd w:val="clear" w:color="auto" w:fill="FFFFFF"/>
            <w:vAlign w:val="bottom"/>
          </w:tcPr>
          <w:p w14:paraId="0FCBC3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14:paraId="21240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5" w:hRule="exact"/>
        </w:trPr>
        <w:tc>
          <w:tcPr>
            <w:tcW w:w="745" w:type="pct"/>
            <w:gridSpan w:val="2"/>
            <w:shd w:val="clear" w:color="auto" w:fill="FFFFFF"/>
            <w:vAlign w:val="center"/>
          </w:tcPr>
          <w:p w14:paraId="0E1B9B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14:paraId="3E7363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613437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0A108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0C20A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645E6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05EE8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9C903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318D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C0995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D2DDD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85B35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32EB8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00AAC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8205E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D42FC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F40ED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4DA5F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8D14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73757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12BED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ADD8F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49F6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E45A3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38A66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FF1AD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2E60F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" w:type="pct"/>
            <w:shd w:val="clear" w:color="auto" w:fill="FFFFFF"/>
          </w:tcPr>
          <w:p w14:paraId="2473C0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14:paraId="682F7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exact"/>
        </w:trPr>
        <w:tc>
          <w:tcPr>
            <w:tcW w:w="745" w:type="pct"/>
            <w:gridSpan w:val="2"/>
            <w:shd w:val="clear" w:color="auto" w:fill="FFFFFF"/>
            <w:vAlign w:val="bottom"/>
          </w:tcPr>
          <w:p w14:paraId="4D9A3DC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14:paraId="67AA0A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012913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9F64F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36F03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BCAFD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F7DAF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E3847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ECE05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B2F0D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E0ECC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1F47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70247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10CEE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52F5D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399F8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5756D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F4523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977BE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4B360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91033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53823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A5DF5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4E7E6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F01FB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DBC20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0F4C7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" w:type="pct"/>
            <w:shd w:val="clear" w:color="auto" w:fill="FFFFFF"/>
          </w:tcPr>
          <w:p w14:paraId="5E2A9A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14:paraId="7A08A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exact"/>
        </w:trPr>
        <w:tc>
          <w:tcPr>
            <w:tcW w:w="745" w:type="pct"/>
            <w:gridSpan w:val="2"/>
            <w:shd w:val="clear" w:color="auto" w:fill="FFFFFF"/>
          </w:tcPr>
          <w:p w14:paraId="26116C0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14:paraId="2FCC92A9">
            <w:pPr>
              <w:tabs>
                <w:tab w:val="left" w:pos="360"/>
                <w:tab w:val="center" w:pos="469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6EEC8D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B3A83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E1F94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CB217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A0E6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C1051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18C45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9BBA4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CA1FE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DBDE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7AED1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393CD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604D9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E5105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32EB6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9BB68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C07C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F1ABE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7C3C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379D9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DE43A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A3D88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A11A4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ACC2A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449E7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" w:type="pct"/>
            <w:shd w:val="clear" w:color="auto" w:fill="FFFFFF"/>
          </w:tcPr>
          <w:p w14:paraId="12CDC5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14:paraId="68BD4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exact"/>
        </w:trPr>
        <w:tc>
          <w:tcPr>
            <w:tcW w:w="489" w:type="pct"/>
            <w:vMerge w:val="restart"/>
            <w:shd w:val="clear" w:color="auto" w:fill="FFFFFF"/>
          </w:tcPr>
          <w:p w14:paraId="76E34C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B38B3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14:paraId="766E51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255" w:type="pct"/>
            <w:shd w:val="clear" w:color="auto" w:fill="FFFFFF"/>
            <w:vAlign w:val="bottom"/>
          </w:tcPr>
          <w:p w14:paraId="64B766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поддержано</w:t>
            </w:r>
          </w:p>
        </w:tc>
        <w:tc>
          <w:tcPr>
            <w:tcW w:w="328" w:type="pct"/>
            <w:shd w:val="clear" w:color="auto" w:fill="FFFFFF"/>
          </w:tcPr>
          <w:p w14:paraId="09EC32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3CF71B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91115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CC356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82B46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7BF91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7EA0A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21CDA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95EA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D7ABC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418D9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229EE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1D280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D35A5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2C51E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D68ED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73893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DBC5E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DF16F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D2953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5873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4DE45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00356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4913C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1DE0B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1403F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" w:type="pct"/>
            <w:shd w:val="clear" w:color="auto" w:fill="FFFFFF"/>
          </w:tcPr>
          <w:p w14:paraId="12FDB7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14:paraId="1CCE3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exact"/>
        </w:trPr>
        <w:tc>
          <w:tcPr>
            <w:tcW w:w="489" w:type="pct"/>
            <w:vMerge w:val="continue"/>
            <w:shd w:val="clear" w:color="auto" w:fill="FFFFFF"/>
          </w:tcPr>
          <w:p w14:paraId="7E02F4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FFFF"/>
            <w:vAlign w:val="bottom"/>
          </w:tcPr>
          <w:p w14:paraId="760DA0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28" w:type="pct"/>
            <w:shd w:val="clear" w:color="auto" w:fill="FFFFFF"/>
          </w:tcPr>
          <w:p w14:paraId="51A093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61FC65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4CEF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C12F7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C9901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2B8B8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80762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99573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DD9AE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DCACA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437BB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56EB6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FD779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00F57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2DB61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9C3B7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27D46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B2101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98899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FBCF9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234B9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EB351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390A1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36D6E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55B66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636F0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" w:type="pct"/>
            <w:shd w:val="clear" w:color="auto" w:fill="FFFFFF"/>
          </w:tcPr>
          <w:p w14:paraId="488F05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14:paraId="327D4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exact"/>
        </w:trPr>
        <w:tc>
          <w:tcPr>
            <w:tcW w:w="489" w:type="pct"/>
            <w:vMerge w:val="continue"/>
            <w:shd w:val="clear" w:color="auto" w:fill="FFFFFF"/>
          </w:tcPr>
          <w:p w14:paraId="7F3344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FFFF"/>
            <w:vAlign w:val="bottom"/>
          </w:tcPr>
          <w:p w14:paraId="395C9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разъяснено</w:t>
            </w:r>
          </w:p>
        </w:tc>
        <w:tc>
          <w:tcPr>
            <w:tcW w:w="328" w:type="pct"/>
            <w:shd w:val="clear" w:color="auto" w:fill="FFFFFF"/>
          </w:tcPr>
          <w:p w14:paraId="6CBAF2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34C13B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08DAA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B899C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1D8DF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D71B7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54EC1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AFA17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1EB2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D25EC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6DD16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877F7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24166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F9701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791BA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4F6D4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5D886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EBD41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72EB7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3FAE2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1FE5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CF0BA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EA943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07C6A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36EF2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979C4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" w:type="pct"/>
            <w:shd w:val="clear" w:color="auto" w:fill="FFFFFF"/>
          </w:tcPr>
          <w:p w14:paraId="3C656B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14:paraId="45B69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5" w:hRule="exact"/>
        </w:trPr>
        <w:tc>
          <w:tcPr>
            <w:tcW w:w="489" w:type="pct"/>
            <w:vMerge w:val="continue"/>
            <w:shd w:val="clear" w:color="auto" w:fill="FFFFFF"/>
          </w:tcPr>
          <w:p w14:paraId="63B74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1D4EA7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поддержано</w:t>
            </w:r>
          </w:p>
        </w:tc>
        <w:tc>
          <w:tcPr>
            <w:tcW w:w="328" w:type="pct"/>
            <w:shd w:val="clear" w:color="auto" w:fill="FFFFFF"/>
          </w:tcPr>
          <w:p w14:paraId="60DB9F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330518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84645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47D9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C633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3" w:type="pct"/>
            <w:shd w:val="clear" w:color="auto" w:fill="FFFFFF"/>
          </w:tcPr>
          <w:p w14:paraId="65EA24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F39EB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0D46D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86501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2CDD8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CFF53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1B875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BBE73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9E269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782D0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AEE1E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0F828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6A365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6068A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3101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BB742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39797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9F507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6337B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0D44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F7F1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" w:type="pct"/>
            <w:shd w:val="clear" w:color="auto" w:fill="FFFFFF"/>
          </w:tcPr>
          <w:p w14:paraId="480E60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14:paraId="147112E0">
      <w:pPr>
        <w:tabs>
          <w:tab w:val="left" w:pos="8280"/>
        </w:tabs>
      </w:pPr>
      <w:r>
        <w:tab/>
      </w:r>
    </w:p>
    <w:sectPr>
      <w:pgSz w:w="16838" w:h="11906" w:orient="landscape"/>
      <w:pgMar w:top="180" w:right="1134" w:bottom="56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3EE6"/>
    <w:rsid w:val="00030F23"/>
    <w:rsid w:val="00034214"/>
    <w:rsid w:val="000441C8"/>
    <w:rsid w:val="00045C5E"/>
    <w:rsid w:val="000468B7"/>
    <w:rsid w:val="0006083B"/>
    <w:rsid w:val="00074524"/>
    <w:rsid w:val="0008538E"/>
    <w:rsid w:val="00092FB4"/>
    <w:rsid w:val="000C3B09"/>
    <w:rsid w:val="000C5B20"/>
    <w:rsid w:val="000E31AC"/>
    <w:rsid w:val="000E6F72"/>
    <w:rsid w:val="0010305D"/>
    <w:rsid w:val="00123910"/>
    <w:rsid w:val="00125BDC"/>
    <w:rsid w:val="00126D2C"/>
    <w:rsid w:val="001452C2"/>
    <w:rsid w:val="00145780"/>
    <w:rsid w:val="001A2A43"/>
    <w:rsid w:val="001D2808"/>
    <w:rsid w:val="001E4609"/>
    <w:rsid w:val="001E7994"/>
    <w:rsid w:val="002354A6"/>
    <w:rsid w:val="002406AD"/>
    <w:rsid w:val="0024637A"/>
    <w:rsid w:val="002C0D38"/>
    <w:rsid w:val="002E42AC"/>
    <w:rsid w:val="00310E99"/>
    <w:rsid w:val="00326C0A"/>
    <w:rsid w:val="0034108C"/>
    <w:rsid w:val="0035053C"/>
    <w:rsid w:val="00351248"/>
    <w:rsid w:val="00375944"/>
    <w:rsid w:val="003868A2"/>
    <w:rsid w:val="00392D84"/>
    <w:rsid w:val="003F629F"/>
    <w:rsid w:val="00405471"/>
    <w:rsid w:val="004157DD"/>
    <w:rsid w:val="0042203A"/>
    <w:rsid w:val="004654EE"/>
    <w:rsid w:val="004A26C1"/>
    <w:rsid w:val="004B5E7F"/>
    <w:rsid w:val="00500FAA"/>
    <w:rsid w:val="005019F1"/>
    <w:rsid w:val="00535F8A"/>
    <w:rsid w:val="00553B9C"/>
    <w:rsid w:val="00575E49"/>
    <w:rsid w:val="005913BA"/>
    <w:rsid w:val="00594EED"/>
    <w:rsid w:val="005A6A08"/>
    <w:rsid w:val="005E30C3"/>
    <w:rsid w:val="005E748F"/>
    <w:rsid w:val="00602D04"/>
    <w:rsid w:val="00611304"/>
    <w:rsid w:val="00643C76"/>
    <w:rsid w:val="00645EAC"/>
    <w:rsid w:val="0064668E"/>
    <w:rsid w:val="006A1FFA"/>
    <w:rsid w:val="006B17B6"/>
    <w:rsid w:val="006D758F"/>
    <w:rsid w:val="006E7AF8"/>
    <w:rsid w:val="006F07D0"/>
    <w:rsid w:val="007169EA"/>
    <w:rsid w:val="00730FCD"/>
    <w:rsid w:val="0074104B"/>
    <w:rsid w:val="0075711D"/>
    <w:rsid w:val="00767A41"/>
    <w:rsid w:val="007A672C"/>
    <w:rsid w:val="007B2885"/>
    <w:rsid w:val="007D6279"/>
    <w:rsid w:val="007F1FD4"/>
    <w:rsid w:val="00824410"/>
    <w:rsid w:val="00825B5E"/>
    <w:rsid w:val="0083304D"/>
    <w:rsid w:val="00865675"/>
    <w:rsid w:val="00873A96"/>
    <w:rsid w:val="00886379"/>
    <w:rsid w:val="00896221"/>
    <w:rsid w:val="008A4D1A"/>
    <w:rsid w:val="008B668D"/>
    <w:rsid w:val="008C6322"/>
    <w:rsid w:val="008D1B36"/>
    <w:rsid w:val="008E3505"/>
    <w:rsid w:val="008F0FA3"/>
    <w:rsid w:val="008F14E1"/>
    <w:rsid w:val="008F2C26"/>
    <w:rsid w:val="00911510"/>
    <w:rsid w:val="0092583F"/>
    <w:rsid w:val="0092785A"/>
    <w:rsid w:val="00931657"/>
    <w:rsid w:val="00967CA4"/>
    <w:rsid w:val="009A2AC8"/>
    <w:rsid w:val="009B605E"/>
    <w:rsid w:val="009B7DE9"/>
    <w:rsid w:val="00A068CC"/>
    <w:rsid w:val="00A21630"/>
    <w:rsid w:val="00A25972"/>
    <w:rsid w:val="00A44D1A"/>
    <w:rsid w:val="00A60FCD"/>
    <w:rsid w:val="00A7593E"/>
    <w:rsid w:val="00AA4617"/>
    <w:rsid w:val="00AE37C0"/>
    <w:rsid w:val="00AF256D"/>
    <w:rsid w:val="00B016EA"/>
    <w:rsid w:val="00B86B75"/>
    <w:rsid w:val="00B96908"/>
    <w:rsid w:val="00BC2D6D"/>
    <w:rsid w:val="00BE412C"/>
    <w:rsid w:val="00C120BD"/>
    <w:rsid w:val="00C3749A"/>
    <w:rsid w:val="00C602DD"/>
    <w:rsid w:val="00C61AF5"/>
    <w:rsid w:val="00C93001"/>
    <w:rsid w:val="00CA5A24"/>
    <w:rsid w:val="00CA668A"/>
    <w:rsid w:val="00CB7DED"/>
    <w:rsid w:val="00CC17D7"/>
    <w:rsid w:val="00CE61A0"/>
    <w:rsid w:val="00CF0603"/>
    <w:rsid w:val="00D03503"/>
    <w:rsid w:val="00D0630C"/>
    <w:rsid w:val="00D1215D"/>
    <w:rsid w:val="00D1665C"/>
    <w:rsid w:val="00D24441"/>
    <w:rsid w:val="00D3286A"/>
    <w:rsid w:val="00D77775"/>
    <w:rsid w:val="00D8385F"/>
    <w:rsid w:val="00D8696F"/>
    <w:rsid w:val="00D90997"/>
    <w:rsid w:val="00D9167B"/>
    <w:rsid w:val="00DA2932"/>
    <w:rsid w:val="00DB65A7"/>
    <w:rsid w:val="00DD228D"/>
    <w:rsid w:val="00DD2BF8"/>
    <w:rsid w:val="00E15E9E"/>
    <w:rsid w:val="00E337EA"/>
    <w:rsid w:val="00E33EE6"/>
    <w:rsid w:val="00E50CCD"/>
    <w:rsid w:val="00E859C5"/>
    <w:rsid w:val="00EB09D1"/>
    <w:rsid w:val="00EB60F3"/>
    <w:rsid w:val="00F46946"/>
    <w:rsid w:val="00F53A39"/>
    <w:rsid w:val="00F5620A"/>
    <w:rsid w:val="00F92A42"/>
    <w:rsid w:val="00FA4185"/>
    <w:rsid w:val="18E1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SPecialiST RePack</Company>
  <Pages>1</Pages>
  <Words>302</Words>
  <Characters>1728</Characters>
  <Lines>0</Lines>
  <Paragraphs>0</Paragraphs>
  <TotalTime>19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2022-09-30T10:15:00Z</dcterms:created>
  <dc:creator>USER</dc:creator>
  <cp:lastModifiedBy>User</cp:lastModifiedBy>
  <cp:lastPrinted>2016-12-08T07:08:00Z</cp:lastPrinted>
  <dcterms:modified xsi:type="dcterms:W3CDTF">2025-04-02T13:23:57Z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A36044EC04E74500B41610898166EDB3_12</vt:lpwstr>
  </property>
</Properties>
</file>