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D8EF2">
      <w:pPr>
        <w:spacing w:before="100" w:beforeAutospacing="1" w:after="0" w:line="240" w:lineRule="auto"/>
        <w:jc w:val="center"/>
        <w:rPr>
          <w:rFonts w:ascii="Times New Roman" w:hAnsi="Times New Roman"/>
          <w:b/>
        </w:rPr>
      </w:pPr>
      <w:r>
        <w:rPr>
          <w:lang w:eastAsia="ru-RU"/>
        </w:rPr>
        <w:pict>
          <v:shape id="Поле 3" o:spid="_x0000_s1026" o:spt="202" type="#_x0000_t202" style="position:absolute;left:0pt;margin-left:653.55pt;margin-top:-8.85pt;height:47.25pt;width:111.75pt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>
            <v:path/>
            <v:fill focussize="0,0"/>
            <v:stroke on="f" weight="0.5pt" joinstyle="miter"/>
            <v:imagedata o:title=""/>
            <o:lock v:ext="edit"/>
            <v:textbox>
              <w:txbxContent>
                <w:p w14:paraId="7C0CA1C8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b/>
          <w:sz w:val="24"/>
          <w:szCs w:val="24"/>
          <w:lang w:eastAsia="ru-RU"/>
        </w:rPr>
        <w:br w:type="textWrapping"/>
      </w:r>
      <w:r>
        <w:rPr>
          <w:lang w:eastAsia="ru-RU"/>
        </w:rPr>
        <w:pict>
          <v:rect id="Прямоугольник 2" o:spid="_x0000_s1027" o:spt="1" style="position:absolute;left:0pt;margin-left:664.05pt;margin-top:-4.35pt;height:46.5pt;width:101.25pt;z-index:251659264;v-text-anchor:middle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>
            <v:path/>
            <v:fill focussize="0,0"/>
            <v:stroke weight="2pt" color="#FFFFFF"/>
            <v:imagedata o:title=""/>
            <o:lock v:ext="edit"/>
          </v:rect>
        </w:pict>
      </w:r>
      <w:r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14:paraId="2392F1D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Администрацию Березниковского сельсовета</w:t>
      </w:r>
      <w:bookmarkStart w:id="0" w:name="_GoBack"/>
      <w:bookmarkEnd w:id="0"/>
    </w:p>
    <w:p w14:paraId="42CCC53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тематическим разделам, тематикам и группам за </w:t>
      </w:r>
      <w:r>
        <w:rPr>
          <w:rFonts w:hint="default" w:ascii="Times New Roman" w:hAnsi="Times New Roman"/>
          <w:b/>
          <w:lang w:val="ru-RU"/>
        </w:rPr>
        <w:t>3</w:t>
      </w:r>
      <w:r>
        <w:rPr>
          <w:rFonts w:ascii="Times New Roman" w:hAnsi="Times New Roman"/>
          <w:b/>
        </w:rPr>
        <w:t xml:space="preserve"> квартал 2024г.</w:t>
      </w:r>
    </w:p>
    <w:p w14:paraId="221A2BED">
      <w:pPr>
        <w:ind w:left="2124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vertAlign w:val="superscript"/>
        </w:rPr>
        <w:t xml:space="preserve">            (наименование органа власти)</w:t>
      </w:r>
      <w:r>
        <w:rPr>
          <w:rFonts w:ascii="Times New Roman" w:hAnsi="Times New Roman"/>
          <w:b/>
        </w:rPr>
        <w:tab/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8"/>
        <w:gridCol w:w="748"/>
        <w:gridCol w:w="958"/>
        <w:gridCol w:w="1037"/>
        <w:gridCol w:w="418"/>
        <w:gridCol w:w="418"/>
        <w:gridCol w:w="417"/>
        <w:gridCol w:w="417"/>
        <w:gridCol w:w="420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6"/>
      </w:tblGrid>
      <w:tr w14:paraId="4DC56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exact"/>
        </w:trPr>
        <w:tc>
          <w:tcPr>
            <w:tcW w:w="745" w:type="pct"/>
            <w:gridSpan w:val="2"/>
            <w:vMerge w:val="restart"/>
            <w:shd w:val="clear" w:color="auto" w:fill="FFFFFF"/>
          </w:tcPr>
          <w:p w14:paraId="21BC8C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14:paraId="27CEB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14:paraId="429C8F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2" w:type="pct"/>
            <w:gridSpan w:val="25"/>
            <w:shd w:val="clear" w:color="auto" w:fill="FFFFFF"/>
            <w:vAlign w:val="center"/>
          </w:tcPr>
          <w:p w14:paraId="2CF760E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14:paraId="071C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5726EC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shd w:val="clear" w:color="auto" w:fill="FFFFFF"/>
          </w:tcPr>
          <w:p w14:paraId="374EE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shd w:val="clear" w:color="auto" w:fill="FFFFFF"/>
          </w:tcPr>
          <w:p w14:paraId="5668D8A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14:paraId="25FE42D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0CA99B6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14:paraId="10447EB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4B7367E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2" w:type="pct"/>
            <w:gridSpan w:val="5"/>
            <w:shd w:val="clear" w:color="auto" w:fill="FFFFFF"/>
            <w:vAlign w:val="center"/>
          </w:tcPr>
          <w:p w14:paraId="7AEFD63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14:paraId="0AFC6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exact"/>
        </w:trPr>
        <w:tc>
          <w:tcPr>
            <w:tcW w:w="745" w:type="pct"/>
            <w:gridSpan w:val="2"/>
            <w:vMerge w:val="continue"/>
            <w:shd w:val="clear" w:color="auto" w:fill="FFFFFF"/>
          </w:tcPr>
          <w:p w14:paraId="113EBA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vMerge w:val="continue"/>
            <w:tcBorders>
              <w:bottom w:val="nil"/>
            </w:tcBorders>
            <w:shd w:val="clear" w:color="auto" w:fill="FFFFFF"/>
          </w:tcPr>
          <w:p w14:paraId="2BA54D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5" w:type="pct"/>
            <w:vMerge w:val="continue"/>
            <w:tcBorders>
              <w:bottom w:val="nil"/>
            </w:tcBorders>
            <w:shd w:val="clear" w:color="auto" w:fill="FFFFFF"/>
          </w:tcPr>
          <w:p w14:paraId="15C7DA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14:paraId="7633E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7C78DB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3E9F1A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14:paraId="26886B8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712" w:type="pct"/>
            <w:gridSpan w:val="5"/>
            <w:shd w:val="clear" w:color="auto" w:fill="FFFFFF"/>
          </w:tcPr>
          <w:p w14:paraId="023E66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14:paraId="7F46A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34" w:hRule="exact"/>
        </w:trPr>
        <w:tc>
          <w:tcPr>
            <w:tcW w:w="745" w:type="pct"/>
            <w:gridSpan w:val="2"/>
            <w:shd w:val="clear" w:color="auto" w:fill="FFFFFF"/>
          </w:tcPr>
          <w:p w14:paraId="0CFFB2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14:paraId="10C739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14:paraId="5C2E1F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14:paraId="4FF7DC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C0CF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61F86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14:paraId="5BE4A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14:paraId="43A8DD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6AB601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9BF34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677D4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4978A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F95B0A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AB07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BC35B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FA4CF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D9A46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AFF9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26FCD4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786C58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7D1BC60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19D4B5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8B94F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6CA5EC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2D50C3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3329B8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04E5EEC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E133E1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14:paraId="555B540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41" w:type="pct"/>
            <w:shd w:val="clear" w:color="auto" w:fill="FFFFFF"/>
            <w:textDirection w:val="btLr"/>
          </w:tcPr>
          <w:p w14:paraId="68003E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14:paraId="39D4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52DA5C1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14:paraId="276165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14:paraId="088051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14:paraId="1C5C34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5A812E1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34BBDD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14:paraId="1E5743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2" w:type="pct"/>
            <w:gridSpan w:val="5"/>
            <w:shd w:val="clear" w:color="auto" w:fill="FFFFFF"/>
            <w:vAlign w:val="bottom"/>
          </w:tcPr>
          <w:p w14:paraId="6D241A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14:paraId="17F34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5" w:hRule="exact"/>
        </w:trPr>
        <w:tc>
          <w:tcPr>
            <w:tcW w:w="745" w:type="pct"/>
            <w:gridSpan w:val="2"/>
            <w:shd w:val="clear" w:color="auto" w:fill="FFFFFF"/>
            <w:vAlign w:val="center"/>
          </w:tcPr>
          <w:p w14:paraId="6450A09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14:paraId="7A69B1A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D2E86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8613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5ED776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E0F5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840B3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8D0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FBB20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A575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1177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92F9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3947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BF7D5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2B0C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D95B1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086BA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A609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470D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8186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8CA1C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3ED4A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73EB6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78AC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6767BF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453325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A7B9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E9FD27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577D6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exact"/>
        </w:trPr>
        <w:tc>
          <w:tcPr>
            <w:tcW w:w="745" w:type="pct"/>
            <w:gridSpan w:val="2"/>
            <w:shd w:val="clear" w:color="auto" w:fill="FFFFFF"/>
            <w:vAlign w:val="bottom"/>
          </w:tcPr>
          <w:p w14:paraId="02CCC46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14:paraId="21A9BC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610C03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75BE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88F75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B5D1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E1A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5890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C80C9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64AC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7888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BB56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9050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A9C9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B8567D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8856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CE105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946F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54D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58C7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F28339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629D1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CEE709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14D9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912D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DD0A0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FCD57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36A1E2A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AA29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3" w:hRule="exact"/>
        </w:trPr>
        <w:tc>
          <w:tcPr>
            <w:tcW w:w="745" w:type="pct"/>
            <w:gridSpan w:val="2"/>
            <w:shd w:val="clear" w:color="auto" w:fill="FFFFFF"/>
          </w:tcPr>
          <w:p w14:paraId="1550E4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14:paraId="59DAF398">
            <w:pPr>
              <w:tabs>
                <w:tab w:val="left" w:pos="360"/>
                <w:tab w:val="center" w:pos="469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1099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FD8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EC54E4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A417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BF616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3894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73E48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CFA3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E5268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A353D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EE168D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743CC0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98E9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96A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68C5AC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52239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2032E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6530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FB6EC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7945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8161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81A94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5FF33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8F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D131E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2C096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490D4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</w:trPr>
        <w:tc>
          <w:tcPr>
            <w:tcW w:w="489" w:type="pct"/>
            <w:vMerge w:val="restart"/>
            <w:shd w:val="clear" w:color="auto" w:fill="FFFFFF"/>
          </w:tcPr>
          <w:p w14:paraId="20856CD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10E7F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14:paraId="1706D9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2024 года</w:t>
            </w:r>
          </w:p>
        </w:tc>
        <w:tc>
          <w:tcPr>
            <w:tcW w:w="255" w:type="pct"/>
            <w:shd w:val="clear" w:color="auto" w:fill="FFFFFF"/>
            <w:vAlign w:val="bottom"/>
          </w:tcPr>
          <w:p w14:paraId="7CB044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14:paraId="48E1829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2F3FED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FD0F4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0341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A5571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B85993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DE156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9B39E0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F127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BA7E5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479EC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2EB55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FA75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1736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4AED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F7CD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346A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855B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A9CA3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C0AE5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F0F4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63173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0DC5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F3976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5F7B7B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43259F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047B04E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3BC3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5" w:hRule="exact"/>
        </w:trPr>
        <w:tc>
          <w:tcPr>
            <w:tcW w:w="489" w:type="pct"/>
            <w:vMerge w:val="continue"/>
            <w:shd w:val="clear" w:color="auto" w:fill="FFFFFF"/>
          </w:tcPr>
          <w:p w14:paraId="7B6A0CB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DE5A71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14:paraId="676CB8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734C7A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D4928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3965E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2AE6B0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6FBE06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20DA3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40788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3916F0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5D03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CFB1C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780C67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1104A0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CE63E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3FDB0F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8DC46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2352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F4BD5E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8EEB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94647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47D8A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0BC979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8D84DB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557F28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501230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9C0C34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5E9E9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32C03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exact"/>
        </w:trPr>
        <w:tc>
          <w:tcPr>
            <w:tcW w:w="489" w:type="pct"/>
            <w:vMerge w:val="continue"/>
            <w:shd w:val="clear" w:color="auto" w:fill="FFFFFF"/>
          </w:tcPr>
          <w:p w14:paraId="54D720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bottom"/>
          </w:tcPr>
          <w:p w14:paraId="6627BA1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14:paraId="7D085F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592962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1E9217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198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255E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EE9F6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7BC3F0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0580D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6DFF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DB6A4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ED9739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FA098D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31D8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5D197E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EE6CC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B307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A1C68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6B71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2E1E6F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C70C6D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AB30E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1CFC97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A3D3A1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D31073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D235D5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ACF3C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59A344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14:paraId="203B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exact"/>
        </w:trPr>
        <w:tc>
          <w:tcPr>
            <w:tcW w:w="489" w:type="pct"/>
            <w:vMerge w:val="continue"/>
            <w:shd w:val="clear" w:color="auto" w:fill="FFFFFF"/>
          </w:tcPr>
          <w:p w14:paraId="00BE92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FFFFFF"/>
            <w:vAlign w:val="center"/>
          </w:tcPr>
          <w:p w14:paraId="0DC7A5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14:paraId="476A13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355" w:type="pct"/>
            <w:shd w:val="clear" w:color="auto" w:fill="FFFFFF"/>
          </w:tcPr>
          <w:p w14:paraId="02CD8B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C53D68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60AF3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436296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3" w:type="pct"/>
            <w:shd w:val="clear" w:color="auto" w:fill="FFFFFF"/>
          </w:tcPr>
          <w:p w14:paraId="7B2BE9F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3BA2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91E188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203F9EC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64FC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847E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0FF46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34329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3E04F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CA4C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012B15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EB2765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487DDDA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7D5115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11CAA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3876A9C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FE52E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504D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09DBFDB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773BE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shd w:val="clear" w:color="auto" w:fill="FFFFFF"/>
          </w:tcPr>
          <w:p w14:paraId="6A16D7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1" w:type="pct"/>
            <w:shd w:val="clear" w:color="auto" w:fill="FFFFFF"/>
          </w:tcPr>
          <w:p w14:paraId="1D5C62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14:paraId="689D75E1">
      <w:pPr>
        <w:tabs>
          <w:tab w:val="left" w:pos="8280"/>
        </w:tabs>
      </w:pPr>
      <w:r>
        <w:tab/>
      </w:r>
    </w:p>
    <w:sectPr>
      <w:pgSz w:w="16838" w:h="11906" w:orient="landscape"/>
      <w:pgMar w:top="180" w:right="1134" w:bottom="567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3EE6"/>
    <w:rsid w:val="00030F23"/>
    <w:rsid w:val="00034214"/>
    <w:rsid w:val="000441C8"/>
    <w:rsid w:val="00045C5E"/>
    <w:rsid w:val="000468B7"/>
    <w:rsid w:val="0006083B"/>
    <w:rsid w:val="00074524"/>
    <w:rsid w:val="0008538E"/>
    <w:rsid w:val="00092FB4"/>
    <w:rsid w:val="000C3B09"/>
    <w:rsid w:val="000C5B20"/>
    <w:rsid w:val="000E31AC"/>
    <w:rsid w:val="000E6F72"/>
    <w:rsid w:val="0010305D"/>
    <w:rsid w:val="00123910"/>
    <w:rsid w:val="00125BDC"/>
    <w:rsid w:val="00126D2C"/>
    <w:rsid w:val="001452C2"/>
    <w:rsid w:val="00145780"/>
    <w:rsid w:val="001A2A43"/>
    <w:rsid w:val="001D2808"/>
    <w:rsid w:val="001E4609"/>
    <w:rsid w:val="001E7994"/>
    <w:rsid w:val="002354A6"/>
    <w:rsid w:val="002406AD"/>
    <w:rsid w:val="0024637A"/>
    <w:rsid w:val="002C0D38"/>
    <w:rsid w:val="002E42AC"/>
    <w:rsid w:val="00310E99"/>
    <w:rsid w:val="00326C0A"/>
    <w:rsid w:val="0034108C"/>
    <w:rsid w:val="0035053C"/>
    <w:rsid w:val="00351248"/>
    <w:rsid w:val="00375944"/>
    <w:rsid w:val="003868A2"/>
    <w:rsid w:val="00392D84"/>
    <w:rsid w:val="003F629F"/>
    <w:rsid w:val="00405471"/>
    <w:rsid w:val="004157DD"/>
    <w:rsid w:val="0042203A"/>
    <w:rsid w:val="004654EE"/>
    <w:rsid w:val="004A26C1"/>
    <w:rsid w:val="004B5E7F"/>
    <w:rsid w:val="00500FAA"/>
    <w:rsid w:val="005019F1"/>
    <w:rsid w:val="00535F8A"/>
    <w:rsid w:val="00553B9C"/>
    <w:rsid w:val="00575E49"/>
    <w:rsid w:val="005913BA"/>
    <w:rsid w:val="00594EED"/>
    <w:rsid w:val="005A6A08"/>
    <w:rsid w:val="005E30C3"/>
    <w:rsid w:val="005E748F"/>
    <w:rsid w:val="00602D04"/>
    <w:rsid w:val="00611304"/>
    <w:rsid w:val="00643C76"/>
    <w:rsid w:val="00645EAC"/>
    <w:rsid w:val="0064668E"/>
    <w:rsid w:val="006A1FFA"/>
    <w:rsid w:val="006B17B6"/>
    <w:rsid w:val="006D758F"/>
    <w:rsid w:val="006E7AF8"/>
    <w:rsid w:val="006F07D0"/>
    <w:rsid w:val="007169EA"/>
    <w:rsid w:val="00730FCD"/>
    <w:rsid w:val="0074104B"/>
    <w:rsid w:val="0075711D"/>
    <w:rsid w:val="00767A41"/>
    <w:rsid w:val="007A672C"/>
    <w:rsid w:val="007B2885"/>
    <w:rsid w:val="007D6279"/>
    <w:rsid w:val="007F1FD4"/>
    <w:rsid w:val="00824410"/>
    <w:rsid w:val="00825B5E"/>
    <w:rsid w:val="0083304D"/>
    <w:rsid w:val="00865675"/>
    <w:rsid w:val="00873A96"/>
    <w:rsid w:val="00886379"/>
    <w:rsid w:val="00896221"/>
    <w:rsid w:val="008A4D1A"/>
    <w:rsid w:val="008B668D"/>
    <w:rsid w:val="008C6322"/>
    <w:rsid w:val="008D1B36"/>
    <w:rsid w:val="008E3505"/>
    <w:rsid w:val="008F0FA3"/>
    <w:rsid w:val="008F14E1"/>
    <w:rsid w:val="008F2C26"/>
    <w:rsid w:val="00911510"/>
    <w:rsid w:val="0092583F"/>
    <w:rsid w:val="0092785A"/>
    <w:rsid w:val="00931657"/>
    <w:rsid w:val="00967CA4"/>
    <w:rsid w:val="009A2AC8"/>
    <w:rsid w:val="009B605E"/>
    <w:rsid w:val="009B7DE9"/>
    <w:rsid w:val="00A068CC"/>
    <w:rsid w:val="00A21630"/>
    <w:rsid w:val="00A25972"/>
    <w:rsid w:val="00A44D1A"/>
    <w:rsid w:val="00A60FCD"/>
    <w:rsid w:val="00A7593E"/>
    <w:rsid w:val="00AA4617"/>
    <w:rsid w:val="00AE37C0"/>
    <w:rsid w:val="00AF256D"/>
    <w:rsid w:val="00B016EA"/>
    <w:rsid w:val="00B86B75"/>
    <w:rsid w:val="00B96908"/>
    <w:rsid w:val="00BC2D6D"/>
    <w:rsid w:val="00BE412C"/>
    <w:rsid w:val="00C120BD"/>
    <w:rsid w:val="00C3749A"/>
    <w:rsid w:val="00C602DD"/>
    <w:rsid w:val="00C61AF5"/>
    <w:rsid w:val="00C93001"/>
    <w:rsid w:val="00CA5A24"/>
    <w:rsid w:val="00CA668A"/>
    <w:rsid w:val="00CB7DED"/>
    <w:rsid w:val="00CC17D7"/>
    <w:rsid w:val="00CE61A0"/>
    <w:rsid w:val="00CF0603"/>
    <w:rsid w:val="00D03503"/>
    <w:rsid w:val="00D0630C"/>
    <w:rsid w:val="00D1215D"/>
    <w:rsid w:val="00D1665C"/>
    <w:rsid w:val="00D24441"/>
    <w:rsid w:val="00D3286A"/>
    <w:rsid w:val="00D77775"/>
    <w:rsid w:val="00D8385F"/>
    <w:rsid w:val="00D8696F"/>
    <w:rsid w:val="00D90997"/>
    <w:rsid w:val="00D9167B"/>
    <w:rsid w:val="00DA2932"/>
    <w:rsid w:val="00DB65A7"/>
    <w:rsid w:val="00DD228D"/>
    <w:rsid w:val="00DD2BF8"/>
    <w:rsid w:val="00E15E9E"/>
    <w:rsid w:val="00E337EA"/>
    <w:rsid w:val="00E33EE6"/>
    <w:rsid w:val="00E50CCD"/>
    <w:rsid w:val="00E859C5"/>
    <w:rsid w:val="00EB09D1"/>
    <w:rsid w:val="00EB60F3"/>
    <w:rsid w:val="00F46946"/>
    <w:rsid w:val="00F53A39"/>
    <w:rsid w:val="00F5620A"/>
    <w:rsid w:val="00F92A42"/>
    <w:rsid w:val="00FA4185"/>
    <w:rsid w:val="1F59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SPecialiST RePack</Company>
  <Pages>1</Pages>
  <Words>302</Words>
  <Characters>1728</Characters>
  <Lines>0</Lines>
  <Paragraphs>0</Paragraphs>
  <TotalTime>19</TotalTime>
  <ScaleCrop>false</ScaleCrop>
  <LinksUpToDate>false</LinksUpToDate>
  <CharactersWithSpaces>0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2022-09-30T10:15:00Z</dcterms:created>
  <dc:creator>USER</dc:creator>
  <cp:lastModifiedBy>User</cp:lastModifiedBy>
  <cp:lastPrinted>2016-12-08T07:08:00Z</cp:lastPrinted>
  <dcterms:modified xsi:type="dcterms:W3CDTF">2024-11-22T11:52:24Z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F2EB1E7ADD9A4688A0A2F31C39978D7A_12</vt:lpwstr>
  </property>
</Properties>
</file>