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04275" w:rsidRPr="00C778B3" w:rsidRDefault="00C04275" w:rsidP="0093708D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bCs/>
          <w:sz w:val="32"/>
          <w:szCs w:val="24"/>
          <w:lang w:eastAsia="ru-RU"/>
        </w:rPr>
      </w:pPr>
      <w:r>
        <w:rPr>
          <w:rFonts w:ascii="Arial" w:hAnsi="Arial" w:cs="Arial"/>
          <w:b/>
          <w:bCs/>
          <w:sz w:val="32"/>
          <w:szCs w:val="24"/>
          <w:lang w:eastAsia="ru-RU"/>
        </w:rPr>
        <w:t xml:space="preserve">                                       </w:t>
      </w:r>
      <w:r w:rsidRPr="00C778B3">
        <w:rPr>
          <w:rFonts w:ascii="Arial" w:hAnsi="Arial" w:cs="Arial"/>
          <w:b/>
          <w:bCs/>
          <w:sz w:val="32"/>
          <w:szCs w:val="24"/>
          <w:lang w:eastAsia="ru-RU"/>
        </w:rPr>
        <w:t>АДМИНИСТРАЦИЯ</w:t>
      </w:r>
    </w:p>
    <w:p w:rsidR="00C04275" w:rsidRPr="00C778B3" w:rsidRDefault="00C04275" w:rsidP="007A7D62">
      <w:pPr>
        <w:keepNext/>
        <w:spacing w:after="0" w:line="240" w:lineRule="auto"/>
        <w:jc w:val="center"/>
        <w:outlineLvl w:val="1"/>
        <w:rPr>
          <w:rFonts w:ascii="Arial" w:hAnsi="Arial" w:cs="Arial"/>
          <w:bCs/>
          <w:sz w:val="32"/>
          <w:szCs w:val="24"/>
          <w:lang w:eastAsia="ru-RU"/>
        </w:rPr>
      </w:pPr>
      <w:r>
        <w:rPr>
          <w:rFonts w:ascii="Arial" w:hAnsi="Arial" w:cs="Arial"/>
          <w:b/>
          <w:bCs/>
          <w:sz w:val="32"/>
          <w:szCs w:val="24"/>
          <w:lang w:eastAsia="ru-RU"/>
        </w:rPr>
        <w:t>БЕРЕЗНИКОВСКОГО</w:t>
      </w:r>
      <w:r w:rsidRPr="00C778B3">
        <w:rPr>
          <w:rFonts w:ascii="Arial" w:hAnsi="Arial" w:cs="Arial"/>
          <w:b/>
          <w:bCs/>
          <w:sz w:val="32"/>
          <w:szCs w:val="24"/>
          <w:lang w:eastAsia="ru-RU"/>
        </w:rPr>
        <w:t xml:space="preserve"> СЕЛЬСОВЕТА</w:t>
      </w:r>
    </w:p>
    <w:p w:rsidR="00C04275" w:rsidRDefault="00C04275" w:rsidP="007A7D62">
      <w:pPr>
        <w:keepNext/>
        <w:spacing w:after="0" w:line="240" w:lineRule="auto"/>
        <w:jc w:val="center"/>
        <w:outlineLvl w:val="1"/>
        <w:rPr>
          <w:rFonts w:ascii="Arial" w:hAnsi="Arial" w:cs="Arial"/>
          <w:bCs/>
          <w:sz w:val="32"/>
          <w:szCs w:val="24"/>
          <w:lang w:eastAsia="ru-RU"/>
        </w:rPr>
      </w:pPr>
      <w:r w:rsidRPr="00C778B3">
        <w:rPr>
          <w:rFonts w:ascii="Arial" w:hAnsi="Arial" w:cs="Arial"/>
          <w:b/>
          <w:bCs/>
          <w:sz w:val="32"/>
          <w:szCs w:val="24"/>
          <w:lang w:eastAsia="ru-RU"/>
        </w:rPr>
        <w:t>РЫЛЬСКОГО РАЙОНА</w:t>
      </w:r>
    </w:p>
    <w:p w:rsidR="00C04275" w:rsidRPr="007A7D62" w:rsidRDefault="00C04275" w:rsidP="007A7D62">
      <w:pPr>
        <w:keepNext/>
        <w:spacing w:after="0" w:line="240" w:lineRule="auto"/>
        <w:jc w:val="center"/>
        <w:outlineLvl w:val="1"/>
        <w:rPr>
          <w:rFonts w:ascii="Arial" w:hAnsi="Arial" w:cs="Arial"/>
          <w:bCs/>
          <w:sz w:val="32"/>
          <w:szCs w:val="24"/>
          <w:lang w:eastAsia="ru-RU"/>
        </w:rPr>
      </w:pPr>
    </w:p>
    <w:p w:rsidR="00C04275" w:rsidRPr="00C778B3" w:rsidRDefault="00C04275" w:rsidP="007A7D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sz w:val="32"/>
          <w:szCs w:val="24"/>
          <w:lang w:eastAsia="ru-RU"/>
        </w:rPr>
      </w:pPr>
      <w:r w:rsidRPr="00C778B3">
        <w:rPr>
          <w:rFonts w:ascii="Arial" w:hAnsi="Arial" w:cs="Arial"/>
          <w:b/>
          <w:bCs/>
          <w:sz w:val="32"/>
          <w:szCs w:val="24"/>
          <w:lang w:eastAsia="ru-RU"/>
        </w:rPr>
        <w:t>П О С Т А Н О В Л Е Н И Е</w:t>
      </w:r>
    </w:p>
    <w:p w:rsidR="00C04275" w:rsidRDefault="00C04275" w:rsidP="007A7D62">
      <w:pPr>
        <w:spacing w:line="240" w:lineRule="auto"/>
        <w:jc w:val="center"/>
        <w:rPr>
          <w:rFonts w:ascii="Arial" w:hAnsi="Arial" w:cs="Arial"/>
          <w:b/>
          <w:bCs/>
          <w:sz w:val="32"/>
          <w:szCs w:val="24"/>
          <w:lang w:eastAsia="ru-RU"/>
        </w:rPr>
      </w:pPr>
      <w:r w:rsidRPr="00C778B3">
        <w:rPr>
          <w:rFonts w:ascii="Arial" w:hAnsi="Arial" w:cs="Arial"/>
          <w:b/>
          <w:bCs/>
          <w:sz w:val="32"/>
          <w:szCs w:val="24"/>
          <w:lang w:eastAsia="ru-RU"/>
        </w:rPr>
        <w:t xml:space="preserve">от </w:t>
      </w:r>
      <w:r>
        <w:rPr>
          <w:rFonts w:ascii="Arial" w:hAnsi="Arial" w:cs="Arial"/>
          <w:b/>
          <w:bCs/>
          <w:sz w:val="32"/>
          <w:szCs w:val="24"/>
          <w:lang w:eastAsia="ru-RU"/>
        </w:rPr>
        <w:t>21 июня</w:t>
      </w:r>
      <w:r w:rsidRPr="00C778B3">
        <w:rPr>
          <w:rFonts w:ascii="Arial" w:hAnsi="Arial" w:cs="Arial"/>
          <w:b/>
          <w:bCs/>
          <w:sz w:val="32"/>
          <w:szCs w:val="24"/>
          <w:lang w:eastAsia="ru-RU"/>
        </w:rPr>
        <w:t xml:space="preserve"> 2024 г. №</w:t>
      </w:r>
      <w:r>
        <w:rPr>
          <w:rFonts w:ascii="Arial" w:hAnsi="Arial" w:cs="Arial"/>
          <w:b/>
          <w:bCs/>
          <w:sz w:val="32"/>
          <w:szCs w:val="24"/>
          <w:lang w:eastAsia="ru-RU"/>
        </w:rPr>
        <w:t xml:space="preserve"> 35</w:t>
      </w:r>
    </w:p>
    <w:p w:rsidR="00C04275" w:rsidRDefault="00C04275" w:rsidP="007A7D62">
      <w:pPr>
        <w:spacing w:line="240" w:lineRule="auto"/>
        <w:jc w:val="center"/>
        <w:rPr>
          <w:rFonts w:ascii="Arial" w:hAnsi="Arial" w:cs="Arial"/>
          <w:b/>
          <w:bCs/>
          <w:sz w:val="32"/>
          <w:szCs w:val="24"/>
          <w:lang w:eastAsia="ru-RU"/>
        </w:rPr>
      </w:pPr>
    </w:p>
    <w:p w:rsidR="00C04275" w:rsidRPr="00D075F1" w:rsidRDefault="00C04275" w:rsidP="007A7D6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D075F1">
        <w:rPr>
          <w:rFonts w:ascii="Arial" w:hAnsi="Arial" w:cs="Arial"/>
          <w:b/>
          <w:sz w:val="32"/>
          <w:szCs w:val="32"/>
          <w:lang w:eastAsia="ru-RU"/>
        </w:rPr>
        <w:t xml:space="preserve">Об утверждении Положения об осуществлении экологического просвещения, организации экологического воспитания и формирования экологической культуры в области обращения с </w:t>
      </w:r>
    </w:p>
    <w:p w:rsidR="00C04275" w:rsidRPr="00D075F1" w:rsidRDefault="00C04275" w:rsidP="007A7D6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D075F1">
        <w:rPr>
          <w:rFonts w:ascii="Arial" w:hAnsi="Arial" w:cs="Arial"/>
          <w:b/>
          <w:sz w:val="32"/>
          <w:szCs w:val="32"/>
          <w:lang w:eastAsia="ru-RU"/>
        </w:rPr>
        <w:t>твердыми коммунальными отходами</w:t>
      </w:r>
      <w:r>
        <w:rPr>
          <w:rFonts w:ascii="Arial" w:hAnsi="Arial" w:cs="Arial"/>
          <w:b/>
          <w:sz w:val="32"/>
          <w:szCs w:val="32"/>
          <w:lang w:eastAsia="ru-RU"/>
        </w:rPr>
        <w:t xml:space="preserve"> на территории</w:t>
      </w:r>
      <w:r w:rsidRPr="00D075F1">
        <w:t xml:space="preserve"> </w:t>
      </w:r>
      <w:r w:rsidRPr="00D075F1">
        <w:rPr>
          <w:rFonts w:ascii="Arial" w:hAnsi="Arial" w:cs="Arial"/>
          <w:b/>
          <w:sz w:val="32"/>
          <w:szCs w:val="32"/>
          <w:lang w:eastAsia="ru-RU"/>
        </w:rPr>
        <w:t>муниципального образования «</w:t>
      </w:r>
      <w:bookmarkStart w:id="0" w:name="_GoBack"/>
      <w:r>
        <w:rPr>
          <w:rFonts w:ascii="Arial" w:hAnsi="Arial" w:cs="Arial"/>
          <w:b/>
          <w:sz w:val="32"/>
          <w:szCs w:val="32"/>
          <w:lang w:eastAsia="ru-RU"/>
        </w:rPr>
        <w:t>Березниковс</w:t>
      </w:r>
      <w:bookmarkEnd w:id="0"/>
      <w:r>
        <w:rPr>
          <w:rFonts w:ascii="Arial" w:hAnsi="Arial" w:cs="Arial"/>
          <w:b/>
          <w:sz w:val="32"/>
          <w:szCs w:val="32"/>
          <w:lang w:eastAsia="ru-RU"/>
        </w:rPr>
        <w:t>кий сельсовет</w:t>
      </w:r>
      <w:r w:rsidRPr="00D075F1">
        <w:rPr>
          <w:rFonts w:ascii="Arial" w:hAnsi="Arial" w:cs="Arial"/>
          <w:b/>
          <w:sz w:val="32"/>
          <w:szCs w:val="32"/>
          <w:lang w:eastAsia="ru-RU"/>
        </w:rPr>
        <w:t>» Рыльского района Курской области</w:t>
      </w:r>
    </w:p>
    <w:p w:rsidR="00C04275" w:rsidRPr="00CC6C87" w:rsidRDefault="00C04275" w:rsidP="007A7D62">
      <w:pPr>
        <w:keepNext/>
        <w:keepLines/>
        <w:spacing w:after="0"/>
        <w:ind w:left="-5" w:hanging="10"/>
        <w:outlineLvl w:val="0"/>
      </w:pPr>
    </w:p>
    <w:p w:rsidR="00C04275" w:rsidRPr="008C449E" w:rsidRDefault="00C04275" w:rsidP="007A7D62">
      <w:pPr>
        <w:tabs>
          <w:tab w:val="left" w:pos="9356"/>
        </w:tabs>
        <w:spacing w:after="4" w:line="245" w:lineRule="auto"/>
        <w:ind w:left="-15" w:right="-2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 законом от 10.01.2002 № 7-ФЗ «Об охране окружающей среды», Федеральным законом от 24.06.1998 № 89-ФЗ «Об отходах производства и потребления», Федеральным законом от 06.10.2003 № 131-ФЗ «Об общих принципах организации местного самоуправления в Российской Федерации»,</w:t>
      </w:r>
      <w:r w:rsidRPr="008C449E">
        <w:t xml:space="preserve"> </w:t>
      </w:r>
      <w:r w:rsidRPr="008C449E">
        <w:rPr>
          <w:rFonts w:ascii="Times New Roman" w:hAnsi="Times New Roman"/>
          <w:sz w:val="28"/>
        </w:rPr>
        <w:t xml:space="preserve">Уставом муниципального образования </w:t>
      </w:r>
      <w:r w:rsidRPr="00D075F1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Березниковс</w:t>
      </w:r>
      <w:r w:rsidRPr="007A7D62">
        <w:rPr>
          <w:rFonts w:ascii="Times New Roman" w:hAnsi="Times New Roman"/>
          <w:sz w:val="28"/>
        </w:rPr>
        <w:t>кий сельсовет</w:t>
      </w:r>
      <w:r w:rsidRPr="00D075F1">
        <w:rPr>
          <w:rFonts w:ascii="Times New Roman" w:hAnsi="Times New Roman"/>
          <w:sz w:val="28"/>
        </w:rPr>
        <w:t>» Рыльского района Курской области»</w:t>
      </w:r>
      <w:r w:rsidRPr="008C449E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в целях реализации полномочий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отходами, </w:t>
      </w:r>
      <w:r w:rsidRPr="00D075F1">
        <w:rPr>
          <w:rFonts w:ascii="Times New Roman" w:hAnsi="Times New Roman"/>
          <w:sz w:val="28"/>
        </w:rPr>
        <w:t xml:space="preserve">Администрация </w:t>
      </w:r>
      <w:r>
        <w:rPr>
          <w:rFonts w:ascii="Times New Roman" w:hAnsi="Times New Roman"/>
          <w:sz w:val="28"/>
        </w:rPr>
        <w:t>Березниковс</w:t>
      </w:r>
      <w:r w:rsidRPr="007A7D62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ого</w:t>
      </w:r>
      <w:r w:rsidRPr="007A7D62">
        <w:rPr>
          <w:rFonts w:ascii="Times New Roman" w:hAnsi="Times New Roman"/>
          <w:sz w:val="28"/>
        </w:rPr>
        <w:t xml:space="preserve"> сельсовет</w:t>
      </w:r>
      <w:r>
        <w:rPr>
          <w:rFonts w:ascii="Times New Roman" w:hAnsi="Times New Roman"/>
          <w:sz w:val="28"/>
        </w:rPr>
        <w:t>а Рыльского района</w:t>
      </w:r>
      <w:r w:rsidRPr="00D075F1">
        <w:rPr>
          <w:rFonts w:ascii="Times New Roman" w:hAnsi="Times New Roman"/>
          <w:sz w:val="28"/>
        </w:rPr>
        <w:t xml:space="preserve"> постановляет:</w:t>
      </w:r>
    </w:p>
    <w:p w:rsidR="00C04275" w:rsidRPr="00D075F1" w:rsidRDefault="00C04275" w:rsidP="007A7D62">
      <w:pPr>
        <w:numPr>
          <w:ilvl w:val="0"/>
          <w:numId w:val="4"/>
        </w:numPr>
        <w:spacing w:after="0" w:line="245" w:lineRule="auto"/>
        <w:ind w:right="-2" w:firstLine="426"/>
        <w:jc w:val="both"/>
        <w:rPr>
          <w:sz w:val="28"/>
          <w:szCs w:val="28"/>
        </w:rPr>
      </w:pPr>
      <w:r w:rsidRPr="008C449E">
        <w:rPr>
          <w:rFonts w:ascii="Times New Roman" w:hAnsi="Times New Roman"/>
          <w:sz w:val="28"/>
        </w:rPr>
        <w:t xml:space="preserve">Утвердить </w:t>
      </w:r>
      <w:r w:rsidRPr="008C449E">
        <w:rPr>
          <w:rFonts w:ascii="Times New Roman" w:hAnsi="Times New Roman"/>
          <w:sz w:val="28"/>
        </w:rPr>
        <w:tab/>
        <w:t>Положение об осуществлении экологического</w:t>
      </w:r>
      <w:r w:rsidRPr="00D075F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 w:rsidRPr="008C449E">
        <w:rPr>
          <w:rFonts w:ascii="Times New Roman" w:hAnsi="Times New Roman"/>
          <w:sz w:val="28"/>
        </w:rPr>
        <w:t xml:space="preserve">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</w:t>
      </w:r>
      <w:r w:rsidRPr="00D075F1">
        <w:rPr>
          <w:rFonts w:ascii="Times New Roman" w:hAnsi="Times New Roman"/>
          <w:sz w:val="28"/>
        </w:rPr>
        <w:t>муниципального образования «</w:t>
      </w:r>
      <w:r>
        <w:rPr>
          <w:rFonts w:ascii="Times New Roman" w:hAnsi="Times New Roman"/>
          <w:sz w:val="28"/>
        </w:rPr>
        <w:t>Березниковс</w:t>
      </w:r>
      <w:r w:rsidRPr="007A7D62">
        <w:rPr>
          <w:rFonts w:ascii="Times New Roman" w:hAnsi="Times New Roman"/>
          <w:sz w:val="28"/>
        </w:rPr>
        <w:t>кий сельсовет</w:t>
      </w:r>
      <w:r w:rsidRPr="00D075F1">
        <w:rPr>
          <w:rFonts w:ascii="Times New Roman" w:hAnsi="Times New Roman"/>
          <w:sz w:val="28"/>
        </w:rPr>
        <w:t>» Рыльского района Курской области</w:t>
      </w:r>
      <w:r>
        <w:rPr>
          <w:rFonts w:ascii="Times New Roman" w:hAnsi="Times New Roman"/>
          <w:sz w:val="28"/>
        </w:rPr>
        <w:t>.</w:t>
      </w:r>
    </w:p>
    <w:p w:rsidR="00C04275" w:rsidRDefault="00C04275" w:rsidP="007A7D62">
      <w:pPr>
        <w:autoSpaceDE w:val="0"/>
        <w:autoSpaceDN w:val="0"/>
        <w:adjustRightInd w:val="0"/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D075F1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D075F1">
        <w:rPr>
          <w:rFonts w:ascii="Times New Roman" w:hAnsi="Times New Roman"/>
          <w:sz w:val="28"/>
          <w:szCs w:val="28"/>
          <w:lang w:eastAsia="ar-SA"/>
        </w:rPr>
        <w:t>. Постановление</w:t>
      </w:r>
      <w:r w:rsidRPr="008C449E">
        <w:rPr>
          <w:rFonts w:ascii="Times New Roman" w:hAnsi="Times New Roman"/>
          <w:sz w:val="28"/>
          <w:szCs w:val="28"/>
          <w:lang w:eastAsia="ar-SA"/>
        </w:rPr>
        <w:t xml:space="preserve"> вступает в силу со дня </w:t>
      </w:r>
      <w:r w:rsidRPr="008C449E">
        <w:rPr>
          <w:rFonts w:ascii="Times New Roman" w:hAnsi="Times New Roman"/>
          <w:sz w:val="28"/>
          <w:szCs w:val="28"/>
        </w:rPr>
        <w:t>его официального опубликования (обнародования).</w:t>
      </w:r>
    </w:p>
    <w:p w:rsidR="00C04275" w:rsidRPr="008C449E" w:rsidRDefault="00C04275" w:rsidP="007A7D62">
      <w:pPr>
        <w:autoSpaceDE w:val="0"/>
        <w:autoSpaceDN w:val="0"/>
        <w:adjustRightInd w:val="0"/>
        <w:spacing w:after="0" w:line="240" w:lineRule="auto"/>
        <w:ind w:right="835"/>
        <w:jc w:val="both"/>
        <w:rPr>
          <w:rFonts w:ascii="Times New Roman" w:hAnsi="Times New Roman"/>
          <w:sz w:val="28"/>
          <w:szCs w:val="28"/>
        </w:rPr>
      </w:pPr>
    </w:p>
    <w:p w:rsidR="00C04275" w:rsidRDefault="00C04275" w:rsidP="007A7D62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C04275" w:rsidRDefault="00C04275" w:rsidP="007A7D62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D075F1">
        <w:rPr>
          <w:rFonts w:ascii="Times New Roman" w:hAnsi="Times New Roman"/>
          <w:sz w:val="28"/>
        </w:rPr>
        <w:t xml:space="preserve">Глава </w:t>
      </w:r>
      <w:r>
        <w:rPr>
          <w:rFonts w:ascii="Times New Roman" w:hAnsi="Times New Roman"/>
          <w:sz w:val="28"/>
        </w:rPr>
        <w:t>Березниковского сельсовета</w:t>
      </w:r>
    </w:p>
    <w:p w:rsidR="00C04275" w:rsidRPr="00354003" w:rsidRDefault="00C04275" w:rsidP="007A7D62">
      <w:pPr>
        <w:pStyle w:val="ConsPlusNormal"/>
        <w:ind w:firstLine="0"/>
        <w:jc w:val="both"/>
        <w:rPr>
          <w:sz w:val="24"/>
          <w:szCs w:val="24"/>
        </w:rPr>
      </w:pPr>
      <w:r>
        <w:rPr>
          <w:rFonts w:ascii="Times New Roman" w:hAnsi="Times New Roman"/>
          <w:sz w:val="28"/>
        </w:rPr>
        <w:t>Рыльского района                                                                    И.П.Цыганков</w:t>
      </w:r>
      <w:r w:rsidRPr="00354003">
        <w:rPr>
          <w:sz w:val="24"/>
          <w:szCs w:val="24"/>
        </w:rPr>
        <w:t>.</w:t>
      </w:r>
    </w:p>
    <w:p w:rsidR="00C04275" w:rsidRPr="00354003" w:rsidRDefault="00C04275" w:rsidP="007A7D62">
      <w:pPr>
        <w:jc w:val="both"/>
        <w:rPr>
          <w:rFonts w:ascii="Arial" w:hAnsi="Arial" w:cs="Arial"/>
          <w:sz w:val="24"/>
          <w:szCs w:val="24"/>
        </w:rPr>
      </w:pPr>
    </w:p>
    <w:p w:rsidR="00C04275" w:rsidRPr="00354003" w:rsidRDefault="00C04275" w:rsidP="007A7D62">
      <w:pPr>
        <w:jc w:val="both"/>
        <w:rPr>
          <w:rFonts w:ascii="Arial" w:hAnsi="Arial" w:cs="Arial"/>
          <w:sz w:val="24"/>
          <w:szCs w:val="24"/>
        </w:rPr>
      </w:pPr>
    </w:p>
    <w:p w:rsidR="00C04275" w:rsidRPr="00354003" w:rsidRDefault="00C04275" w:rsidP="007A7D62">
      <w:pPr>
        <w:jc w:val="both"/>
        <w:rPr>
          <w:rFonts w:ascii="Arial" w:hAnsi="Arial" w:cs="Arial"/>
          <w:sz w:val="24"/>
          <w:szCs w:val="24"/>
        </w:rPr>
      </w:pPr>
    </w:p>
    <w:p w:rsidR="00C04275" w:rsidRDefault="00C04275" w:rsidP="00D075F1">
      <w:pPr>
        <w:spacing w:after="0" w:line="240" w:lineRule="auto"/>
        <w:jc w:val="center"/>
        <w:rPr>
          <w:rFonts w:ascii="Arial" w:hAnsi="Arial" w:cs="Arial"/>
          <w:b/>
          <w:bCs/>
          <w:smallCaps/>
          <w:sz w:val="32"/>
          <w:szCs w:val="32"/>
          <w:lang w:eastAsia="ru-RU"/>
        </w:rPr>
      </w:pPr>
      <w:r>
        <w:rPr>
          <w:rFonts w:ascii="Arial" w:hAnsi="Arial" w:cs="Arial"/>
          <w:b/>
          <w:bCs/>
          <w:smallCaps/>
          <w:sz w:val="32"/>
          <w:szCs w:val="32"/>
          <w:lang w:eastAsia="ru-RU"/>
        </w:rPr>
        <w:t xml:space="preserve">                                  </w:t>
      </w:r>
    </w:p>
    <w:p w:rsidR="00C04275" w:rsidRDefault="00C04275" w:rsidP="007A7D62">
      <w:pPr>
        <w:spacing w:after="0" w:line="227" w:lineRule="auto"/>
        <w:ind w:right="4174"/>
        <w:rPr>
          <w:rFonts w:ascii="Times New Roman" w:hAnsi="Times New Roman"/>
          <w:sz w:val="28"/>
        </w:rPr>
      </w:pPr>
    </w:p>
    <w:p w:rsidR="00C04275" w:rsidRDefault="00C04275" w:rsidP="00D075F1">
      <w:pPr>
        <w:tabs>
          <w:tab w:val="left" w:pos="5954"/>
        </w:tabs>
        <w:spacing w:after="0" w:line="227" w:lineRule="auto"/>
        <w:ind w:left="-5" w:right="4174" w:hanging="10"/>
      </w:pPr>
      <w:r>
        <w:rPr>
          <w:rFonts w:ascii="Times New Roman" w:hAnsi="Times New Roman"/>
          <w:sz w:val="28"/>
        </w:rPr>
        <w:t xml:space="preserve">                                                        </w:t>
      </w:r>
    </w:p>
    <w:p w:rsidR="00C04275" w:rsidRDefault="00C04275" w:rsidP="00D075F1">
      <w:pPr>
        <w:spacing w:after="0" w:line="227" w:lineRule="auto"/>
        <w:ind w:left="588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:rsidR="00C04275" w:rsidRPr="00CC6C87" w:rsidRDefault="00C04275" w:rsidP="00D075F1">
      <w:pPr>
        <w:spacing w:after="0" w:line="227" w:lineRule="auto"/>
        <w:ind w:left="5885"/>
      </w:pPr>
      <w:r w:rsidRPr="00CC6C87"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sz w:val="28"/>
        </w:rPr>
        <w:t>постановлению администрации</w:t>
      </w:r>
      <w:r w:rsidRPr="00CC6C87">
        <w:rPr>
          <w:rFonts w:ascii="Times New Roman" w:hAnsi="Times New Roman"/>
          <w:sz w:val="28"/>
        </w:rPr>
        <w:t xml:space="preserve"> </w:t>
      </w:r>
    </w:p>
    <w:p w:rsidR="00C04275" w:rsidRDefault="00C04275" w:rsidP="00D075F1">
      <w:pPr>
        <w:spacing w:after="615" w:line="249" w:lineRule="auto"/>
        <w:ind w:left="-15" w:right="835"/>
        <w:jc w:val="both"/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от 21.06.2024 №</w:t>
      </w:r>
      <w:r>
        <w:rPr>
          <w:rFonts w:ascii="Times New Roman" w:hAnsi="Times New Roman"/>
          <w:sz w:val="28"/>
          <w:u w:val="single" w:color="000000"/>
        </w:rPr>
        <w:t xml:space="preserve"> 35</w:t>
      </w:r>
    </w:p>
    <w:p w:rsidR="00C04275" w:rsidRDefault="00C04275" w:rsidP="00D075F1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Положение </w:t>
      </w:r>
    </w:p>
    <w:p w:rsidR="00C04275" w:rsidRDefault="00C04275" w:rsidP="00D075F1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 осуществлении экологического просвещения, организации экологического воспитания и формирования экологической культуры  области обращения с твердыми коммунальными отходами на территории</w:t>
      </w:r>
      <w:r w:rsidRPr="00D075F1">
        <w:t xml:space="preserve"> </w:t>
      </w:r>
      <w:r w:rsidRPr="00D075F1">
        <w:rPr>
          <w:rFonts w:ascii="Times New Roman" w:hAnsi="Times New Roman"/>
          <w:b/>
          <w:sz w:val="28"/>
        </w:rPr>
        <w:t>муниципального образования «</w:t>
      </w:r>
      <w:r>
        <w:rPr>
          <w:rFonts w:ascii="Times New Roman" w:hAnsi="Times New Roman"/>
          <w:b/>
          <w:sz w:val="28"/>
        </w:rPr>
        <w:t>Березниковс</w:t>
      </w:r>
      <w:r w:rsidRPr="007A7D62">
        <w:rPr>
          <w:rFonts w:ascii="Times New Roman" w:hAnsi="Times New Roman"/>
          <w:b/>
          <w:sz w:val="28"/>
        </w:rPr>
        <w:t>кий сельсовет</w:t>
      </w:r>
      <w:r w:rsidRPr="00D075F1">
        <w:rPr>
          <w:rFonts w:ascii="Times New Roman" w:hAnsi="Times New Roman"/>
          <w:b/>
          <w:sz w:val="28"/>
        </w:rPr>
        <w:t>» Рыльского</w:t>
      </w:r>
      <w:r>
        <w:rPr>
          <w:rFonts w:ascii="Times New Roman" w:hAnsi="Times New Roman"/>
          <w:b/>
          <w:sz w:val="28"/>
        </w:rPr>
        <w:t xml:space="preserve"> </w:t>
      </w:r>
      <w:r w:rsidRPr="00D075F1">
        <w:rPr>
          <w:rFonts w:ascii="Times New Roman" w:hAnsi="Times New Roman"/>
          <w:b/>
          <w:sz w:val="28"/>
        </w:rPr>
        <w:t>района Курской области</w:t>
      </w:r>
    </w:p>
    <w:p w:rsidR="00C04275" w:rsidRDefault="00C04275" w:rsidP="00D075F1">
      <w:pPr>
        <w:spacing w:after="0" w:line="240" w:lineRule="auto"/>
        <w:ind w:right="-2"/>
        <w:jc w:val="both"/>
        <w:rPr>
          <w:rFonts w:ascii="Times New Roman" w:hAnsi="Times New Roman"/>
          <w:b/>
          <w:sz w:val="28"/>
        </w:rPr>
      </w:pPr>
    </w:p>
    <w:p w:rsidR="00C04275" w:rsidRDefault="00C04275" w:rsidP="00D075F1">
      <w:pPr>
        <w:spacing w:after="215" w:line="240" w:lineRule="auto"/>
        <w:ind w:left="847" w:hanging="862"/>
        <w:jc w:val="center"/>
      </w:pPr>
      <w:r>
        <w:rPr>
          <w:rFonts w:ascii="Times New Roman" w:hAnsi="Times New Roman"/>
          <w:sz w:val="28"/>
        </w:rPr>
        <w:t>I. Общие положения.</w:t>
      </w:r>
    </w:p>
    <w:p w:rsidR="00C04275" w:rsidRDefault="00C04275" w:rsidP="00D075F1">
      <w:pPr>
        <w:numPr>
          <w:ilvl w:val="0"/>
          <w:numId w:val="5"/>
        </w:numPr>
        <w:spacing w:after="4" w:line="245" w:lineRule="auto"/>
        <w:ind w:right="-2" w:firstLine="426"/>
        <w:jc w:val="both"/>
      </w:pPr>
      <w:r>
        <w:rPr>
          <w:rFonts w:ascii="Times New Roman" w:hAnsi="Times New Roman"/>
          <w:sz w:val="28"/>
        </w:rPr>
        <w:t xml:space="preserve">Настоящее Положение разработано в целях реализации полномочий по осуществлению </w:t>
      </w:r>
      <w:r>
        <w:rPr>
          <w:rFonts w:ascii="Times New Roman" w:hAnsi="Times New Roman"/>
          <w:sz w:val="28"/>
        </w:rPr>
        <w:tab/>
        <w:t xml:space="preserve">экологического </w:t>
      </w:r>
      <w:r>
        <w:rPr>
          <w:rFonts w:ascii="Times New Roman" w:hAnsi="Times New Roman"/>
          <w:sz w:val="28"/>
        </w:rPr>
        <w:tab/>
        <w:t xml:space="preserve">просвещения, организации экологического воспитания и формирования экологической культуры в области обращения с твердыми коммунальными отходами и устанавливает порядок разработки и реализации комплекса мероприятий по осуществлению экологического просвещения, </w:t>
      </w:r>
      <w:r>
        <w:rPr>
          <w:rFonts w:ascii="Times New Roman" w:hAnsi="Times New Roman"/>
          <w:sz w:val="28"/>
        </w:rPr>
        <w:tab/>
        <w:t xml:space="preserve">а </w:t>
      </w:r>
      <w:r>
        <w:rPr>
          <w:rFonts w:ascii="Times New Roman" w:hAnsi="Times New Roman"/>
          <w:sz w:val="28"/>
        </w:rPr>
        <w:tab/>
        <w:t>также организации экологического воспитания и формирования экологической культуры в области обращения с твердыми коммунальными отходами (далее – мероприятия).</w:t>
      </w:r>
    </w:p>
    <w:p w:rsidR="00C04275" w:rsidRDefault="00C04275" w:rsidP="00D075F1">
      <w:pPr>
        <w:numPr>
          <w:ilvl w:val="0"/>
          <w:numId w:val="5"/>
        </w:numPr>
        <w:spacing w:after="3" w:line="249" w:lineRule="auto"/>
        <w:ind w:right="-2" w:firstLine="426"/>
        <w:jc w:val="both"/>
      </w:pPr>
      <w:r>
        <w:rPr>
          <w:rFonts w:ascii="Times New Roman" w:hAnsi="Times New Roman"/>
          <w:sz w:val="28"/>
        </w:rPr>
        <w:t>Основными целями и задачами при реализации мероприятий являются:</w:t>
      </w:r>
    </w:p>
    <w:p w:rsidR="00C04275" w:rsidRDefault="00C04275" w:rsidP="00D075F1">
      <w:pPr>
        <w:numPr>
          <w:ilvl w:val="0"/>
          <w:numId w:val="6"/>
        </w:numPr>
        <w:spacing w:after="3" w:line="249" w:lineRule="auto"/>
        <w:ind w:right="-2" w:firstLine="426"/>
        <w:jc w:val="both"/>
      </w:pPr>
      <w:r>
        <w:rPr>
          <w:rFonts w:ascii="Times New Roman" w:hAnsi="Times New Roman"/>
          <w:sz w:val="28"/>
        </w:rPr>
        <w:t>формирование экологической культуры и экологического сознания различных слоев населения путем просветительской деятельности;</w:t>
      </w:r>
    </w:p>
    <w:p w:rsidR="00C04275" w:rsidRDefault="00C04275" w:rsidP="00D075F1">
      <w:pPr>
        <w:numPr>
          <w:ilvl w:val="0"/>
          <w:numId w:val="6"/>
        </w:numPr>
        <w:spacing w:after="3" w:line="249" w:lineRule="auto"/>
        <w:ind w:right="-2" w:firstLine="426"/>
        <w:jc w:val="both"/>
      </w:pPr>
      <w:r>
        <w:rPr>
          <w:rFonts w:ascii="Times New Roman" w:hAnsi="Times New Roman"/>
          <w:sz w:val="28"/>
        </w:rPr>
        <w:t xml:space="preserve">обеспечение свободного доступа </w:t>
      </w:r>
      <w:r w:rsidRPr="00D075F1">
        <w:rPr>
          <w:rFonts w:ascii="Times New Roman" w:hAnsi="Times New Roman"/>
          <w:sz w:val="28"/>
        </w:rPr>
        <w:t xml:space="preserve">жителей </w:t>
      </w:r>
      <w:r>
        <w:rPr>
          <w:rFonts w:ascii="Times New Roman" w:hAnsi="Times New Roman"/>
          <w:sz w:val="28"/>
        </w:rPr>
        <w:t xml:space="preserve">Березниковского сельсовета Рыльского района </w:t>
      </w:r>
      <w:r w:rsidRPr="00D075F1">
        <w:rPr>
          <w:rFonts w:ascii="Times New Roman" w:hAnsi="Times New Roman"/>
          <w:sz w:val="28"/>
        </w:rPr>
        <w:t>Курской области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к экологической информации и информации в сфере обращения с твердыми коммунальными отходами;</w:t>
      </w:r>
    </w:p>
    <w:p w:rsidR="00C04275" w:rsidRDefault="00C04275" w:rsidP="00D075F1">
      <w:pPr>
        <w:numPr>
          <w:ilvl w:val="0"/>
          <w:numId w:val="6"/>
        </w:numPr>
        <w:spacing w:after="344" w:line="249" w:lineRule="auto"/>
        <w:ind w:right="-2" w:firstLine="426"/>
        <w:jc w:val="both"/>
      </w:pPr>
      <w:r>
        <w:rPr>
          <w:rFonts w:ascii="Times New Roman" w:hAnsi="Times New Roman"/>
          <w:sz w:val="28"/>
        </w:rPr>
        <w:t>воспитание бережного отношения к природе и рациональному использованию природных ресурсов.</w:t>
      </w:r>
    </w:p>
    <w:p w:rsidR="00C04275" w:rsidRDefault="00C04275" w:rsidP="00D075F1">
      <w:pPr>
        <w:spacing w:after="3" w:line="249" w:lineRule="auto"/>
        <w:ind w:right="-2" w:firstLine="4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II.</w:t>
      </w:r>
      <w:r>
        <w:rPr>
          <w:rFonts w:ascii="Times New Roman" w:hAnsi="Times New Roman"/>
          <w:sz w:val="28"/>
        </w:rPr>
        <w:tab/>
        <w:t>Порядок организации и проведения мероприятий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C04275" w:rsidRDefault="00C04275" w:rsidP="00D075F1">
      <w:pPr>
        <w:spacing w:after="3" w:line="249" w:lineRule="auto"/>
        <w:ind w:right="-2" w:firstLine="426"/>
        <w:jc w:val="center"/>
      </w:pPr>
    </w:p>
    <w:p w:rsidR="00C04275" w:rsidRDefault="00C04275" w:rsidP="00D075F1">
      <w:pPr>
        <w:numPr>
          <w:ilvl w:val="0"/>
          <w:numId w:val="7"/>
        </w:numPr>
        <w:spacing w:after="4" w:line="245" w:lineRule="auto"/>
        <w:ind w:right="-2" w:firstLine="426"/>
        <w:jc w:val="both"/>
      </w:pPr>
      <w:r>
        <w:rPr>
          <w:rFonts w:ascii="Times New Roman" w:hAnsi="Times New Roman"/>
          <w:sz w:val="28"/>
        </w:rPr>
        <w:t xml:space="preserve">Разработка </w:t>
      </w:r>
      <w:r>
        <w:rPr>
          <w:rFonts w:ascii="Times New Roman" w:hAnsi="Times New Roman"/>
          <w:sz w:val="28"/>
        </w:rPr>
        <w:tab/>
        <w:t>и реализация мероприятий осуществляется Администрацией Березниковского сельсовета Рыльского района Курской области в соответствии с действующим законодательством в области охраны окружающей среды и обращения с отходами и настоящим Положением посредством распространения информации об экологической безопасности, состоянии окружающей среды и об использовании природных ресурсов.</w:t>
      </w:r>
    </w:p>
    <w:p w:rsidR="00C04275" w:rsidRDefault="00C04275" w:rsidP="00D075F1">
      <w:pPr>
        <w:numPr>
          <w:ilvl w:val="0"/>
          <w:numId w:val="7"/>
        </w:numPr>
        <w:spacing w:after="3" w:line="249" w:lineRule="auto"/>
        <w:ind w:right="-2" w:firstLine="426"/>
        <w:jc w:val="both"/>
      </w:pPr>
      <w:r>
        <w:rPr>
          <w:rFonts w:ascii="Times New Roman" w:hAnsi="Times New Roman"/>
          <w:sz w:val="28"/>
        </w:rPr>
        <w:t>Реализация полномочий осуществляется путем организации и проведения Администрацией Березниковского сельсовета Рыльского района</w:t>
      </w:r>
      <w:r w:rsidRPr="00045532">
        <w:rPr>
          <w:rFonts w:ascii="Times New Roman" w:hAnsi="Times New Roman"/>
          <w:sz w:val="28"/>
        </w:rPr>
        <w:t xml:space="preserve"> Курской области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следующих мероприятий:</w:t>
      </w:r>
    </w:p>
    <w:p w:rsidR="00C04275" w:rsidRDefault="00C04275" w:rsidP="00D075F1">
      <w:pPr>
        <w:numPr>
          <w:ilvl w:val="0"/>
          <w:numId w:val="8"/>
        </w:numPr>
        <w:spacing w:after="3" w:line="249" w:lineRule="auto"/>
        <w:ind w:right="-2" w:firstLine="426"/>
        <w:jc w:val="both"/>
      </w:pPr>
      <w:r>
        <w:rPr>
          <w:rFonts w:ascii="Times New Roman" w:hAnsi="Times New Roman"/>
          <w:sz w:val="28"/>
        </w:rPr>
        <w:t>экологические акции, в том числе направленные на воспитание бережного отношения к природе, предотвращение вредного воздействия отходов производства и потребления на здоровье человека и окружающую среду;</w:t>
      </w:r>
    </w:p>
    <w:p w:rsidR="00C04275" w:rsidRDefault="00C04275" w:rsidP="00D075F1">
      <w:pPr>
        <w:numPr>
          <w:ilvl w:val="0"/>
          <w:numId w:val="8"/>
        </w:numPr>
        <w:spacing w:after="3" w:line="249" w:lineRule="auto"/>
        <w:ind w:right="-2" w:firstLine="426"/>
        <w:jc w:val="both"/>
      </w:pPr>
      <w:r>
        <w:rPr>
          <w:rFonts w:ascii="Times New Roman" w:hAnsi="Times New Roman"/>
          <w:sz w:val="28"/>
        </w:rPr>
        <w:t>теоретические и практические обучающие занятия, семинары, круглые столы, направленные на популяризацию знаний природоохранного и экологического законодательства Российской Федерации;</w:t>
      </w:r>
    </w:p>
    <w:p w:rsidR="00C04275" w:rsidRDefault="00C04275" w:rsidP="00D075F1">
      <w:pPr>
        <w:numPr>
          <w:ilvl w:val="0"/>
          <w:numId w:val="8"/>
        </w:numPr>
        <w:spacing w:after="3" w:line="249" w:lineRule="auto"/>
        <w:ind w:right="-2" w:firstLine="426"/>
        <w:jc w:val="both"/>
      </w:pPr>
      <w:r>
        <w:rPr>
          <w:rFonts w:ascii="Times New Roman" w:hAnsi="Times New Roman"/>
          <w:sz w:val="28"/>
        </w:rPr>
        <w:t>разработка и распространение тематических памяток, листовок, брошюр, разъясняющих правила обращения с твердыми коммунальными отходами;</w:t>
      </w:r>
    </w:p>
    <w:p w:rsidR="00C04275" w:rsidRDefault="00C04275" w:rsidP="00D075F1">
      <w:pPr>
        <w:numPr>
          <w:ilvl w:val="0"/>
          <w:numId w:val="8"/>
        </w:numPr>
        <w:spacing w:after="3" w:line="249" w:lineRule="auto"/>
        <w:ind w:right="-2" w:firstLine="426"/>
        <w:jc w:val="both"/>
      </w:pPr>
      <w:r>
        <w:rPr>
          <w:rFonts w:ascii="Times New Roman" w:hAnsi="Times New Roman"/>
          <w:sz w:val="28"/>
        </w:rPr>
        <w:t>размещение на информационных стендах и на официальном сайте Администрации Березниковского сельсовета Рыльского района Курской области в информационно-телекоммуникационной сети «Интернет» материалов, направленных на экологическое просвещение, экологическое воспитание, формирование экологической культуры в области обращения с твердыми коммунальными отходами;</w:t>
      </w:r>
    </w:p>
    <w:p w:rsidR="00C04275" w:rsidRPr="00045532" w:rsidRDefault="00C04275" w:rsidP="00045532">
      <w:pPr>
        <w:numPr>
          <w:ilvl w:val="0"/>
          <w:numId w:val="8"/>
        </w:numPr>
        <w:spacing w:after="3" w:line="249" w:lineRule="auto"/>
        <w:ind w:right="-2" w:firstLine="535"/>
        <w:jc w:val="both"/>
      </w:pPr>
      <w:r>
        <w:rPr>
          <w:rFonts w:ascii="Times New Roman" w:hAnsi="Times New Roman"/>
          <w:sz w:val="28"/>
        </w:rPr>
        <w:t xml:space="preserve">иные мероприятия в пределах компетенции </w:t>
      </w:r>
      <w:r w:rsidRPr="00045532"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Березниковского сельсовета Рыльского района</w:t>
      </w:r>
      <w:r w:rsidRPr="00045532">
        <w:rPr>
          <w:rFonts w:ascii="Times New Roman" w:hAnsi="Times New Roman"/>
          <w:sz w:val="28"/>
        </w:rPr>
        <w:t xml:space="preserve"> Курской области.</w:t>
      </w:r>
    </w:p>
    <w:p w:rsidR="00C04275" w:rsidRDefault="00C04275" w:rsidP="00D075F1">
      <w:pPr>
        <w:spacing w:after="3" w:line="249" w:lineRule="auto"/>
        <w:ind w:right="-2" w:firstLine="426"/>
        <w:jc w:val="both"/>
      </w:pPr>
      <w:r>
        <w:rPr>
          <w:rFonts w:ascii="Times New Roman" w:hAnsi="Times New Roman"/>
          <w:sz w:val="28"/>
        </w:rPr>
        <w:t xml:space="preserve">5. К реализации мероприятий на добровольной основе могут быть привлечены образовательные, общественные и иные организации. </w:t>
      </w:r>
    </w:p>
    <w:p w:rsidR="00C04275" w:rsidRPr="006B7533" w:rsidRDefault="00C04275" w:rsidP="00D075F1">
      <w:pPr>
        <w:keepNext/>
        <w:tabs>
          <w:tab w:val="num" w:pos="0"/>
        </w:tabs>
        <w:spacing w:line="276" w:lineRule="auto"/>
        <w:ind w:right="-2" w:firstLine="426"/>
        <w:jc w:val="center"/>
        <w:outlineLvl w:val="1"/>
        <w:rPr>
          <w:rFonts w:ascii="Times New Roman" w:hAnsi="Times New Roman"/>
          <w:sz w:val="20"/>
          <w:szCs w:val="20"/>
        </w:rPr>
      </w:pPr>
    </w:p>
    <w:sectPr w:rsidR="00C04275" w:rsidRPr="006B7533" w:rsidSect="00D075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276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275" w:rsidRDefault="00C04275" w:rsidP="007212FD">
      <w:pPr>
        <w:spacing w:after="0" w:line="240" w:lineRule="auto"/>
      </w:pPr>
      <w:r>
        <w:separator/>
      </w:r>
    </w:p>
  </w:endnote>
  <w:endnote w:type="continuationSeparator" w:id="0">
    <w:p w:rsidR="00C04275" w:rsidRDefault="00C04275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275" w:rsidRDefault="00C0427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275" w:rsidRDefault="00C0427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275" w:rsidRDefault="00C04275" w:rsidP="008B567E">
    <w:pPr>
      <w:pStyle w:val="Footer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275" w:rsidRDefault="00C04275" w:rsidP="007212FD">
      <w:pPr>
        <w:spacing w:after="0" w:line="240" w:lineRule="auto"/>
      </w:pPr>
      <w:r>
        <w:separator/>
      </w:r>
    </w:p>
  </w:footnote>
  <w:footnote w:type="continuationSeparator" w:id="0">
    <w:p w:rsidR="00C04275" w:rsidRDefault="00C04275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275" w:rsidRDefault="00C0427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275" w:rsidRPr="00336EE0" w:rsidRDefault="00C04275" w:rsidP="00EC2F34">
    <w:pPr>
      <w:pStyle w:val="Header"/>
      <w:jc w:val="center"/>
      <w:rPr>
        <w:rFonts w:ascii="Times New Roman" w:hAnsi="Times New Roman"/>
        <w:sz w:val="24"/>
        <w:szCs w:val="24"/>
      </w:rPr>
    </w:pPr>
    <w:r w:rsidRPr="00336EE0">
      <w:rPr>
        <w:rFonts w:ascii="Times New Roman" w:hAnsi="Times New Roman"/>
        <w:sz w:val="24"/>
        <w:szCs w:val="24"/>
      </w:rPr>
      <w:fldChar w:fldCharType="begin"/>
    </w:r>
    <w:r w:rsidRPr="00336EE0">
      <w:rPr>
        <w:rFonts w:ascii="Times New Roman" w:hAnsi="Times New Roman"/>
        <w:sz w:val="24"/>
        <w:szCs w:val="24"/>
      </w:rPr>
      <w:instrText>PAGE   \* MERGEFORMAT</w:instrText>
    </w:r>
    <w:r w:rsidRPr="00336EE0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3</w:t>
    </w:r>
    <w:r w:rsidRPr="00336EE0">
      <w:rPr>
        <w:rFonts w:ascii="Times New Roman" w:hAnsi="Times New Roman"/>
        <w:sz w:val="24"/>
        <w:szCs w:val="24"/>
      </w:rPr>
      <w:fldChar w:fldCharType="end"/>
    </w:r>
  </w:p>
  <w:p w:rsidR="00C04275" w:rsidRPr="00336EE0" w:rsidRDefault="00C04275" w:rsidP="00EC2F34">
    <w:pPr>
      <w:pStyle w:val="Header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275" w:rsidRDefault="00C0427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2EEA"/>
    <w:multiLevelType w:val="hybridMultilevel"/>
    <w:tmpl w:val="01462012"/>
    <w:lvl w:ilvl="0" w:tplc="B29800A6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2418230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9AB6DDB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7AB282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FC943DC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77F42A4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5ED6B29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8A74234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4B213E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>
    <w:nsid w:val="2268248B"/>
    <w:multiLevelType w:val="hybridMultilevel"/>
    <w:tmpl w:val="3DD8E44E"/>
    <w:lvl w:ilvl="0" w:tplc="3E1ACB1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A61AB4E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899E16E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D2B6345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C4743DC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CEFA0CF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E42E57B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F630589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806634D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3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cs="Times New Roman"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  <w:color w:val="auto"/>
      </w:rPr>
    </w:lvl>
  </w:abstractNum>
  <w:abstractNum w:abstractNumId="4">
    <w:nsid w:val="282E386F"/>
    <w:multiLevelType w:val="hybridMultilevel"/>
    <w:tmpl w:val="831E84B0"/>
    <w:lvl w:ilvl="0" w:tplc="D9F877C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F3603F5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2D42904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BD54B0E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4360497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0660E7C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08947E9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A576079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DEAAAD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5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6">
    <w:nsid w:val="3ED651B8"/>
    <w:multiLevelType w:val="hybridMultilevel"/>
    <w:tmpl w:val="ABB2587E"/>
    <w:lvl w:ilvl="0" w:tplc="58067B24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6F2C56E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B71077F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EE0AA54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11CE661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80FE0B3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32E4A3C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0E18E96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1C9C0CD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7">
    <w:nsid w:val="68246E38"/>
    <w:multiLevelType w:val="hybridMultilevel"/>
    <w:tmpl w:val="3C12EC90"/>
    <w:lvl w:ilvl="0" w:tplc="EDF694B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F0BAA0B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8E12BA0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EBDE3D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4C5831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35C06CF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F1A610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DB1AF91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03B808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2256"/>
    <w:rsid w:val="000002D4"/>
    <w:rsid w:val="000053CF"/>
    <w:rsid w:val="0001634D"/>
    <w:rsid w:val="00021F0F"/>
    <w:rsid w:val="00024D01"/>
    <w:rsid w:val="00031C8A"/>
    <w:rsid w:val="00045532"/>
    <w:rsid w:val="0004715A"/>
    <w:rsid w:val="00051E79"/>
    <w:rsid w:val="000550FF"/>
    <w:rsid w:val="00056A50"/>
    <w:rsid w:val="00070889"/>
    <w:rsid w:val="0007553B"/>
    <w:rsid w:val="00076B93"/>
    <w:rsid w:val="00077D17"/>
    <w:rsid w:val="000803E2"/>
    <w:rsid w:val="00084840"/>
    <w:rsid w:val="00084A55"/>
    <w:rsid w:val="000875BD"/>
    <w:rsid w:val="00090738"/>
    <w:rsid w:val="00093FCA"/>
    <w:rsid w:val="00095729"/>
    <w:rsid w:val="000970DD"/>
    <w:rsid w:val="000A4E3C"/>
    <w:rsid w:val="000A6C9D"/>
    <w:rsid w:val="000B2A78"/>
    <w:rsid w:val="000B708E"/>
    <w:rsid w:val="000C062E"/>
    <w:rsid w:val="000C2BCD"/>
    <w:rsid w:val="000D74D7"/>
    <w:rsid w:val="000E4E55"/>
    <w:rsid w:val="000E5D46"/>
    <w:rsid w:val="000F3CD2"/>
    <w:rsid w:val="000F7BB7"/>
    <w:rsid w:val="00100C9E"/>
    <w:rsid w:val="00104F4B"/>
    <w:rsid w:val="00107179"/>
    <w:rsid w:val="00117E18"/>
    <w:rsid w:val="001206EC"/>
    <w:rsid w:val="00127902"/>
    <w:rsid w:val="00134382"/>
    <w:rsid w:val="00144445"/>
    <w:rsid w:val="001501B4"/>
    <w:rsid w:val="00151B1C"/>
    <w:rsid w:val="00152E98"/>
    <w:rsid w:val="00155358"/>
    <w:rsid w:val="001572B8"/>
    <w:rsid w:val="00166A1C"/>
    <w:rsid w:val="00173F90"/>
    <w:rsid w:val="001805C5"/>
    <w:rsid w:val="00180843"/>
    <w:rsid w:val="0018208F"/>
    <w:rsid w:val="001822FA"/>
    <w:rsid w:val="00187155"/>
    <w:rsid w:val="001921AE"/>
    <w:rsid w:val="00193E3E"/>
    <w:rsid w:val="001A1E1F"/>
    <w:rsid w:val="001A71D0"/>
    <w:rsid w:val="001B13EC"/>
    <w:rsid w:val="001B26A3"/>
    <w:rsid w:val="001B3194"/>
    <w:rsid w:val="001C0B06"/>
    <w:rsid w:val="001C2357"/>
    <w:rsid w:val="001C4C7B"/>
    <w:rsid w:val="001F169E"/>
    <w:rsid w:val="001F5899"/>
    <w:rsid w:val="001F7FCD"/>
    <w:rsid w:val="00203C14"/>
    <w:rsid w:val="002048A1"/>
    <w:rsid w:val="0020667B"/>
    <w:rsid w:val="002137B7"/>
    <w:rsid w:val="00233B8C"/>
    <w:rsid w:val="00235B8E"/>
    <w:rsid w:val="002403E3"/>
    <w:rsid w:val="0024267E"/>
    <w:rsid w:val="00247DC3"/>
    <w:rsid w:val="00266A3D"/>
    <w:rsid w:val="00280D52"/>
    <w:rsid w:val="00280E66"/>
    <w:rsid w:val="00281733"/>
    <w:rsid w:val="00281A91"/>
    <w:rsid w:val="00285D01"/>
    <w:rsid w:val="00291073"/>
    <w:rsid w:val="0029459D"/>
    <w:rsid w:val="00297BCD"/>
    <w:rsid w:val="002A61DD"/>
    <w:rsid w:val="002C3DE1"/>
    <w:rsid w:val="002C6002"/>
    <w:rsid w:val="002C7C1D"/>
    <w:rsid w:val="002D484E"/>
    <w:rsid w:val="002E7520"/>
    <w:rsid w:val="002F108B"/>
    <w:rsid w:val="002F2499"/>
    <w:rsid w:val="002F5211"/>
    <w:rsid w:val="003071D4"/>
    <w:rsid w:val="00307E68"/>
    <w:rsid w:val="003132C8"/>
    <w:rsid w:val="00331399"/>
    <w:rsid w:val="003329FE"/>
    <w:rsid w:val="00336191"/>
    <w:rsid w:val="00336EE0"/>
    <w:rsid w:val="0034238E"/>
    <w:rsid w:val="00354003"/>
    <w:rsid w:val="00355D08"/>
    <w:rsid w:val="00365291"/>
    <w:rsid w:val="0037627A"/>
    <w:rsid w:val="00383517"/>
    <w:rsid w:val="00384D83"/>
    <w:rsid w:val="003877B3"/>
    <w:rsid w:val="0039045F"/>
    <w:rsid w:val="003A6912"/>
    <w:rsid w:val="003B4D0B"/>
    <w:rsid w:val="003B5E97"/>
    <w:rsid w:val="003B7F94"/>
    <w:rsid w:val="003C030D"/>
    <w:rsid w:val="003C1601"/>
    <w:rsid w:val="003E45E7"/>
    <w:rsid w:val="004036B5"/>
    <w:rsid w:val="0042051B"/>
    <w:rsid w:val="00427331"/>
    <w:rsid w:val="004430AA"/>
    <w:rsid w:val="004554EF"/>
    <w:rsid w:val="00464C05"/>
    <w:rsid w:val="00470AB3"/>
    <w:rsid w:val="00470BE4"/>
    <w:rsid w:val="00471072"/>
    <w:rsid w:val="00471B0F"/>
    <w:rsid w:val="0047444C"/>
    <w:rsid w:val="00475B39"/>
    <w:rsid w:val="004840EF"/>
    <w:rsid w:val="00497EE9"/>
    <w:rsid w:val="004A596F"/>
    <w:rsid w:val="004B0B1B"/>
    <w:rsid w:val="004C00F5"/>
    <w:rsid w:val="004C2F20"/>
    <w:rsid w:val="004C41F7"/>
    <w:rsid w:val="004D21A6"/>
    <w:rsid w:val="004D381B"/>
    <w:rsid w:val="004D49F7"/>
    <w:rsid w:val="004E0AF0"/>
    <w:rsid w:val="004E386A"/>
    <w:rsid w:val="004E4EEB"/>
    <w:rsid w:val="004F5911"/>
    <w:rsid w:val="00501116"/>
    <w:rsid w:val="00503D80"/>
    <w:rsid w:val="00520768"/>
    <w:rsid w:val="00524B45"/>
    <w:rsid w:val="005269DA"/>
    <w:rsid w:val="005326A1"/>
    <w:rsid w:val="00536C62"/>
    <w:rsid w:val="00547D40"/>
    <w:rsid w:val="00551596"/>
    <w:rsid w:val="00556FD2"/>
    <w:rsid w:val="00573CBD"/>
    <w:rsid w:val="005741AC"/>
    <w:rsid w:val="00580576"/>
    <w:rsid w:val="0058200A"/>
    <w:rsid w:val="005916D9"/>
    <w:rsid w:val="005960E9"/>
    <w:rsid w:val="005A1EB8"/>
    <w:rsid w:val="005A51F3"/>
    <w:rsid w:val="005B0B00"/>
    <w:rsid w:val="005B440B"/>
    <w:rsid w:val="005B6345"/>
    <w:rsid w:val="005C28A1"/>
    <w:rsid w:val="005C6A45"/>
    <w:rsid w:val="005D0F18"/>
    <w:rsid w:val="005E00A3"/>
    <w:rsid w:val="005E2AF8"/>
    <w:rsid w:val="005F3038"/>
    <w:rsid w:val="00610327"/>
    <w:rsid w:val="00610CE9"/>
    <w:rsid w:val="00616173"/>
    <w:rsid w:val="006204A2"/>
    <w:rsid w:val="00621D72"/>
    <w:rsid w:val="00622A3B"/>
    <w:rsid w:val="00631E9C"/>
    <w:rsid w:val="00632958"/>
    <w:rsid w:val="006329F3"/>
    <w:rsid w:val="00633495"/>
    <w:rsid w:val="00634E15"/>
    <w:rsid w:val="006403B0"/>
    <w:rsid w:val="00640924"/>
    <w:rsid w:val="006541AC"/>
    <w:rsid w:val="0065704F"/>
    <w:rsid w:val="00660146"/>
    <w:rsid w:val="006674B4"/>
    <w:rsid w:val="0066761E"/>
    <w:rsid w:val="00672D84"/>
    <w:rsid w:val="006766ED"/>
    <w:rsid w:val="0067714B"/>
    <w:rsid w:val="006779E4"/>
    <w:rsid w:val="00677AD1"/>
    <w:rsid w:val="00677F4D"/>
    <w:rsid w:val="00680D97"/>
    <w:rsid w:val="006810DC"/>
    <w:rsid w:val="006879C2"/>
    <w:rsid w:val="00693993"/>
    <w:rsid w:val="006B3CEA"/>
    <w:rsid w:val="006B57E6"/>
    <w:rsid w:val="006B67F6"/>
    <w:rsid w:val="006B7533"/>
    <w:rsid w:val="006D14A3"/>
    <w:rsid w:val="006D2709"/>
    <w:rsid w:val="006E2551"/>
    <w:rsid w:val="006E2A1E"/>
    <w:rsid w:val="006E3428"/>
    <w:rsid w:val="006E653D"/>
    <w:rsid w:val="006F0478"/>
    <w:rsid w:val="006F4D2C"/>
    <w:rsid w:val="006F7CC2"/>
    <w:rsid w:val="00702FB4"/>
    <w:rsid w:val="007047DF"/>
    <w:rsid w:val="0070686A"/>
    <w:rsid w:val="00716998"/>
    <w:rsid w:val="007212FD"/>
    <w:rsid w:val="00722A7C"/>
    <w:rsid w:val="007239F1"/>
    <w:rsid w:val="00725725"/>
    <w:rsid w:val="00725C8E"/>
    <w:rsid w:val="00726261"/>
    <w:rsid w:val="0072777E"/>
    <w:rsid w:val="007357FC"/>
    <w:rsid w:val="00741487"/>
    <w:rsid w:val="0076212D"/>
    <w:rsid w:val="00783721"/>
    <w:rsid w:val="0079106E"/>
    <w:rsid w:val="007928EA"/>
    <w:rsid w:val="00793782"/>
    <w:rsid w:val="0079459D"/>
    <w:rsid w:val="007A268C"/>
    <w:rsid w:val="007A32DD"/>
    <w:rsid w:val="007A7D62"/>
    <w:rsid w:val="007B1A40"/>
    <w:rsid w:val="007B26D0"/>
    <w:rsid w:val="007B2F57"/>
    <w:rsid w:val="007C155E"/>
    <w:rsid w:val="007C17ED"/>
    <w:rsid w:val="007C46FD"/>
    <w:rsid w:val="007E1B55"/>
    <w:rsid w:val="007E314F"/>
    <w:rsid w:val="007F1697"/>
    <w:rsid w:val="007F24FD"/>
    <w:rsid w:val="007F3B64"/>
    <w:rsid w:val="0080110C"/>
    <w:rsid w:val="008104CA"/>
    <w:rsid w:val="00813EB3"/>
    <w:rsid w:val="00815534"/>
    <w:rsid w:val="008243A7"/>
    <w:rsid w:val="008253D0"/>
    <w:rsid w:val="00826D9F"/>
    <w:rsid w:val="008271C9"/>
    <w:rsid w:val="00835E2A"/>
    <w:rsid w:val="00841C62"/>
    <w:rsid w:val="00850ABE"/>
    <w:rsid w:val="0085553F"/>
    <w:rsid w:val="008569A9"/>
    <w:rsid w:val="00861379"/>
    <w:rsid w:val="00861729"/>
    <w:rsid w:val="00862F6F"/>
    <w:rsid w:val="00873F00"/>
    <w:rsid w:val="00874AEC"/>
    <w:rsid w:val="008825C3"/>
    <w:rsid w:val="0088655A"/>
    <w:rsid w:val="008928E8"/>
    <w:rsid w:val="008A61D2"/>
    <w:rsid w:val="008B0C88"/>
    <w:rsid w:val="008B3A33"/>
    <w:rsid w:val="008B4B0C"/>
    <w:rsid w:val="008B567E"/>
    <w:rsid w:val="008C2816"/>
    <w:rsid w:val="008C449E"/>
    <w:rsid w:val="008D4F0A"/>
    <w:rsid w:val="008D5765"/>
    <w:rsid w:val="008E1C6D"/>
    <w:rsid w:val="008F7298"/>
    <w:rsid w:val="0090162C"/>
    <w:rsid w:val="00901ACE"/>
    <w:rsid w:val="00902700"/>
    <w:rsid w:val="009107B5"/>
    <w:rsid w:val="00923FB5"/>
    <w:rsid w:val="00932222"/>
    <w:rsid w:val="00933104"/>
    <w:rsid w:val="0093472E"/>
    <w:rsid w:val="0093708D"/>
    <w:rsid w:val="00951D10"/>
    <w:rsid w:val="0095493F"/>
    <w:rsid w:val="00955CB6"/>
    <w:rsid w:val="00962888"/>
    <w:rsid w:val="0096481B"/>
    <w:rsid w:val="00966DD4"/>
    <w:rsid w:val="00973AC3"/>
    <w:rsid w:val="009766E6"/>
    <w:rsid w:val="009875D1"/>
    <w:rsid w:val="0099556E"/>
    <w:rsid w:val="009A0010"/>
    <w:rsid w:val="009D4D2D"/>
    <w:rsid w:val="009D5CBB"/>
    <w:rsid w:val="009D7277"/>
    <w:rsid w:val="009E3844"/>
    <w:rsid w:val="009E6530"/>
    <w:rsid w:val="009F1653"/>
    <w:rsid w:val="009F31BE"/>
    <w:rsid w:val="00A009C7"/>
    <w:rsid w:val="00A056A3"/>
    <w:rsid w:val="00A05C3C"/>
    <w:rsid w:val="00A118D4"/>
    <w:rsid w:val="00A14A5E"/>
    <w:rsid w:val="00A15DEF"/>
    <w:rsid w:val="00A215C0"/>
    <w:rsid w:val="00A21AA7"/>
    <w:rsid w:val="00A2401E"/>
    <w:rsid w:val="00A30098"/>
    <w:rsid w:val="00A30D31"/>
    <w:rsid w:val="00A31AF6"/>
    <w:rsid w:val="00A3308A"/>
    <w:rsid w:val="00A41BCB"/>
    <w:rsid w:val="00A43F02"/>
    <w:rsid w:val="00A45756"/>
    <w:rsid w:val="00A45F78"/>
    <w:rsid w:val="00A50AE2"/>
    <w:rsid w:val="00A55750"/>
    <w:rsid w:val="00A56FBD"/>
    <w:rsid w:val="00A67790"/>
    <w:rsid w:val="00A70A77"/>
    <w:rsid w:val="00A858C3"/>
    <w:rsid w:val="00A91AE6"/>
    <w:rsid w:val="00A92256"/>
    <w:rsid w:val="00A95BBB"/>
    <w:rsid w:val="00AA10FB"/>
    <w:rsid w:val="00AA40A5"/>
    <w:rsid w:val="00AE59FA"/>
    <w:rsid w:val="00AF37F1"/>
    <w:rsid w:val="00B03059"/>
    <w:rsid w:val="00B05F6A"/>
    <w:rsid w:val="00B20ED8"/>
    <w:rsid w:val="00B21157"/>
    <w:rsid w:val="00B229E8"/>
    <w:rsid w:val="00B22C22"/>
    <w:rsid w:val="00B250A9"/>
    <w:rsid w:val="00B30832"/>
    <w:rsid w:val="00B42363"/>
    <w:rsid w:val="00B431CC"/>
    <w:rsid w:val="00B55A0A"/>
    <w:rsid w:val="00B55C7F"/>
    <w:rsid w:val="00B573B2"/>
    <w:rsid w:val="00B57757"/>
    <w:rsid w:val="00B620EF"/>
    <w:rsid w:val="00B63E34"/>
    <w:rsid w:val="00B811B8"/>
    <w:rsid w:val="00BA1182"/>
    <w:rsid w:val="00BA2049"/>
    <w:rsid w:val="00BA67E5"/>
    <w:rsid w:val="00BB2337"/>
    <w:rsid w:val="00BB6CC6"/>
    <w:rsid w:val="00BB75CD"/>
    <w:rsid w:val="00BC6A8C"/>
    <w:rsid w:val="00BE6683"/>
    <w:rsid w:val="00BE6A94"/>
    <w:rsid w:val="00BF42CF"/>
    <w:rsid w:val="00C01084"/>
    <w:rsid w:val="00C03032"/>
    <w:rsid w:val="00C04275"/>
    <w:rsid w:val="00C07741"/>
    <w:rsid w:val="00C11278"/>
    <w:rsid w:val="00C1310A"/>
    <w:rsid w:val="00C1786C"/>
    <w:rsid w:val="00C23C4D"/>
    <w:rsid w:val="00C25BA0"/>
    <w:rsid w:val="00C32DEB"/>
    <w:rsid w:val="00C36B1A"/>
    <w:rsid w:val="00C4069F"/>
    <w:rsid w:val="00C45C7E"/>
    <w:rsid w:val="00C5624E"/>
    <w:rsid w:val="00C66B82"/>
    <w:rsid w:val="00C67BEA"/>
    <w:rsid w:val="00C71817"/>
    <w:rsid w:val="00C73886"/>
    <w:rsid w:val="00C7552B"/>
    <w:rsid w:val="00C778B3"/>
    <w:rsid w:val="00C86F76"/>
    <w:rsid w:val="00C905B1"/>
    <w:rsid w:val="00C93D76"/>
    <w:rsid w:val="00CA151B"/>
    <w:rsid w:val="00CA18C3"/>
    <w:rsid w:val="00CA5F0B"/>
    <w:rsid w:val="00CB18BB"/>
    <w:rsid w:val="00CB21DB"/>
    <w:rsid w:val="00CB564A"/>
    <w:rsid w:val="00CB793A"/>
    <w:rsid w:val="00CC6C87"/>
    <w:rsid w:val="00CD1C0A"/>
    <w:rsid w:val="00CD3804"/>
    <w:rsid w:val="00CD481C"/>
    <w:rsid w:val="00CE37A6"/>
    <w:rsid w:val="00D02616"/>
    <w:rsid w:val="00D075F1"/>
    <w:rsid w:val="00D11927"/>
    <w:rsid w:val="00D16009"/>
    <w:rsid w:val="00D177FB"/>
    <w:rsid w:val="00D24EFE"/>
    <w:rsid w:val="00D26F82"/>
    <w:rsid w:val="00D27989"/>
    <w:rsid w:val="00D30322"/>
    <w:rsid w:val="00D3398D"/>
    <w:rsid w:val="00D33A78"/>
    <w:rsid w:val="00D3501B"/>
    <w:rsid w:val="00D43CD7"/>
    <w:rsid w:val="00D510CF"/>
    <w:rsid w:val="00D57526"/>
    <w:rsid w:val="00D623C1"/>
    <w:rsid w:val="00D642F2"/>
    <w:rsid w:val="00D67556"/>
    <w:rsid w:val="00D74271"/>
    <w:rsid w:val="00D76369"/>
    <w:rsid w:val="00D861EA"/>
    <w:rsid w:val="00D941DC"/>
    <w:rsid w:val="00DA1D4F"/>
    <w:rsid w:val="00DC0104"/>
    <w:rsid w:val="00DC1887"/>
    <w:rsid w:val="00DC1C32"/>
    <w:rsid w:val="00DC4DF8"/>
    <w:rsid w:val="00DC7437"/>
    <w:rsid w:val="00DE1F80"/>
    <w:rsid w:val="00DF490C"/>
    <w:rsid w:val="00DF4C2B"/>
    <w:rsid w:val="00DF74D9"/>
    <w:rsid w:val="00E12680"/>
    <w:rsid w:val="00E239CA"/>
    <w:rsid w:val="00E31E08"/>
    <w:rsid w:val="00E327FE"/>
    <w:rsid w:val="00E44B9F"/>
    <w:rsid w:val="00E51122"/>
    <w:rsid w:val="00E516FF"/>
    <w:rsid w:val="00E56C5E"/>
    <w:rsid w:val="00E61688"/>
    <w:rsid w:val="00E64C0C"/>
    <w:rsid w:val="00E67EF3"/>
    <w:rsid w:val="00E8158C"/>
    <w:rsid w:val="00E95F64"/>
    <w:rsid w:val="00E972AA"/>
    <w:rsid w:val="00EA1DA0"/>
    <w:rsid w:val="00EA3CEC"/>
    <w:rsid w:val="00EB5B39"/>
    <w:rsid w:val="00EC2F34"/>
    <w:rsid w:val="00EC7FC1"/>
    <w:rsid w:val="00ED46F3"/>
    <w:rsid w:val="00ED6691"/>
    <w:rsid w:val="00EE59E5"/>
    <w:rsid w:val="00EF32E2"/>
    <w:rsid w:val="00EF6BAD"/>
    <w:rsid w:val="00F0140E"/>
    <w:rsid w:val="00F0673C"/>
    <w:rsid w:val="00F0728D"/>
    <w:rsid w:val="00F13FBC"/>
    <w:rsid w:val="00F15E73"/>
    <w:rsid w:val="00F22EFD"/>
    <w:rsid w:val="00F25306"/>
    <w:rsid w:val="00F4167D"/>
    <w:rsid w:val="00F4476D"/>
    <w:rsid w:val="00F56826"/>
    <w:rsid w:val="00F57360"/>
    <w:rsid w:val="00F60D8B"/>
    <w:rsid w:val="00F65313"/>
    <w:rsid w:val="00F6654A"/>
    <w:rsid w:val="00F66AC5"/>
    <w:rsid w:val="00F72CFE"/>
    <w:rsid w:val="00F8464A"/>
    <w:rsid w:val="00F87A2F"/>
    <w:rsid w:val="00F9191E"/>
    <w:rsid w:val="00F93133"/>
    <w:rsid w:val="00F9497D"/>
    <w:rsid w:val="00F951E6"/>
    <w:rsid w:val="00F95708"/>
    <w:rsid w:val="00F95FA4"/>
    <w:rsid w:val="00F96C94"/>
    <w:rsid w:val="00FA01E1"/>
    <w:rsid w:val="00FA4FBE"/>
    <w:rsid w:val="00FC0E80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3CF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0686A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0686A"/>
    <w:rPr>
      <w:rFonts w:ascii="Calibri Light" w:hAnsi="Calibri Light" w:cs="Times New Roman"/>
      <w:b/>
      <w:bCs/>
      <w:color w:val="2E74B5"/>
      <w:sz w:val="28"/>
      <w:szCs w:val="28"/>
    </w:rPr>
  </w:style>
  <w:style w:type="table" w:styleId="TableGrid">
    <w:name w:val="Table Grid"/>
    <w:basedOn w:val="TableNormal"/>
    <w:uiPriority w:val="99"/>
    <w:rsid w:val="000803E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212F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212F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4C7B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Normal"/>
    <w:uiPriority w:val="99"/>
    <w:rsid w:val="00F72CFE"/>
    <w:pPr>
      <w:spacing w:after="200" w:line="276" w:lineRule="auto"/>
      <w:ind w:left="720"/>
      <w:contextualSpacing/>
    </w:pPr>
    <w:rPr>
      <w:rFonts w:eastAsia="Times New Roman"/>
    </w:rPr>
  </w:style>
  <w:style w:type="character" w:styleId="Hyperlink">
    <w:name w:val="Hyperlink"/>
    <w:basedOn w:val="DefaultParagraphFont"/>
    <w:uiPriority w:val="99"/>
    <w:rsid w:val="005E2AF8"/>
    <w:rPr>
      <w:rFonts w:cs="Times New Roman"/>
      <w:color w:val="0563C1"/>
      <w:u w:val="single"/>
    </w:rPr>
  </w:style>
  <w:style w:type="paragraph" w:customStyle="1" w:styleId="ConsPlusTitle">
    <w:name w:val="ConsPlusTitle"/>
    <w:uiPriority w:val="99"/>
    <w:rsid w:val="00A15DEF"/>
    <w:pPr>
      <w:widowControl w:val="0"/>
      <w:suppressAutoHyphens/>
      <w:overflowPunct w:val="0"/>
      <w:autoSpaceDE w:val="0"/>
      <w:textAlignment w:val="baseline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link w:val="ConsPlusNormal0"/>
    <w:uiPriority w:val="99"/>
    <w:rsid w:val="00A15DEF"/>
    <w:pPr>
      <w:widowControl w:val="0"/>
      <w:suppressAutoHyphens/>
      <w:autoSpaceDE w:val="0"/>
      <w:ind w:firstLine="720"/>
    </w:pPr>
    <w:rPr>
      <w:rFonts w:ascii="Arial" w:hAnsi="Arial"/>
      <w:lang w:eastAsia="ar-SA"/>
    </w:rPr>
  </w:style>
  <w:style w:type="paragraph" w:customStyle="1" w:styleId="a">
    <w:name w:val="Базовый"/>
    <w:uiPriority w:val="99"/>
    <w:rsid w:val="00A15DEF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</w:rPr>
  </w:style>
  <w:style w:type="character" w:customStyle="1" w:styleId="ConsPlusNormal0">
    <w:name w:val="ConsPlusNormal Знак"/>
    <w:link w:val="ConsPlusNormal"/>
    <w:uiPriority w:val="99"/>
    <w:locked/>
    <w:rsid w:val="007A7D62"/>
    <w:rPr>
      <w:rFonts w:ascii="Arial" w:hAnsi="Arial"/>
      <w:sz w:val="22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87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197</TotalTime>
  <Pages>3</Pages>
  <Words>757</Words>
  <Characters>4315</Characters>
  <Application>Microsoft Office Outlook</Application>
  <DocSecurity>0</DocSecurity>
  <Lines>0</Lines>
  <Paragraphs>0</Paragraphs>
  <ScaleCrop>false</ScaleCrop>
  <Company>HP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Меницкая Анастасия Александровна</dc:creator>
  <cp:keywords/>
  <dc:description/>
  <cp:lastModifiedBy>1</cp:lastModifiedBy>
  <cp:revision>279</cp:revision>
  <cp:lastPrinted>2024-06-25T06:36:00Z</cp:lastPrinted>
  <dcterms:created xsi:type="dcterms:W3CDTF">2022-06-10T12:33:00Z</dcterms:created>
  <dcterms:modified xsi:type="dcterms:W3CDTF">2024-06-25T06:38:00Z</dcterms:modified>
</cp:coreProperties>
</file>