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93" w:rsidRDefault="005F2F93" w:rsidP="00E41A81">
      <w:pPr>
        <w:pStyle w:val="Title"/>
        <w:ind w:hanging="851"/>
        <w:rPr>
          <w:rStyle w:val="IntenseReference"/>
          <w:bCs/>
          <w:i w:val="0"/>
          <w:iCs/>
          <w:sz w:val="44"/>
          <w:szCs w:val="44"/>
          <w:lang w:val="ru-RU"/>
        </w:rPr>
      </w:pPr>
      <w:r w:rsidRPr="003E3724">
        <w:rPr>
          <w:rStyle w:val="IntenseReference"/>
          <w:bCs/>
          <w:i w:val="0"/>
          <w:iCs/>
          <w:sz w:val="44"/>
          <w:szCs w:val="4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147.75pt">
            <v:imagedata r:id="rId5" o:title=""/>
          </v:shape>
        </w:pict>
      </w:r>
      <w:r>
        <w:rPr>
          <w:rStyle w:val="IntenseReference"/>
          <w:bCs/>
          <w:i w:val="0"/>
          <w:iCs/>
          <w:sz w:val="44"/>
          <w:szCs w:val="44"/>
          <w:lang w:val="ru-RU"/>
        </w:rPr>
        <w:t xml:space="preserve">  </w:t>
      </w:r>
      <w:r w:rsidRPr="0073629B">
        <w:rPr>
          <w:rStyle w:val="IntenseReference"/>
          <w:bCs/>
          <w:i w:val="0"/>
          <w:iCs/>
          <w:sz w:val="44"/>
          <w:szCs w:val="44"/>
          <w:lang w:val="ru-RU"/>
        </w:rPr>
        <w:t>ИНФОРМАЦИОННЫЙ ВЕСТ</w:t>
      </w:r>
      <w:r>
        <w:rPr>
          <w:rStyle w:val="IntenseReference"/>
          <w:bCs/>
          <w:i w:val="0"/>
          <w:iCs/>
          <w:sz w:val="44"/>
          <w:szCs w:val="44"/>
          <w:lang w:val="ru-RU"/>
        </w:rPr>
        <w:t>Н</w:t>
      </w:r>
      <w:r w:rsidRPr="0073629B">
        <w:rPr>
          <w:rStyle w:val="IntenseReference"/>
          <w:bCs/>
          <w:i w:val="0"/>
          <w:iCs/>
          <w:sz w:val="44"/>
          <w:szCs w:val="44"/>
          <w:lang w:val="ru-RU"/>
        </w:rPr>
        <w:t>ИК</w:t>
      </w:r>
    </w:p>
    <w:p w:rsidR="005F2F93" w:rsidRDefault="005F2F93" w:rsidP="00E41A81">
      <w:pPr>
        <w:pStyle w:val="Title"/>
        <w:ind w:hanging="1276"/>
        <w:jc w:val="center"/>
        <w:rPr>
          <w:rStyle w:val="IntenseReference"/>
          <w:bCs/>
          <w:i w:val="0"/>
          <w:iCs/>
          <w:sz w:val="44"/>
          <w:szCs w:val="44"/>
          <w:lang w:val="ru-RU"/>
        </w:rPr>
      </w:pPr>
      <w:r>
        <w:rPr>
          <w:rStyle w:val="IntenseReference"/>
          <w:bCs/>
          <w:i w:val="0"/>
          <w:iCs/>
          <w:sz w:val="44"/>
          <w:szCs w:val="44"/>
          <w:lang w:val="ru-RU"/>
        </w:rPr>
        <w:t xml:space="preserve">              </w:t>
      </w:r>
      <w:r w:rsidRPr="0073629B">
        <w:rPr>
          <w:rStyle w:val="IntenseReference"/>
          <w:bCs/>
          <w:i w:val="0"/>
          <w:iCs/>
          <w:sz w:val="44"/>
          <w:szCs w:val="44"/>
          <w:lang w:val="ru-RU"/>
        </w:rPr>
        <w:t xml:space="preserve"> </w:t>
      </w:r>
      <w:r>
        <w:rPr>
          <w:rStyle w:val="IntenseReference"/>
          <w:bCs/>
          <w:i w:val="0"/>
          <w:iCs/>
          <w:sz w:val="44"/>
          <w:szCs w:val="44"/>
          <w:lang w:val="ru-RU"/>
        </w:rPr>
        <w:t xml:space="preserve">       БЕРЕЗНИКОВСКОГО</w:t>
      </w:r>
      <w:r w:rsidRPr="0073629B">
        <w:rPr>
          <w:rStyle w:val="IntenseReference"/>
          <w:bCs/>
          <w:i w:val="0"/>
          <w:iCs/>
          <w:sz w:val="44"/>
          <w:szCs w:val="44"/>
          <w:lang w:val="ru-RU"/>
        </w:rPr>
        <w:t xml:space="preserve"> СЕЛЬСОВЕТА </w:t>
      </w:r>
      <w:r>
        <w:rPr>
          <w:rStyle w:val="IntenseReference"/>
          <w:bCs/>
          <w:i w:val="0"/>
          <w:iCs/>
          <w:sz w:val="44"/>
          <w:szCs w:val="44"/>
          <w:lang w:val="ru-RU"/>
        </w:rPr>
        <w:t xml:space="preserve">      </w:t>
      </w:r>
      <w:r w:rsidRPr="0073629B">
        <w:rPr>
          <w:rStyle w:val="IntenseReference"/>
          <w:bCs/>
          <w:i w:val="0"/>
          <w:iCs/>
          <w:sz w:val="44"/>
          <w:szCs w:val="44"/>
          <w:lang w:val="ru-RU"/>
        </w:rPr>
        <w:t>РЫЛЬСКОГО РАЙОН</w:t>
      </w:r>
      <w:r>
        <w:rPr>
          <w:rStyle w:val="IntenseReference"/>
          <w:bCs/>
          <w:i w:val="0"/>
          <w:iCs/>
          <w:sz w:val="44"/>
          <w:szCs w:val="44"/>
          <w:lang w:val="ru-RU"/>
        </w:rPr>
        <w:t>А</w:t>
      </w:r>
    </w:p>
    <w:p w:rsidR="005F2F93" w:rsidRDefault="005F2F93" w:rsidP="00D35E3A">
      <w:pPr>
        <w:pBdr>
          <w:bottom w:val="single" w:sz="12" w:space="1" w:color="auto"/>
        </w:pBdr>
        <w:jc w:val="center"/>
        <w:rPr>
          <w:i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Муниципальная  газета  официальный  источник  опубликования  муниципальных правовых  актов  органов местного самоуправления Березниковского сельсовета  Рыльского района </w:t>
      </w:r>
    </w:p>
    <w:p w:rsidR="005F2F93" w:rsidRPr="00D35E3A" w:rsidRDefault="005F2F93" w:rsidP="0001168E">
      <w:pPr>
        <w:pBdr>
          <w:bottom w:val="single" w:sz="12" w:space="1" w:color="auto"/>
        </w:pBdr>
        <w:jc w:val="right"/>
        <w:rPr>
          <w:rStyle w:val="IntenseReference"/>
          <w:rFonts w:ascii="Calibri" w:hAnsi="Calibri"/>
          <w:b w:val="0"/>
          <w:smallCaps w:val="0"/>
          <w:color w:val="5A5A5A"/>
          <w:spacing w:val="0"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>Распространяется бесплатно</w:t>
      </w:r>
    </w:p>
    <w:p w:rsidR="005F2F93" w:rsidRDefault="005F2F93" w:rsidP="0001168E">
      <w:pPr>
        <w:shd w:val="clear" w:color="auto" w:fill="FFFFFF"/>
        <w:ind w:left="0"/>
        <w:jc w:val="right"/>
        <w:textAlignment w:val="top"/>
        <w:rPr>
          <w:rStyle w:val="IntenseReference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</w:pPr>
      <w:r w:rsidRPr="00D35E3A">
        <w:rPr>
          <w:rStyle w:val="IntenseReference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 xml:space="preserve">Выпуск </w:t>
      </w:r>
      <w:r>
        <w:rPr>
          <w:rStyle w:val="IntenseReference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№3</w:t>
      </w:r>
      <w:r w:rsidRPr="00D35E3A">
        <w:rPr>
          <w:rStyle w:val="IntenseReference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 xml:space="preserve"> от </w:t>
      </w:r>
      <w:r>
        <w:rPr>
          <w:rStyle w:val="IntenseReference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14.06.</w:t>
      </w:r>
      <w:r w:rsidRPr="00D35E3A">
        <w:rPr>
          <w:rStyle w:val="IntenseReference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202</w:t>
      </w:r>
      <w:r>
        <w:rPr>
          <w:rStyle w:val="IntenseReference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4</w:t>
      </w:r>
      <w:r w:rsidRPr="00D35E3A">
        <w:rPr>
          <w:rStyle w:val="IntenseReference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 xml:space="preserve">г. , </w:t>
      </w:r>
    </w:p>
    <w:p w:rsidR="005F2F93" w:rsidRPr="003D1EBC" w:rsidRDefault="005F2F93" w:rsidP="003D1EBC">
      <w:pPr>
        <w:shd w:val="clear" w:color="auto" w:fill="FFFFFF"/>
        <w:ind w:left="0"/>
        <w:jc w:val="right"/>
        <w:textAlignment w:val="top"/>
        <w:rPr>
          <w:rStyle w:val="IntenseReference"/>
          <w:rFonts w:ascii="Calibri" w:hAnsi="Calibri"/>
          <w:b w:val="0"/>
          <w:i w:val="0"/>
          <w:smallCaps w:val="0"/>
          <w:color w:val="5A5A5A"/>
          <w:spacing w:val="0"/>
          <w:sz w:val="24"/>
          <w:szCs w:val="24"/>
        </w:rPr>
      </w:pPr>
      <w:r w:rsidRPr="00D35E3A">
        <w:rPr>
          <w:rStyle w:val="IntenseReference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электронная  версия газеты:</w:t>
      </w:r>
      <w:r w:rsidRPr="00530960">
        <w:rPr>
          <w:lang w:val="ru-RU"/>
        </w:rPr>
        <w:t xml:space="preserve"> </w:t>
      </w:r>
      <w:hyperlink r:id="rId6" w:history="1">
        <w:r w:rsidRPr="00530960">
          <w:rPr>
            <w:rStyle w:val="Hyperlink"/>
            <w:sz w:val="24"/>
            <w:szCs w:val="24"/>
            <w:lang w:val="ru-RU"/>
          </w:rPr>
          <w:t>https://berezniki46.gosuslugi.ru/</w:t>
        </w:r>
      </w:hyperlink>
    </w:p>
    <w:p w:rsidR="005F2F93" w:rsidRDefault="005F2F93" w:rsidP="0001168E">
      <w:pPr>
        <w:shd w:val="clear" w:color="auto" w:fill="FFFFFF"/>
        <w:ind w:left="0"/>
        <w:jc w:val="center"/>
        <w:textAlignment w:val="top"/>
        <w:rPr>
          <w:rFonts w:ascii="Times New Roman" w:hAnsi="Times New Roman"/>
          <w:b/>
          <w:color w:val="auto"/>
          <w:sz w:val="24"/>
          <w:szCs w:val="24"/>
          <w:lang w:val="ru-RU" w:eastAsia="ru-RU"/>
        </w:rPr>
      </w:pPr>
      <w:r w:rsidRPr="00D35E3A">
        <w:rPr>
          <w:rFonts w:ascii="Times New Roman" w:hAnsi="Times New Roman"/>
          <w:b/>
          <w:color w:val="auto"/>
          <w:sz w:val="24"/>
          <w:szCs w:val="24"/>
          <w:lang w:val="ru-RU" w:eastAsia="ru-RU"/>
        </w:rPr>
        <w:t>РАЗДЕЛ 1</w:t>
      </w:r>
      <w:r>
        <w:rPr>
          <w:rFonts w:ascii="Times New Roman" w:hAnsi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D35E3A">
        <w:rPr>
          <w:rFonts w:ascii="Times New Roman" w:hAnsi="Times New Roman"/>
          <w:b/>
          <w:color w:val="auto"/>
          <w:sz w:val="24"/>
          <w:szCs w:val="24"/>
          <w:lang w:val="ru-RU" w:eastAsia="ru-RU"/>
        </w:rPr>
        <w:t>.ПРАВОВЫЕ АКТЫ</w:t>
      </w:r>
    </w:p>
    <w:p w:rsidR="005F2F93" w:rsidRPr="00D35E3A" w:rsidRDefault="005F2F93" w:rsidP="0001168E">
      <w:pPr>
        <w:shd w:val="clear" w:color="auto" w:fill="FFFFFF"/>
        <w:ind w:left="0"/>
        <w:jc w:val="center"/>
        <w:textAlignment w:val="top"/>
        <w:rPr>
          <w:rFonts w:ascii="Times New Roman" w:hAnsi="Times New Roman"/>
          <w:color w:val="auto"/>
          <w:lang w:val="ru-RU" w:eastAsia="ru-RU"/>
        </w:rPr>
      </w:pPr>
      <w:r w:rsidRPr="00D35E3A">
        <w:rPr>
          <w:rFonts w:ascii="Times New Roman" w:hAnsi="Times New Roman"/>
          <w:color w:val="auto"/>
          <w:lang w:val="ru-RU" w:eastAsia="ru-RU"/>
        </w:rPr>
        <w:t xml:space="preserve">СОБРАНИЕ ДЕПУТАТОВ </w:t>
      </w:r>
      <w:r>
        <w:rPr>
          <w:rFonts w:ascii="Times New Roman" w:hAnsi="Times New Roman"/>
          <w:color w:val="auto"/>
          <w:lang w:val="ru-RU" w:eastAsia="ru-RU"/>
        </w:rPr>
        <w:t>БЕРЕЗНИКОВСКОГО</w:t>
      </w:r>
      <w:r w:rsidRPr="00D35E3A">
        <w:rPr>
          <w:rFonts w:ascii="Times New Roman" w:hAnsi="Times New Roman"/>
          <w:color w:val="auto"/>
          <w:lang w:val="ru-RU" w:eastAsia="ru-RU"/>
        </w:rPr>
        <w:t xml:space="preserve"> СЕЛЬСОВЕТА РЫЛЬСКОГО РАЙОНА</w:t>
      </w:r>
    </w:p>
    <w:p w:rsidR="005F2F93" w:rsidRPr="00EA0D72" w:rsidRDefault="005F2F93" w:rsidP="00EA0D72">
      <w:pPr>
        <w:rPr>
          <w:b/>
          <w:sz w:val="32"/>
          <w:szCs w:val="32"/>
          <w:lang w:val="ru-RU"/>
        </w:rPr>
      </w:pPr>
      <w:r w:rsidRPr="00EA0D72">
        <w:rPr>
          <w:b/>
          <w:sz w:val="32"/>
          <w:szCs w:val="32"/>
          <w:lang w:val="ru-RU"/>
        </w:rPr>
        <w:t xml:space="preserve">    </w:t>
      </w:r>
      <w:r>
        <w:rPr>
          <w:b/>
          <w:sz w:val="32"/>
          <w:szCs w:val="32"/>
          <w:lang w:val="ru-RU"/>
        </w:rPr>
        <w:t xml:space="preserve">    </w:t>
      </w:r>
      <w:r w:rsidRPr="00EA0D72">
        <w:rPr>
          <w:b/>
          <w:sz w:val="32"/>
          <w:szCs w:val="32"/>
          <w:lang w:val="ru-RU"/>
        </w:rPr>
        <w:t xml:space="preserve">    Р Е Ш Е Н И Е </w:t>
      </w:r>
      <w:r>
        <w:rPr>
          <w:b/>
          <w:sz w:val="32"/>
          <w:szCs w:val="32"/>
          <w:lang w:val="ru-RU"/>
        </w:rPr>
        <w:t>№133</w:t>
      </w:r>
    </w:p>
    <w:p w:rsidR="005F2F93" w:rsidRPr="00EA0D72" w:rsidRDefault="005F2F93" w:rsidP="00EA0D72">
      <w:pPr>
        <w:rPr>
          <w:b/>
          <w:lang w:val="ru-RU"/>
        </w:rPr>
      </w:pPr>
      <w:r w:rsidRPr="00EA0D72">
        <w:rPr>
          <w:b/>
          <w:lang w:val="ru-RU"/>
        </w:rPr>
        <w:t xml:space="preserve">                   Собрания депутатов Березниковского сельсовета</w:t>
      </w:r>
    </w:p>
    <w:p w:rsidR="005F2F93" w:rsidRPr="007069E6" w:rsidRDefault="005F2F93" w:rsidP="00EA0D72">
      <w:pPr>
        <w:rPr>
          <w:sz w:val="24"/>
          <w:szCs w:val="24"/>
          <w:lang w:val="ru-RU"/>
        </w:rPr>
      </w:pPr>
      <w:r w:rsidRPr="007069E6">
        <w:rPr>
          <w:b/>
          <w:sz w:val="24"/>
          <w:szCs w:val="24"/>
          <w:lang w:val="ru-RU"/>
        </w:rPr>
        <w:t xml:space="preserve">               Рыльского района Курской области  от26</w:t>
      </w:r>
      <w:r w:rsidRPr="007069E6">
        <w:rPr>
          <w:sz w:val="24"/>
          <w:szCs w:val="24"/>
          <w:lang w:val="ru-RU"/>
        </w:rPr>
        <w:t xml:space="preserve">.04.2024г.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865"/>
      </w:tblGrid>
      <w:tr w:rsidR="005F2F93" w:rsidRPr="005660DA" w:rsidTr="005660DA">
        <w:trPr>
          <w:trHeight w:val="1624"/>
        </w:trPr>
        <w:tc>
          <w:tcPr>
            <w:tcW w:w="4865" w:type="dxa"/>
          </w:tcPr>
          <w:p w:rsidR="005F2F93" w:rsidRPr="007069E6" w:rsidRDefault="005F2F93" w:rsidP="000F7925">
            <w:pPr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069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 внесении изменений и дополнений в Устав муниципального образования </w:t>
            </w:r>
          </w:p>
          <w:p w:rsidR="005F2F93" w:rsidRPr="005660DA" w:rsidRDefault="005F2F93" w:rsidP="000F7925">
            <w:pPr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069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«Березниковский сельсовет» Рыльского района Курской области</w:t>
            </w:r>
          </w:p>
        </w:tc>
      </w:tr>
    </w:tbl>
    <w:p w:rsidR="005F2F93" w:rsidRPr="007069E6" w:rsidRDefault="005F2F93" w:rsidP="00EA0D72">
      <w:pPr>
        <w:rPr>
          <w:sz w:val="24"/>
          <w:szCs w:val="24"/>
          <w:lang w:val="ru-RU"/>
        </w:rPr>
      </w:pPr>
    </w:p>
    <w:p w:rsidR="005F2F93" w:rsidRPr="007069E6" w:rsidRDefault="005F2F93" w:rsidP="00EA0D72">
      <w:pPr>
        <w:rPr>
          <w:sz w:val="24"/>
          <w:szCs w:val="24"/>
          <w:lang w:val="ru-RU"/>
        </w:rPr>
      </w:pPr>
      <w:r w:rsidRPr="007069E6">
        <w:rPr>
          <w:sz w:val="24"/>
          <w:szCs w:val="24"/>
          <w:lang w:val="ru-RU"/>
        </w:rPr>
        <w:tab/>
      </w:r>
      <w:r w:rsidRPr="007069E6">
        <w:rPr>
          <w:sz w:val="24"/>
          <w:szCs w:val="24"/>
          <w:lang w:val="ru-RU"/>
        </w:rPr>
        <w:tab/>
      </w:r>
      <w:r w:rsidRPr="007069E6">
        <w:rPr>
          <w:sz w:val="24"/>
          <w:szCs w:val="24"/>
          <w:lang w:val="ru-RU"/>
        </w:rPr>
        <w:tab/>
      </w:r>
      <w:r w:rsidRPr="007069E6">
        <w:rPr>
          <w:sz w:val="24"/>
          <w:szCs w:val="24"/>
          <w:lang w:val="ru-RU"/>
        </w:rPr>
        <w:tab/>
      </w:r>
    </w:p>
    <w:p w:rsidR="005F2F93" w:rsidRPr="007069E6" w:rsidRDefault="005F2F93" w:rsidP="00EA0D72">
      <w:pPr>
        <w:rPr>
          <w:sz w:val="24"/>
          <w:szCs w:val="24"/>
          <w:lang w:val="ru-RU"/>
        </w:rPr>
      </w:pPr>
    </w:p>
    <w:p w:rsidR="005F2F93" w:rsidRPr="007069E6" w:rsidRDefault="005F2F93" w:rsidP="005660DA">
      <w:pPr>
        <w:ind w:left="0"/>
        <w:rPr>
          <w:sz w:val="24"/>
          <w:szCs w:val="24"/>
          <w:lang w:val="ru-RU"/>
        </w:rPr>
      </w:pPr>
    </w:p>
    <w:p w:rsidR="005F2F93" w:rsidRPr="007069E6" w:rsidRDefault="005F2F93" w:rsidP="00D25456">
      <w:p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069E6">
        <w:rPr>
          <w:rFonts w:ascii="Times New Roman" w:hAnsi="Times New Roman"/>
          <w:sz w:val="24"/>
          <w:szCs w:val="24"/>
          <w:lang w:val="ru-RU"/>
        </w:rPr>
        <w:t xml:space="preserve">В целях приведения в соответствие с действующим законодательством Устава муниципального образования «Березниковский сельсовет» Рыльского района Курской области (с последующими изменениями и дополнениями) (далее Устав) муниципального образования «Березниковский сельсовет»Рыльского района Курской области, руководствуясь пунктом 1 части 1 статьи 17 Федерального закона от 06 октября 2003года №131-ФЗ «Об общих принципах организации местного самоуправления в </w:t>
      </w:r>
      <w:r w:rsidRPr="007069E6">
        <w:rPr>
          <w:rFonts w:ascii="Times New Roman" w:hAnsi="Times New Roman"/>
          <w:color w:val="000000"/>
          <w:sz w:val="24"/>
          <w:szCs w:val="24"/>
          <w:lang w:val="ru-RU"/>
        </w:rPr>
        <w:t>Российской Федерации» (с последующими изменениями и дополнениями), Уставом муниципального образования «Березниковский сельсовет»  Рыльского района Курской области от 22ноября 2010 года №28  Собра</w:t>
      </w:r>
      <w:r w:rsidRPr="007069E6">
        <w:rPr>
          <w:rFonts w:ascii="Times New Roman" w:hAnsi="Times New Roman"/>
          <w:sz w:val="24"/>
          <w:szCs w:val="24"/>
          <w:lang w:val="ru-RU"/>
        </w:rPr>
        <w:t>ние депутатов Березниковского сельсовета Рыльского района  РЕШИЛО:</w:t>
      </w:r>
    </w:p>
    <w:p w:rsidR="005F2F93" w:rsidRPr="007069E6" w:rsidRDefault="005F2F93" w:rsidP="00D25456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069E6">
        <w:rPr>
          <w:rFonts w:ascii="Times New Roman" w:hAnsi="Times New Roman"/>
          <w:sz w:val="24"/>
          <w:szCs w:val="24"/>
          <w:lang w:val="ru-RU"/>
        </w:rPr>
        <w:t>Внести в Устав муниципального образования «Березниковский сельсовет» Рыльского района Курской области следующие изменения и дополнения:</w:t>
      </w:r>
    </w:p>
    <w:p w:rsidR="005F2F93" w:rsidRPr="00204CBF" w:rsidRDefault="005F2F93" w:rsidP="00D25456">
      <w:pPr>
        <w:pStyle w:val="20"/>
        <w:shd w:val="clear" w:color="auto" w:fill="auto"/>
        <w:tabs>
          <w:tab w:val="left" w:pos="1171"/>
        </w:tabs>
        <w:rPr>
          <w:sz w:val="24"/>
          <w:szCs w:val="24"/>
        </w:rPr>
      </w:pPr>
      <w:r w:rsidRPr="00204CBF">
        <w:rPr>
          <w:sz w:val="24"/>
          <w:szCs w:val="24"/>
        </w:rPr>
        <w:t xml:space="preserve">              1) пункт 12 части 1 статьи 3 «Вопросы местного значения Березниковского сельсовета Рыльского района» изложить в следующей редакции:</w:t>
      </w:r>
    </w:p>
    <w:p w:rsidR="005F2F93" w:rsidRPr="00204CBF" w:rsidRDefault="005F2F93" w:rsidP="00D25456">
      <w:pPr>
        <w:pStyle w:val="20"/>
        <w:shd w:val="clear" w:color="auto" w:fill="auto"/>
        <w:ind w:firstLine="760"/>
        <w:rPr>
          <w:sz w:val="24"/>
          <w:szCs w:val="24"/>
        </w:rPr>
      </w:pPr>
      <w:r w:rsidRPr="00204CBF">
        <w:rPr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Березниковском сельсовете Рыльского района;»;</w:t>
      </w:r>
    </w:p>
    <w:p w:rsidR="005F2F93" w:rsidRPr="007069E6" w:rsidRDefault="005F2F93" w:rsidP="00D25456">
      <w:pPr>
        <w:pStyle w:val="20"/>
        <w:shd w:val="clear" w:color="auto" w:fill="auto"/>
        <w:tabs>
          <w:tab w:val="left" w:pos="1171"/>
        </w:tabs>
        <w:rPr>
          <w:sz w:val="24"/>
          <w:szCs w:val="24"/>
        </w:rPr>
      </w:pPr>
      <w:r w:rsidRPr="007069E6">
        <w:rPr>
          <w:sz w:val="24"/>
          <w:szCs w:val="24"/>
        </w:rPr>
        <w:t xml:space="preserve">            2) пункт 9 части 1 статьи 6 «Полномочия органов местного самоуправления Березниковского сельсовета Рыльского района по решению вопросов местного значения Березниковского сельсовета Рыльского района» изложить в следующей </w:t>
      </w:r>
    </w:p>
    <w:p w:rsidR="005F2F93" w:rsidRPr="007069E6" w:rsidRDefault="005F2F93" w:rsidP="00D25456">
      <w:pPr>
        <w:pStyle w:val="20"/>
        <w:shd w:val="clear" w:color="auto" w:fill="auto"/>
        <w:tabs>
          <w:tab w:val="left" w:pos="1171"/>
        </w:tabs>
        <w:rPr>
          <w:sz w:val="24"/>
          <w:szCs w:val="24"/>
        </w:rPr>
      </w:pPr>
      <w:r w:rsidRPr="007069E6">
        <w:rPr>
          <w:sz w:val="24"/>
          <w:szCs w:val="24"/>
        </w:rPr>
        <w:t xml:space="preserve"> 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Березниковского сельсовета Рыльского района официальной информации;».</w:t>
      </w:r>
    </w:p>
    <w:p w:rsidR="005F2F93" w:rsidRPr="007069E6" w:rsidRDefault="005F2F93" w:rsidP="00D25456">
      <w:p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069E6">
        <w:rPr>
          <w:rFonts w:ascii="Times New Roman" w:hAnsi="Times New Roman"/>
          <w:sz w:val="24"/>
          <w:szCs w:val="24"/>
          <w:lang w:val="ru-RU"/>
        </w:rPr>
        <w:t>2..Главе Березниковского сельсовета Рыльского района представить настоящее решение  в Управлении Министерства юстиции Российской Федерации по Курской области в установленном федеральным законом порядке.</w:t>
      </w:r>
    </w:p>
    <w:p w:rsidR="005F2F93" w:rsidRPr="00204CBF" w:rsidRDefault="005F2F93" w:rsidP="00D25456">
      <w:pPr>
        <w:pStyle w:val="NormalWeb"/>
      </w:pPr>
      <w:r>
        <w:t>3</w:t>
      </w:r>
      <w:r w:rsidRPr="00204CBF">
        <w:rPr>
          <w:b/>
        </w:rPr>
        <w:t>.</w:t>
      </w:r>
      <w:r w:rsidRPr="00204CBF">
        <w:t xml:space="preserve">  Опубликовать настоящее Решение после  государственной регистрации  в периодическом печатном издании: в газете «Информационный вестник Березниковского сельсовета Рыльского района, распостраняемом  </w:t>
      </w:r>
      <w:r>
        <w:t xml:space="preserve">в </w:t>
      </w:r>
      <w:r w:rsidRPr="00204CBF">
        <w:t xml:space="preserve"> Березниковском сельсовете.  </w:t>
      </w:r>
    </w:p>
    <w:p w:rsidR="005F2F93" w:rsidRDefault="005F2F93" w:rsidP="00D25456">
      <w:pPr>
        <w:pStyle w:val="NormalWeb"/>
        <w:ind w:firstLine="709"/>
      </w:pPr>
      <w:r>
        <w:rPr>
          <w:sz w:val="28"/>
          <w:szCs w:val="28"/>
        </w:rPr>
        <w:t xml:space="preserve">   </w:t>
      </w:r>
      <w:r>
        <w:t>В целях обеспечения информирования максимально большего числа жителей Березниковского</w:t>
      </w:r>
      <w:r>
        <w:rPr>
          <w:bCs/>
        </w:rPr>
        <w:t xml:space="preserve"> сельсовета настоящее Решение </w:t>
      </w:r>
      <w:r>
        <w:t xml:space="preserve"> разместить:</w:t>
      </w:r>
    </w:p>
    <w:p w:rsidR="005F2F93" w:rsidRDefault="005F2F93" w:rsidP="00D25456">
      <w:pPr>
        <w:pStyle w:val="NormalWeb"/>
        <w:ind w:firstLine="709"/>
      </w:pPr>
      <w:r>
        <w:t>- в информационно-коммуникационной сети Интернет на официальном сайте муниципального образования «Березниковский</w:t>
      </w:r>
      <w:r>
        <w:rPr>
          <w:bCs/>
        </w:rPr>
        <w:t xml:space="preserve"> сельсовет» Рыльского района Курской области</w:t>
      </w:r>
      <w:r>
        <w:t xml:space="preserve"> по адресу: </w:t>
      </w:r>
      <w:hyperlink r:id="rId7" w:history="1">
        <w:r>
          <w:rPr>
            <w:rStyle w:val="Hyperlink"/>
          </w:rPr>
          <w:t>https://berezniki46.gosuslugi.ru/</w:t>
        </w:r>
      </w:hyperlink>
    </w:p>
    <w:p w:rsidR="005F2F93" w:rsidRPr="007069E6" w:rsidRDefault="005F2F93" w:rsidP="00D2545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069E6">
        <w:rPr>
          <w:rFonts w:ascii="Times New Roman" w:hAnsi="Times New Roman"/>
          <w:sz w:val="24"/>
          <w:szCs w:val="24"/>
          <w:lang w:val="ru-RU"/>
        </w:rPr>
        <w:t>- на информационных стендах, расположенных:</w:t>
      </w:r>
    </w:p>
    <w:p w:rsidR="005F2F93" w:rsidRDefault="005F2F93" w:rsidP="00D2545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1-й--      здание Администрации Березниковского сельсовета Рыльского района;</w:t>
      </w:r>
    </w:p>
    <w:p w:rsidR="005F2F93" w:rsidRDefault="005F2F93" w:rsidP="00D2545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2-й-- здание Костровской сельской библиотеки –филиал МКУК     «Межпоселенческая библиотека Рыльского района»</w:t>
      </w:r>
    </w:p>
    <w:p w:rsidR="005F2F93" w:rsidRDefault="005F2F93" w:rsidP="00D2545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3-й--       здание  Капыстичанского филиала « МКУ Костровской СДК» </w:t>
      </w:r>
    </w:p>
    <w:p w:rsidR="005F2F93" w:rsidRDefault="005F2F93" w:rsidP="00D2545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состоялось обнародование:</w:t>
      </w:r>
    </w:p>
    <w:p w:rsidR="005F2F93" w:rsidRPr="007069E6" w:rsidRDefault="005F2F93" w:rsidP="00D25456">
      <w:p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069E6">
        <w:rPr>
          <w:rFonts w:ascii="Times New Roman" w:hAnsi="Times New Roman"/>
          <w:b/>
          <w:sz w:val="24"/>
          <w:szCs w:val="24"/>
          <w:lang w:val="ru-RU"/>
        </w:rPr>
        <w:t>4</w:t>
      </w:r>
      <w:r w:rsidRPr="007069E6">
        <w:rPr>
          <w:rFonts w:ascii="Times New Roman" w:hAnsi="Times New Roman"/>
          <w:sz w:val="24"/>
          <w:szCs w:val="24"/>
          <w:lang w:val="ru-RU"/>
        </w:rPr>
        <w:t>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tbl>
      <w:tblPr>
        <w:tblW w:w="0" w:type="auto"/>
        <w:tblLook w:val="0000"/>
      </w:tblPr>
      <w:tblGrid>
        <w:gridCol w:w="4443"/>
        <w:gridCol w:w="5127"/>
      </w:tblGrid>
      <w:tr w:rsidR="005F2F93" w:rsidTr="00662D56">
        <w:tc>
          <w:tcPr>
            <w:tcW w:w="4811" w:type="dxa"/>
          </w:tcPr>
          <w:p w:rsidR="005F2F93" w:rsidRPr="001B6C8C" w:rsidRDefault="005F2F93" w:rsidP="00662D56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6C8C">
              <w:rPr>
                <w:rFonts w:ascii="Times New Roman" w:hAnsi="Times New Roman"/>
                <w:sz w:val="26"/>
                <w:szCs w:val="26"/>
                <w:lang w:val="ru-RU"/>
              </w:rPr>
              <w:t>Председатель Собрания депутатов</w:t>
            </w:r>
          </w:p>
          <w:p w:rsidR="005F2F93" w:rsidRPr="001B6C8C" w:rsidRDefault="005F2F93" w:rsidP="00662D56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6C8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Березниковского сельсовета </w:t>
            </w:r>
          </w:p>
          <w:p w:rsidR="005F2F93" w:rsidRPr="001B6C8C" w:rsidRDefault="005F2F93" w:rsidP="00662D56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6C8C">
              <w:rPr>
                <w:rFonts w:ascii="Times New Roman" w:hAnsi="Times New Roman"/>
                <w:sz w:val="26"/>
                <w:szCs w:val="26"/>
                <w:lang w:val="ru-RU"/>
              </w:rPr>
              <w:t>Рыльского района</w:t>
            </w:r>
          </w:p>
        </w:tc>
        <w:tc>
          <w:tcPr>
            <w:tcW w:w="5557" w:type="dxa"/>
          </w:tcPr>
          <w:p w:rsidR="005F2F93" w:rsidRPr="001B6C8C" w:rsidRDefault="005F2F93" w:rsidP="00662D56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2F93" w:rsidRPr="001B6C8C" w:rsidRDefault="005F2F93" w:rsidP="00662D56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2F93" w:rsidRDefault="005F2F93" w:rsidP="00662D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6C8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Л.И.Мячикова</w:t>
            </w:r>
          </w:p>
        </w:tc>
      </w:tr>
    </w:tbl>
    <w:p w:rsidR="005F2F93" w:rsidRDefault="005F2F93" w:rsidP="005660D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F2F93" w:rsidRDefault="005F2F93" w:rsidP="005660D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4443"/>
        <w:gridCol w:w="5127"/>
      </w:tblGrid>
      <w:tr w:rsidR="005F2F93" w:rsidTr="00662D56">
        <w:tc>
          <w:tcPr>
            <w:tcW w:w="4811" w:type="dxa"/>
          </w:tcPr>
          <w:p w:rsidR="005F2F93" w:rsidRPr="001B6C8C" w:rsidRDefault="005F2F93" w:rsidP="00662D56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6C8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Глава Березниковского сельсовета </w:t>
            </w:r>
          </w:p>
          <w:p w:rsidR="005F2F93" w:rsidRPr="001B6C8C" w:rsidRDefault="005F2F93" w:rsidP="00662D56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6C8C">
              <w:rPr>
                <w:rFonts w:ascii="Times New Roman" w:hAnsi="Times New Roman"/>
                <w:sz w:val="26"/>
                <w:szCs w:val="26"/>
                <w:lang w:val="ru-RU"/>
              </w:rPr>
              <w:t>Рыльского района</w:t>
            </w:r>
          </w:p>
        </w:tc>
        <w:tc>
          <w:tcPr>
            <w:tcW w:w="5557" w:type="dxa"/>
          </w:tcPr>
          <w:p w:rsidR="005F2F93" w:rsidRPr="001B6C8C" w:rsidRDefault="005F2F93" w:rsidP="00662D56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2F93" w:rsidRDefault="005F2F93" w:rsidP="005F2F93">
            <w:pPr>
              <w:ind w:firstLineChars="100" w:firstLine="316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6C8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И.П.Цыганков</w:t>
            </w:r>
          </w:p>
        </w:tc>
      </w:tr>
    </w:tbl>
    <w:p w:rsidR="005F2F93" w:rsidRPr="001D30BD" w:rsidRDefault="005F2F93" w:rsidP="00A6410C">
      <w:pPr>
        <w:jc w:val="both"/>
        <w:rPr>
          <w:rFonts w:ascii="Times New Roman" w:hAnsi="Times New Roman"/>
          <w:color w:val="auto"/>
          <w:lang w:val="ru-RU"/>
        </w:rPr>
      </w:pPr>
    </w:p>
    <w:p w:rsidR="005F2F93" w:rsidRPr="004407C4" w:rsidRDefault="005F2F93" w:rsidP="004407C4">
      <w:pPr>
        <w:tabs>
          <w:tab w:val="left" w:pos="1200"/>
        </w:tabs>
        <w:ind w:left="142"/>
        <w:jc w:val="both"/>
        <w:rPr>
          <w:rFonts w:ascii="Arial" w:hAnsi="Arial" w:cs="Arial"/>
          <w:color w:val="000000"/>
          <w:lang w:val="ru-RU"/>
        </w:rPr>
      </w:pPr>
      <w:r w:rsidRPr="004407C4">
        <w:rPr>
          <w:rFonts w:ascii="Arial" w:hAnsi="Arial" w:cs="Arial"/>
          <w:color w:val="000000"/>
          <w:lang w:val="ru-RU"/>
        </w:rPr>
        <w:t>.</w:t>
      </w:r>
    </w:p>
    <w:p w:rsidR="005F2F93" w:rsidRPr="004407C4" w:rsidRDefault="005F2F93" w:rsidP="004407C4">
      <w:pPr>
        <w:spacing w:before="195" w:after="195"/>
        <w:rPr>
          <w:rFonts w:ascii="Arial" w:hAnsi="Arial" w:cs="Arial"/>
          <w:color w:val="292D24"/>
          <w:sz w:val="24"/>
          <w:szCs w:val="24"/>
          <w:lang w:val="ru-RU"/>
        </w:rPr>
      </w:pPr>
    </w:p>
    <w:p w:rsidR="005F2F93" w:rsidRDefault="005F2F93" w:rsidP="002D3300">
      <w:pPr>
        <w:shd w:val="clear" w:color="auto" w:fill="FFFFFF"/>
        <w:ind w:left="0"/>
        <w:textAlignment w:val="top"/>
        <w:rPr>
          <w:rFonts w:ascii="Arial" w:hAnsi="Arial" w:cs="Arial"/>
          <w:bCs/>
          <w:sz w:val="24"/>
          <w:szCs w:val="24"/>
          <w:lang w:val="ru-RU"/>
        </w:rPr>
      </w:pPr>
    </w:p>
    <w:tbl>
      <w:tblPr>
        <w:tblW w:w="0" w:type="auto"/>
        <w:tblInd w:w="-21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000"/>
      </w:tblPr>
      <w:tblGrid>
        <w:gridCol w:w="4146"/>
        <w:gridCol w:w="2409"/>
        <w:gridCol w:w="3225"/>
      </w:tblGrid>
      <w:tr w:rsidR="005F2F93" w:rsidRPr="002C71C7" w:rsidTr="002F63BB">
        <w:trPr>
          <w:trHeight w:val="2236"/>
        </w:trPr>
        <w:tc>
          <w:tcPr>
            <w:tcW w:w="4146" w:type="dxa"/>
            <w:tcBorders>
              <w:top w:val="thinThickThinLargeGap" w:sz="8" w:space="0" w:color="auto"/>
              <w:right w:val="thinThickThinLargeGap" w:sz="8" w:space="0" w:color="auto"/>
            </w:tcBorders>
          </w:tcPr>
          <w:p w:rsidR="005F2F93" w:rsidRPr="002C71C7" w:rsidRDefault="005F2F93" w:rsidP="002D3300">
            <w:pPr>
              <w:ind w:left="0"/>
              <w:textAlignment w:val="top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C71C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ИНФОРМАЦИОННЫЙ ВЕСТНИК</w:t>
            </w:r>
          </w:p>
          <w:p w:rsidR="005F2F93" w:rsidRPr="002C71C7" w:rsidRDefault="005F2F93" w:rsidP="002F63BB">
            <w:pPr>
              <w:spacing w:line="240" w:lineRule="auto"/>
              <w:ind w:left="0"/>
              <w:textAlignment w:val="top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2C71C7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Адрес: 3073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35</w:t>
            </w:r>
            <w:r w:rsidRPr="002C71C7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,Курская область , Рыльский район, с.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Березники</w:t>
            </w:r>
            <w:r w:rsidRPr="002C71C7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, д.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72</w:t>
            </w:r>
          </w:p>
        </w:tc>
        <w:tc>
          <w:tcPr>
            <w:tcW w:w="2409" w:type="dxa"/>
            <w:tcBorders>
              <w:top w:val="thinThickThinLargeGap" w:sz="8" w:space="0" w:color="auto"/>
              <w:left w:val="thinThickThinLargeGap" w:sz="8" w:space="0" w:color="auto"/>
              <w:right w:val="thinThickThinLargeGap" w:sz="8" w:space="0" w:color="auto"/>
            </w:tcBorders>
          </w:tcPr>
          <w:p w:rsidR="005F2F93" w:rsidRPr="002C71C7" w:rsidRDefault="005F2F93" w:rsidP="002D3300">
            <w:pPr>
              <w:ind w:left="0"/>
              <w:textAlignment w:val="top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2C71C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Главный редактор</w:t>
            </w:r>
          </w:p>
          <w:p w:rsidR="005F2F93" w:rsidRPr="002C71C7" w:rsidRDefault="005F2F93" w:rsidP="002D3300">
            <w:pPr>
              <w:ind w:left="0"/>
              <w:textAlignment w:val="top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Цыганков И.П.</w:t>
            </w:r>
            <w:r w:rsidRPr="002C71C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3225" w:type="dxa"/>
            <w:tcBorders>
              <w:top w:val="thinThickThinLargeGap" w:sz="8" w:space="0" w:color="auto"/>
              <w:left w:val="thinThickThinLargeGap" w:sz="8" w:space="0" w:color="auto"/>
            </w:tcBorders>
          </w:tcPr>
          <w:p w:rsidR="005F2F93" w:rsidRPr="002C71C7" w:rsidRDefault="005F2F93" w:rsidP="002D3300">
            <w:pPr>
              <w:ind w:left="0"/>
              <w:textAlignment w:val="top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2C71C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 xml:space="preserve">Учредитель </w:t>
            </w:r>
            <w:r w:rsidRPr="002C71C7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 xml:space="preserve">–Администрация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Березниковского</w:t>
            </w:r>
            <w:r w:rsidRPr="002C71C7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 xml:space="preserve"> сельсовета  Рыльского района </w:t>
            </w:r>
          </w:p>
          <w:p w:rsidR="005F2F93" w:rsidRPr="002C71C7" w:rsidRDefault="005F2F93" w:rsidP="002D3300">
            <w:pPr>
              <w:ind w:left="0"/>
              <w:textAlignment w:val="top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2C71C7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Тираж -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9</w:t>
            </w:r>
            <w:r w:rsidRPr="002C71C7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экземпляров</w:t>
            </w:r>
          </w:p>
        </w:tc>
      </w:tr>
    </w:tbl>
    <w:p w:rsidR="005F2F93" w:rsidRDefault="005F2F93" w:rsidP="002D3300">
      <w:pPr>
        <w:shd w:val="clear" w:color="auto" w:fill="FFFFFF"/>
        <w:ind w:left="0"/>
        <w:textAlignment w:val="top"/>
        <w:rPr>
          <w:rFonts w:ascii="Arial" w:hAnsi="Arial" w:cs="Arial"/>
          <w:bCs/>
          <w:sz w:val="24"/>
          <w:szCs w:val="24"/>
          <w:lang w:val="ru-RU"/>
        </w:rPr>
      </w:pPr>
    </w:p>
    <w:sectPr w:rsidR="005F2F93" w:rsidSect="00E41A81">
      <w:pgSz w:w="11906" w:h="16838"/>
      <w:pgMar w:top="851" w:right="851" w:bottom="1134" w:left="1701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1D9D99"/>
    <w:multiLevelType w:val="singleLevel"/>
    <w:tmpl w:val="CD1D9D99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FFFFFF7C"/>
    <w:multiLevelType w:val="singleLevel"/>
    <w:tmpl w:val="27D6B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8CDEB2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49883D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5DBA05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1E807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7B00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91E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7B499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B8EA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F8CA1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6271B5C"/>
    <w:multiLevelType w:val="hybridMultilevel"/>
    <w:tmpl w:val="7774F856"/>
    <w:lvl w:ilvl="0" w:tplc="103C545A">
      <w:start w:val="2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2BE2AE3"/>
    <w:multiLevelType w:val="hybridMultilevel"/>
    <w:tmpl w:val="60900AEC"/>
    <w:lvl w:ilvl="0" w:tplc="263A07F4">
      <w:start w:val="2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0"/>
    <w:lvlOverride w:ilvl="0">
      <w:startOverride w:val="1"/>
    </w:lvlOverride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29B"/>
    <w:rsid w:val="0001168E"/>
    <w:rsid w:val="00024353"/>
    <w:rsid w:val="00061DDA"/>
    <w:rsid w:val="00087990"/>
    <w:rsid w:val="000C6537"/>
    <w:rsid w:val="000D1119"/>
    <w:rsid w:val="000F7925"/>
    <w:rsid w:val="001071E5"/>
    <w:rsid w:val="00193EE2"/>
    <w:rsid w:val="001B2EEE"/>
    <w:rsid w:val="001B6C8C"/>
    <w:rsid w:val="001C1ABB"/>
    <w:rsid w:val="001D30BD"/>
    <w:rsid w:val="00204CBF"/>
    <w:rsid w:val="00213AEF"/>
    <w:rsid w:val="002173AB"/>
    <w:rsid w:val="0022799B"/>
    <w:rsid w:val="002375EA"/>
    <w:rsid w:val="00247F4A"/>
    <w:rsid w:val="002A610B"/>
    <w:rsid w:val="002C4EB1"/>
    <w:rsid w:val="002C71C7"/>
    <w:rsid w:val="002D3300"/>
    <w:rsid w:val="002F63BB"/>
    <w:rsid w:val="002F6755"/>
    <w:rsid w:val="002F7BD6"/>
    <w:rsid w:val="003032F3"/>
    <w:rsid w:val="0031216A"/>
    <w:rsid w:val="00320D74"/>
    <w:rsid w:val="003356D5"/>
    <w:rsid w:val="003448A4"/>
    <w:rsid w:val="00364D60"/>
    <w:rsid w:val="003D1EBC"/>
    <w:rsid w:val="003D62E9"/>
    <w:rsid w:val="003E3724"/>
    <w:rsid w:val="004407C4"/>
    <w:rsid w:val="00450765"/>
    <w:rsid w:val="004736BD"/>
    <w:rsid w:val="004800BE"/>
    <w:rsid w:val="004866E7"/>
    <w:rsid w:val="004B2D90"/>
    <w:rsid w:val="004E4490"/>
    <w:rsid w:val="004E756E"/>
    <w:rsid w:val="0051547F"/>
    <w:rsid w:val="00530960"/>
    <w:rsid w:val="00540FE8"/>
    <w:rsid w:val="005660DA"/>
    <w:rsid w:val="005978A4"/>
    <w:rsid w:val="005F0F30"/>
    <w:rsid w:val="005F2F93"/>
    <w:rsid w:val="00612489"/>
    <w:rsid w:val="00625B92"/>
    <w:rsid w:val="006369F8"/>
    <w:rsid w:val="00656E89"/>
    <w:rsid w:val="00662D56"/>
    <w:rsid w:val="006D5371"/>
    <w:rsid w:val="0070086E"/>
    <w:rsid w:val="007013B3"/>
    <w:rsid w:val="007069E6"/>
    <w:rsid w:val="0073629B"/>
    <w:rsid w:val="00751ED9"/>
    <w:rsid w:val="00792372"/>
    <w:rsid w:val="007A3898"/>
    <w:rsid w:val="007C099A"/>
    <w:rsid w:val="007C27F6"/>
    <w:rsid w:val="008079F9"/>
    <w:rsid w:val="008613E7"/>
    <w:rsid w:val="008E042E"/>
    <w:rsid w:val="008E4FF3"/>
    <w:rsid w:val="008F130B"/>
    <w:rsid w:val="00902C0C"/>
    <w:rsid w:val="00912657"/>
    <w:rsid w:val="009877CD"/>
    <w:rsid w:val="009948A2"/>
    <w:rsid w:val="0099549C"/>
    <w:rsid w:val="009A0E0B"/>
    <w:rsid w:val="009E5356"/>
    <w:rsid w:val="00A0142A"/>
    <w:rsid w:val="00A01C96"/>
    <w:rsid w:val="00A456C3"/>
    <w:rsid w:val="00A6410C"/>
    <w:rsid w:val="00A921A3"/>
    <w:rsid w:val="00AE4F1F"/>
    <w:rsid w:val="00AE7294"/>
    <w:rsid w:val="00B40DD8"/>
    <w:rsid w:val="00BB4EF8"/>
    <w:rsid w:val="00BC0B80"/>
    <w:rsid w:val="00BD7071"/>
    <w:rsid w:val="00BE0EF2"/>
    <w:rsid w:val="00C05A2C"/>
    <w:rsid w:val="00C35A6A"/>
    <w:rsid w:val="00C35F43"/>
    <w:rsid w:val="00C72EF8"/>
    <w:rsid w:val="00C83A60"/>
    <w:rsid w:val="00CD6244"/>
    <w:rsid w:val="00CD7AA3"/>
    <w:rsid w:val="00CF6211"/>
    <w:rsid w:val="00D25456"/>
    <w:rsid w:val="00D35E3A"/>
    <w:rsid w:val="00D40919"/>
    <w:rsid w:val="00E0070D"/>
    <w:rsid w:val="00E111AC"/>
    <w:rsid w:val="00E411C2"/>
    <w:rsid w:val="00E41A81"/>
    <w:rsid w:val="00E7412E"/>
    <w:rsid w:val="00EA0D72"/>
    <w:rsid w:val="00EA397A"/>
    <w:rsid w:val="00EA6057"/>
    <w:rsid w:val="00ED0770"/>
    <w:rsid w:val="00ED0F2A"/>
    <w:rsid w:val="00ED1CF0"/>
    <w:rsid w:val="00EE5C09"/>
    <w:rsid w:val="00F3646F"/>
    <w:rsid w:val="00F459A3"/>
    <w:rsid w:val="00F60DEA"/>
    <w:rsid w:val="00F9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3629B"/>
    <w:pPr>
      <w:spacing w:after="160" w:line="288" w:lineRule="auto"/>
      <w:ind w:left="2160"/>
    </w:pPr>
    <w:rPr>
      <w:color w:val="5A5A5A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629B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629B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629B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3629B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3629B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  <w:lang w:val="ru-RU"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3629B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  <w:lang w:val="ru-RU"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3629B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ru-RU"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3629B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ru-RU"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3629B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629B"/>
    <w:rPr>
      <w:rFonts w:ascii="Cambria" w:hAnsi="Cambria" w:cs="Times New Roman"/>
      <w:smallCaps/>
      <w:color w:val="0F243E"/>
      <w:spacing w:val="20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629B"/>
    <w:rPr>
      <w:rFonts w:ascii="Cambria" w:hAnsi="Cambria" w:cs="Times New Roman"/>
      <w:smallCaps/>
      <w:color w:val="17365D"/>
      <w:spacing w:val="2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3629B"/>
    <w:rPr>
      <w:rFonts w:ascii="Cambria" w:hAnsi="Cambria" w:cs="Times New Roman"/>
      <w:smallCaps/>
      <w:color w:val="1F497D"/>
      <w:spacing w:val="20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3629B"/>
    <w:rPr>
      <w:rFonts w:ascii="Cambria" w:hAnsi="Cambria" w:cs="Times New Roman"/>
      <w:b/>
      <w:smallCaps/>
      <w:color w:val="3071C3"/>
      <w:spacing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3629B"/>
    <w:rPr>
      <w:rFonts w:ascii="Cambria" w:hAnsi="Cambria" w:cs="Times New Roman"/>
      <w:smallCaps/>
      <w:color w:val="3071C3"/>
      <w:spacing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3629B"/>
    <w:rPr>
      <w:rFonts w:ascii="Cambria" w:hAnsi="Cambria" w:cs="Times New Roman"/>
      <w:smallCaps/>
      <w:color w:val="938953"/>
      <w:spacing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3629B"/>
    <w:rPr>
      <w:rFonts w:ascii="Cambria" w:hAnsi="Cambria" w:cs="Times New Roman"/>
      <w:b/>
      <w:smallCaps/>
      <w:color w:val="938953"/>
      <w:spacing w:val="20"/>
      <w:sz w:val="1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3629B"/>
    <w:rPr>
      <w:rFonts w:ascii="Cambria" w:hAnsi="Cambria" w:cs="Times New Roman"/>
      <w:b/>
      <w:smallCaps/>
      <w:color w:val="938953"/>
      <w:spacing w:val="20"/>
      <w:sz w:val="1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3629B"/>
    <w:rPr>
      <w:rFonts w:ascii="Cambria" w:hAnsi="Cambria" w:cs="Times New Roman"/>
      <w:smallCaps/>
      <w:color w:val="938953"/>
      <w:spacing w:val="20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73629B"/>
    <w:pPr>
      <w:spacing w:after="0" w:line="240" w:lineRule="auto"/>
    </w:pPr>
    <w:rPr>
      <w:rFonts w:ascii="Tahoma" w:hAnsi="Tahoma"/>
      <w:color w:val="auto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629B"/>
    <w:rPr>
      <w:rFonts w:ascii="Tahoma" w:hAnsi="Tahoma" w:cs="Times New Roman"/>
      <w:sz w:val="16"/>
    </w:rPr>
  </w:style>
  <w:style w:type="character" w:styleId="IntenseEmphasis">
    <w:name w:val="Intense Emphasis"/>
    <w:basedOn w:val="DefaultParagraphFont"/>
    <w:uiPriority w:val="99"/>
    <w:qFormat/>
    <w:rsid w:val="0073629B"/>
    <w:rPr>
      <w:rFonts w:cs="Times New Roman"/>
      <w:b/>
      <w:smallCaps/>
      <w:color w:val="4F81BD"/>
      <w:spacing w:val="40"/>
    </w:rPr>
  </w:style>
  <w:style w:type="character" w:styleId="Strong">
    <w:name w:val="Strong"/>
    <w:basedOn w:val="DefaultParagraphFont"/>
    <w:uiPriority w:val="99"/>
    <w:qFormat/>
    <w:rsid w:val="0073629B"/>
    <w:rPr>
      <w:rFonts w:cs="Times New Roman"/>
      <w:b/>
      <w:spacing w:val="0"/>
    </w:rPr>
  </w:style>
  <w:style w:type="character" w:styleId="BookTitle">
    <w:name w:val="Book Title"/>
    <w:basedOn w:val="DefaultParagraphFont"/>
    <w:uiPriority w:val="99"/>
    <w:qFormat/>
    <w:rsid w:val="0073629B"/>
    <w:rPr>
      <w:rFonts w:ascii="Cambria" w:hAnsi="Cambria" w:cs="Times New Roman"/>
      <w:b/>
      <w:smallCaps/>
      <w:color w:val="17365D"/>
      <w:spacing w:val="10"/>
      <w:u w:val="single"/>
    </w:rPr>
  </w:style>
  <w:style w:type="character" w:styleId="IntenseReference">
    <w:name w:val="Intense Reference"/>
    <w:basedOn w:val="DefaultParagraphFont"/>
    <w:uiPriority w:val="99"/>
    <w:qFormat/>
    <w:rsid w:val="0073629B"/>
    <w:rPr>
      <w:rFonts w:ascii="Cambria" w:hAnsi="Cambria" w:cs="Times New Roman"/>
      <w:b/>
      <w:i/>
      <w:smallCaps/>
      <w:color w:val="17365D"/>
      <w:spacing w:val="20"/>
    </w:rPr>
  </w:style>
  <w:style w:type="character" w:styleId="SubtleReference">
    <w:name w:val="Subtle Reference"/>
    <w:basedOn w:val="DefaultParagraphFont"/>
    <w:uiPriority w:val="99"/>
    <w:qFormat/>
    <w:rsid w:val="0073629B"/>
    <w:rPr>
      <w:rFonts w:ascii="Cambria" w:hAnsi="Cambria" w:cs="Times New Roman"/>
      <w:i/>
      <w:smallCaps/>
      <w:color w:val="5A5A5A"/>
      <w:spacing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3629B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  <w:lang w:val="ru-RU"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3629B"/>
    <w:rPr>
      <w:rFonts w:ascii="Cambria" w:hAnsi="Cambria" w:cs="Times New Roman"/>
      <w:smallCaps/>
      <w:color w:val="365F91"/>
      <w:sz w:val="20"/>
    </w:rPr>
  </w:style>
  <w:style w:type="character" w:styleId="SubtleEmphasis">
    <w:name w:val="Subtle Emphasis"/>
    <w:basedOn w:val="DefaultParagraphFont"/>
    <w:uiPriority w:val="99"/>
    <w:qFormat/>
    <w:rsid w:val="0073629B"/>
    <w:rPr>
      <w:rFonts w:cs="Times New Roman"/>
      <w:smallCaps/>
      <w:color w:val="5A5A5A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73629B"/>
    <w:pPr>
      <w:spacing w:line="240" w:lineRule="auto"/>
      <w:ind w:left="0"/>
      <w:contextualSpacing/>
    </w:pPr>
    <w:rPr>
      <w:rFonts w:ascii="Cambria" w:hAnsi="Cambria"/>
      <w:smallCaps/>
      <w:color w:val="17365D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3629B"/>
    <w:rPr>
      <w:rFonts w:ascii="Cambria" w:hAnsi="Cambria" w:cs="Times New Roman"/>
      <w:smallCaps/>
      <w:color w:val="17365D"/>
      <w:spacing w:val="5"/>
      <w:sz w:val="72"/>
      <w:lang w:val="en-US" w:eastAsia="en-US"/>
    </w:rPr>
  </w:style>
  <w:style w:type="paragraph" w:styleId="ListParagraph">
    <w:name w:val="List Paragraph"/>
    <w:basedOn w:val="Normal"/>
    <w:uiPriority w:val="99"/>
    <w:qFormat/>
    <w:rsid w:val="0073629B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73629B"/>
    <w:rPr>
      <w:b/>
      <w:bCs/>
      <w:smallCaps/>
      <w:color w:val="1F497D"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73629B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3629B"/>
    <w:rPr>
      <w:rFonts w:cs="Times New Roman"/>
      <w:smallCaps/>
      <w:color w:val="938953"/>
      <w:spacing w:val="5"/>
      <w:sz w:val="28"/>
      <w:lang w:val="en-US" w:eastAsia="en-US"/>
    </w:rPr>
  </w:style>
  <w:style w:type="character" w:styleId="Emphasis">
    <w:name w:val="Emphasis"/>
    <w:basedOn w:val="DefaultParagraphFont"/>
    <w:uiPriority w:val="99"/>
    <w:qFormat/>
    <w:rsid w:val="0073629B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99"/>
    <w:qFormat/>
    <w:rsid w:val="0073629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99"/>
    <w:qFormat/>
    <w:rsid w:val="0073629B"/>
    <w:rPr>
      <w:i/>
      <w:iCs/>
      <w:lang w:val="ru-RU"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73629B"/>
    <w:rPr>
      <w:rFonts w:cs="Times New Roman"/>
      <w:i/>
      <w:color w:val="5A5A5A"/>
      <w:sz w:val="20"/>
    </w:rPr>
  </w:style>
  <w:style w:type="paragraph" w:styleId="TOCHeading">
    <w:name w:val="TOC Heading"/>
    <w:basedOn w:val="Heading1"/>
    <w:next w:val="Normal"/>
    <w:uiPriority w:val="99"/>
    <w:qFormat/>
    <w:rsid w:val="0073629B"/>
    <w:pPr>
      <w:outlineLvl w:val="9"/>
    </w:pPr>
  </w:style>
  <w:style w:type="character" w:styleId="Hyperlink">
    <w:name w:val="Hyperlink"/>
    <w:basedOn w:val="DefaultParagraphFont"/>
    <w:uiPriority w:val="99"/>
    <w:semiHidden/>
    <w:rsid w:val="00D35E3A"/>
    <w:rPr>
      <w:rFonts w:cs="Times New Roman"/>
      <w:color w:val="0000FF"/>
      <w:u w:val="single"/>
    </w:rPr>
  </w:style>
  <w:style w:type="paragraph" w:styleId="NormalWeb">
    <w:name w:val="Normal (Web)"/>
    <w:aliases w:val="Обычный (Web)1,Знак Знак22"/>
    <w:basedOn w:val="Normal"/>
    <w:uiPriority w:val="99"/>
    <w:rsid w:val="0001168E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val="ru-RU" w:eastAsia="ru-RU"/>
    </w:rPr>
  </w:style>
  <w:style w:type="character" w:styleId="FollowedHyperlink">
    <w:name w:val="FollowedHyperlink"/>
    <w:basedOn w:val="DefaultParagraphFont"/>
    <w:uiPriority w:val="99"/>
    <w:locked/>
    <w:rsid w:val="00C05A2C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1"/>
    <w:uiPriority w:val="99"/>
    <w:locked/>
    <w:rsid w:val="00EA0D72"/>
    <w:pPr>
      <w:autoSpaceDE w:val="0"/>
      <w:autoSpaceDN w:val="0"/>
      <w:spacing w:after="0" w:line="240" w:lineRule="auto"/>
      <w:ind w:left="0"/>
    </w:pPr>
    <w:rPr>
      <w:rFonts w:ascii="Courier New" w:hAnsi="Courier New"/>
      <w:color w:val="auto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1547F"/>
    <w:rPr>
      <w:rFonts w:ascii="Courier New" w:hAnsi="Courier New" w:cs="Courier New"/>
      <w:color w:val="5A5A5A"/>
      <w:sz w:val="20"/>
      <w:szCs w:val="20"/>
      <w:lang w:val="en-US" w:eastAsia="en-US"/>
    </w:rPr>
  </w:style>
  <w:style w:type="character" w:customStyle="1" w:styleId="PlainTextChar1">
    <w:name w:val="Plain Text Char1"/>
    <w:link w:val="PlainText"/>
    <w:uiPriority w:val="99"/>
    <w:locked/>
    <w:rsid w:val="00EA0D72"/>
    <w:rPr>
      <w:rFonts w:ascii="Courier New" w:hAnsi="Courier New"/>
      <w:lang w:val="ru-RU" w:eastAsia="ru-RU"/>
    </w:rPr>
  </w:style>
  <w:style w:type="paragraph" w:customStyle="1" w:styleId="-">
    <w:name w:val="АА-рубленый"/>
    <w:uiPriority w:val="99"/>
    <w:rsid w:val="00A6410C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BodyTextIndent3Char">
    <w:name w:val="Body Text Indent 3 Char"/>
    <w:uiPriority w:val="99"/>
    <w:locked/>
    <w:rsid w:val="002F6755"/>
    <w:rPr>
      <w:sz w:val="16"/>
      <w:lang w:val="ru-RU" w:eastAsia="ru-RU"/>
    </w:rPr>
  </w:style>
  <w:style w:type="paragraph" w:styleId="BodyTextIndent3">
    <w:name w:val="Body Text Indent 3"/>
    <w:basedOn w:val="Normal"/>
    <w:link w:val="BodyTextIndent3Char1"/>
    <w:uiPriority w:val="99"/>
    <w:locked/>
    <w:rsid w:val="002F6755"/>
    <w:pPr>
      <w:spacing w:after="120" w:line="240" w:lineRule="auto"/>
      <w:ind w:left="283"/>
    </w:pPr>
    <w:rPr>
      <w:color w:val="auto"/>
      <w:sz w:val="16"/>
      <w:szCs w:val="16"/>
      <w:lang w:val="ru-RU" w:eastAsia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7A3898"/>
    <w:rPr>
      <w:rFonts w:cs="Times New Roman"/>
      <w:color w:val="5A5A5A"/>
      <w:sz w:val="16"/>
      <w:szCs w:val="16"/>
      <w:lang w:val="en-US" w:eastAsia="en-US"/>
    </w:rPr>
  </w:style>
  <w:style w:type="paragraph" w:customStyle="1" w:styleId="ConsPlusTitle">
    <w:name w:val="ConsPlusTitle"/>
    <w:uiPriority w:val="99"/>
    <w:rsid w:val="002F6755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a">
    <w:name w:val="Обращение"/>
    <w:basedOn w:val="Normal"/>
    <w:autoRedefine/>
    <w:uiPriority w:val="99"/>
    <w:rsid w:val="002F6755"/>
    <w:pPr>
      <w:spacing w:after="0" w:line="240" w:lineRule="auto"/>
      <w:ind w:left="0"/>
      <w:jc w:val="center"/>
    </w:pPr>
    <w:rPr>
      <w:rFonts w:ascii="Times New Roman" w:hAnsi="Times New Roman"/>
      <w:b/>
      <w:bCs/>
      <w:color w:val="auto"/>
      <w:sz w:val="28"/>
      <w:szCs w:val="28"/>
      <w:lang w:val="ru-RU" w:eastAsia="ru-RU"/>
    </w:rPr>
  </w:style>
  <w:style w:type="paragraph" w:customStyle="1" w:styleId="ListParagraph1">
    <w:name w:val="List Paragraph1"/>
    <w:basedOn w:val="Normal"/>
    <w:uiPriority w:val="99"/>
    <w:rsid w:val="002F6755"/>
    <w:pPr>
      <w:spacing w:after="200" w:line="276" w:lineRule="auto"/>
      <w:ind w:left="720"/>
      <w:contextualSpacing/>
    </w:pPr>
    <w:rPr>
      <w:color w:val="auto"/>
      <w:sz w:val="22"/>
      <w:szCs w:val="22"/>
      <w:lang w:val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25456"/>
    <w:rPr>
      <w:rFonts w:cs="Times New Roman"/>
      <w:sz w:val="28"/>
      <w:szCs w:val="28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D25456"/>
    <w:pPr>
      <w:widowControl w:val="0"/>
      <w:shd w:val="clear" w:color="auto" w:fill="FFFFFF"/>
      <w:spacing w:after="0" w:line="322" w:lineRule="exact"/>
      <w:ind w:left="0"/>
      <w:jc w:val="both"/>
    </w:pPr>
    <w:rPr>
      <w:rFonts w:ascii="Times New Roman" w:hAnsi="Times New Roman"/>
      <w:noProof/>
      <w:color w:val="auto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D2545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3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rezniki46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ezniki46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3</Pages>
  <Words>688</Words>
  <Characters>3927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1</cp:lastModifiedBy>
  <cp:revision>32</cp:revision>
  <dcterms:created xsi:type="dcterms:W3CDTF">2023-11-21T12:17:00Z</dcterms:created>
  <dcterms:modified xsi:type="dcterms:W3CDTF">2024-06-19T09:56:00Z</dcterms:modified>
</cp:coreProperties>
</file>